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8024"/>
        <w:gridCol w:w="1842"/>
      </w:tblGrid>
      <w:tr w:rsidR="00DF787F" w:rsidRPr="003D114E" w14:paraId="653EFC76" w14:textId="77777777" w:rsidTr="00F854C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C72" w14:textId="77777777" w:rsidR="00DF787F" w:rsidRPr="00D3255C" w:rsidRDefault="00DF787F" w:rsidP="00D3255C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color w:val="auto"/>
                <w:sz w:val="36"/>
                <w:szCs w:val="36"/>
              </w:rPr>
            </w:pPr>
          </w:p>
        </w:tc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D8C06" w14:textId="77777777" w:rsidR="00A43947" w:rsidRPr="001E0A99" w:rsidRDefault="00A43947" w:rsidP="00A43947">
            <w:pPr>
              <w:spacing w:line="192" w:lineRule="auto"/>
              <w:rPr>
                <w:rFonts w:ascii="FlandersArtSans-Regular" w:eastAsia="Times" w:hAnsi="FlandersArtSans-Regular" w:cs="Times New Roman"/>
                <w:sz w:val="40"/>
                <w:szCs w:val="40"/>
                <w:lang w:eastAsia="nl-BE"/>
              </w:rPr>
            </w:pPr>
            <w:r>
              <w:rPr>
                <w:rFonts w:ascii="FlandersArtSans-Regular" w:eastAsia="Times" w:hAnsi="FlandersArtSans-Regular" w:cs="Times New Roman"/>
                <w:sz w:val="40"/>
                <w:szCs w:val="40"/>
                <w:lang w:eastAsia="nl-BE"/>
              </w:rPr>
              <w:t>AGENTSCHAP</w:t>
            </w:r>
          </w:p>
          <w:p w14:paraId="46D19892" w14:textId="77777777" w:rsidR="00A43947" w:rsidRPr="001E0A99" w:rsidRDefault="00A43947" w:rsidP="00A43947">
            <w:pPr>
              <w:spacing w:line="192" w:lineRule="auto"/>
              <w:rPr>
                <w:rFonts w:ascii="FlandersArtSans-Medium" w:eastAsia="Times" w:hAnsi="FlandersArtSans-Medium" w:cs="Times New Roman"/>
                <w:sz w:val="40"/>
                <w:szCs w:val="40"/>
                <w:lang w:eastAsia="nl-BE"/>
              </w:rPr>
            </w:pPr>
            <w:r w:rsidRPr="001E0A99">
              <w:rPr>
                <w:rFonts w:ascii="FlandersArtSans-Medium" w:eastAsia="Times" w:hAnsi="FlandersArtSans-Medium" w:cs="Times New Roman"/>
                <w:sz w:val="40"/>
                <w:szCs w:val="40"/>
                <w:lang w:eastAsia="nl-BE"/>
              </w:rPr>
              <w:t xml:space="preserve">LANDBOUW &amp; </w:t>
            </w:r>
            <w:r>
              <w:rPr>
                <w:rFonts w:ascii="FlandersArtSans-Medium" w:eastAsia="Times" w:hAnsi="FlandersArtSans-Medium" w:cs="Times New Roman"/>
                <w:sz w:val="40"/>
                <w:szCs w:val="40"/>
                <w:lang w:eastAsia="nl-BE"/>
              </w:rPr>
              <w:t>ZEE</w:t>
            </w:r>
            <w:r w:rsidRPr="001E0A99">
              <w:rPr>
                <w:rFonts w:ascii="FlandersArtSans-Medium" w:eastAsia="Times" w:hAnsi="FlandersArtSans-Medium" w:cs="Times New Roman"/>
                <w:sz w:val="40"/>
                <w:szCs w:val="40"/>
                <w:lang w:eastAsia="nl-BE"/>
              </w:rPr>
              <w:t>VISSERIJ</w:t>
            </w:r>
          </w:p>
          <w:p w14:paraId="71D7036F" w14:textId="77777777" w:rsidR="00A43947" w:rsidRDefault="00A43947" w:rsidP="00A43947">
            <w:pPr>
              <w:pStyle w:val="Afdeling"/>
              <w:framePr w:hSpace="142" w:wrap="around" w:vAnchor="page" w:hAnchor="text" w:y="1872"/>
              <w:rPr>
                <w:rFonts w:ascii="FlandersArtSans-Regular" w:hAnsi="FlandersArtSans-Regular"/>
                <w:szCs w:val="22"/>
              </w:rPr>
            </w:pPr>
            <w:r>
              <w:rPr>
                <w:rStyle w:val="medium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Vlaamse overheid"/>
                  </w:textInput>
                </w:ffData>
              </w:fldChar>
            </w:r>
            <w:bookmarkStart w:id="0" w:name="Text33"/>
            <w:r>
              <w:rPr>
                <w:rStyle w:val="medium"/>
              </w:rPr>
              <w:instrText xml:space="preserve"> FORMTEXT </w:instrText>
            </w:r>
            <w:r>
              <w:rPr>
                <w:rStyle w:val="medium"/>
              </w:rPr>
            </w:r>
            <w:r>
              <w:rPr>
                <w:rStyle w:val="medium"/>
              </w:rPr>
              <w:fldChar w:fldCharType="separate"/>
            </w:r>
            <w:r>
              <w:rPr>
                <w:rStyle w:val="medium"/>
                <w:noProof/>
              </w:rPr>
              <w:t>Vlaamse overheid</w:t>
            </w:r>
            <w:r>
              <w:fldChar w:fldCharType="end"/>
            </w:r>
            <w:bookmarkEnd w:id="0"/>
          </w:p>
          <w:p w14:paraId="60ABB6D4" w14:textId="77777777" w:rsidR="00A43947" w:rsidRPr="00DE2437" w:rsidRDefault="00A43947" w:rsidP="00A43947">
            <w:pPr>
              <w:pStyle w:val="Adresafzender"/>
              <w:framePr w:hSpace="142" w:wrap="around" w:vAnchor="page" w:hAnchor="text" w:y="1872"/>
              <w:rPr>
                <w:rStyle w:val="vet"/>
                <w:rFonts w:eastAsia="Times"/>
              </w:rPr>
            </w:pPr>
            <w:r>
              <w:rPr>
                <w:rStyle w:val="vet"/>
                <w:rFonts w:eastAsia="Times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www.vlaanderen.be"/>
                  </w:textInput>
                </w:ffData>
              </w:fldChar>
            </w:r>
            <w:bookmarkStart w:id="1" w:name="Text40"/>
            <w:r w:rsidRPr="00DE2437">
              <w:rPr>
                <w:rStyle w:val="vet"/>
                <w:rFonts w:eastAsia="Times"/>
              </w:rPr>
              <w:instrText xml:space="preserve"> FORMTEXT </w:instrText>
            </w:r>
            <w:r>
              <w:rPr>
                <w:rStyle w:val="vet"/>
                <w:rFonts w:eastAsia="Times"/>
              </w:rPr>
            </w:r>
            <w:r>
              <w:rPr>
                <w:rStyle w:val="vet"/>
                <w:rFonts w:eastAsia="Times"/>
              </w:rPr>
              <w:fldChar w:fldCharType="separate"/>
            </w:r>
            <w:r w:rsidRPr="00DE2437">
              <w:rPr>
                <w:rStyle w:val="vet"/>
                <w:rFonts w:eastAsia="Times"/>
              </w:rPr>
              <w:t>www.vlaanderen.be</w:t>
            </w:r>
            <w:r>
              <w:rPr>
                <w:szCs w:val="22"/>
              </w:rPr>
              <w:fldChar w:fldCharType="end"/>
            </w:r>
            <w:bookmarkEnd w:id="1"/>
          </w:p>
          <w:p w14:paraId="35CDB980" w14:textId="77777777" w:rsidR="00A43947" w:rsidRDefault="00A43947" w:rsidP="00A43947">
            <w:pPr>
              <w:pStyle w:val="Titel"/>
              <w:framePr w:wrap="around"/>
              <w:ind w:left="29"/>
            </w:pPr>
          </w:p>
          <w:p w14:paraId="653EFC73" w14:textId="5F720F9C" w:rsidR="00DF787F" w:rsidRPr="00E7399F" w:rsidRDefault="00D9298F" w:rsidP="00A43947">
            <w:pPr>
              <w:pStyle w:val="Titel"/>
              <w:framePr w:wrap="around"/>
              <w:ind w:left="29"/>
              <w:rPr>
                <w:rFonts w:ascii="FlandersArtSans-Regular" w:hAnsi="FlandersArtSans-Regular"/>
                <w:color w:val="auto"/>
                <w:sz w:val="36"/>
                <w:szCs w:val="36"/>
              </w:rPr>
            </w:pPr>
            <w:r w:rsidRPr="00E7399F">
              <w:rPr>
                <w:rFonts w:ascii="FlandersArtSans-Regular" w:hAnsi="FlandersArtSans-Regular"/>
                <w:color w:val="auto"/>
                <w:sz w:val="36"/>
                <w:szCs w:val="36"/>
              </w:rPr>
              <w:t xml:space="preserve">Formulier </w:t>
            </w:r>
            <w:r w:rsidR="006E06F2" w:rsidRPr="00E7399F">
              <w:rPr>
                <w:rFonts w:ascii="FlandersArtSans-Regular" w:hAnsi="FlandersArtSans-Regular"/>
                <w:color w:val="auto"/>
                <w:sz w:val="36"/>
                <w:szCs w:val="36"/>
              </w:rPr>
              <w:t>eind</w:t>
            </w:r>
            <w:r w:rsidRPr="00E7399F">
              <w:rPr>
                <w:rFonts w:ascii="FlandersArtSans-Regular" w:hAnsi="FlandersArtSans-Regular"/>
                <w:color w:val="auto"/>
                <w:sz w:val="36"/>
                <w:szCs w:val="36"/>
              </w:rPr>
              <w:t>rapport</w:t>
            </w:r>
          </w:p>
          <w:p w14:paraId="653EFC74" w14:textId="445306C6" w:rsidR="00D9298F" w:rsidRPr="00D9298F" w:rsidRDefault="00145036" w:rsidP="008129EE">
            <w:r w:rsidRPr="00E7399F">
              <w:rPr>
                <w:rFonts w:ascii="FlandersArtSans-Regular" w:hAnsi="FlandersArtSans-Regular"/>
              </w:rPr>
              <w:t>VLIF projectsteun INNOVATIE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C75" w14:textId="4037B245" w:rsidR="00DF787F" w:rsidRPr="003D114E" w:rsidRDefault="00DF787F" w:rsidP="008129EE">
            <w:pPr>
              <w:pStyle w:val="rechts"/>
              <w:ind w:left="29"/>
              <w:rPr>
                <w:sz w:val="12"/>
                <w:szCs w:val="12"/>
              </w:rPr>
            </w:pPr>
          </w:p>
        </w:tc>
      </w:tr>
      <w:tr w:rsidR="00CA770C" w:rsidRPr="003D114E" w14:paraId="653EFC79" w14:textId="77777777" w:rsidTr="00F854CF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C77" w14:textId="77777777" w:rsidR="00CA770C" w:rsidRPr="003D114E" w:rsidRDefault="00CA770C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C78" w14:textId="77777777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</w:tbl>
    <w:p w14:paraId="653EFC7A" w14:textId="77777777" w:rsidR="00D332E8" w:rsidRDefault="00D332E8" w:rsidP="00C94546"/>
    <w:tbl>
      <w:tblPr>
        <w:tblW w:w="18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7343"/>
        <w:gridCol w:w="397"/>
        <w:gridCol w:w="9866"/>
      </w:tblGrid>
      <w:tr w:rsidR="00A43947" w:rsidRPr="003D114E" w14:paraId="653EFC9D" w14:textId="77777777" w:rsidTr="00A43947">
        <w:trPr>
          <w:trHeight w:hRule="exact" w:val="340"/>
        </w:trPr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D570E" w14:textId="77777777" w:rsidR="00A43947" w:rsidRPr="003D114E" w:rsidRDefault="00A43947" w:rsidP="00D61AA3">
            <w:pPr>
              <w:pStyle w:val="Kop1"/>
            </w:pPr>
          </w:p>
        </w:tc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C9C" w14:textId="5225A024" w:rsidR="00A43947" w:rsidRPr="003D114E" w:rsidRDefault="00A43947" w:rsidP="00D61AA3">
            <w:pPr>
              <w:pStyle w:val="Kop1"/>
            </w:pPr>
          </w:p>
        </w:tc>
      </w:tr>
      <w:tr w:rsidR="00A43947" w:rsidRPr="003D114E" w14:paraId="653EFCA0" w14:textId="77777777" w:rsidTr="00A43947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53EFC9E" w14:textId="77777777" w:rsidR="00A43947" w:rsidRPr="003D114E" w:rsidRDefault="00A43947" w:rsidP="00A17D34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CCB23DE" w14:textId="77777777" w:rsidR="00A43947" w:rsidRPr="003D114E" w:rsidRDefault="00A43947" w:rsidP="00A17D34">
            <w:pPr>
              <w:pStyle w:val="Kop1"/>
              <w:spacing w:before="0"/>
              <w:ind w:left="29"/>
              <w:rPr>
                <w:rFonts w:cs="Calibri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53EFC9F" w14:textId="4B815C9F" w:rsidR="00A43947" w:rsidRPr="003D114E" w:rsidRDefault="00A43947" w:rsidP="00A17D34">
            <w:pPr>
              <w:pStyle w:val="Kop1"/>
              <w:spacing w:before="0"/>
              <w:ind w:left="29"/>
              <w:rPr>
                <w:rFonts w:cs="Calibri"/>
              </w:rPr>
            </w:pPr>
          </w:p>
        </w:tc>
      </w:tr>
    </w:tbl>
    <w:p w14:paraId="653EFCA1" w14:textId="77777777" w:rsidR="00273378" w:rsidRDefault="00273378" w:rsidP="00673774">
      <w:pPr>
        <w:rPr>
          <w:szCs w:val="20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7231"/>
      </w:tblGrid>
      <w:tr w:rsidR="00B77883" w:rsidRPr="00E7399F" w14:paraId="653EFCA5" w14:textId="77777777" w:rsidTr="00B7788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CA2" w14:textId="77777777" w:rsidR="00B77883" w:rsidRPr="00E7399F" w:rsidRDefault="00B77883" w:rsidP="0067377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CA3" w14:textId="77777777" w:rsidR="00B77883" w:rsidRPr="00E7399F" w:rsidRDefault="00B77883" w:rsidP="00673774">
            <w:pPr>
              <w:rPr>
                <w:rFonts w:ascii="FlandersArtSans-Regular" w:hAnsi="FlandersArtSans-Regular"/>
                <w:szCs w:val="20"/>
              </w:rPr>
            </w:pPr>
            <w:r w:rsidRPr="00E7399F">
              <w:rPr>
                <w:rFonts w:ascii="FlandersArtSans-Regular" w:hAnsi="FlandersArtSans-Regular"/>
                <w:szCs w:val="20"/>
              </w:rPr>
              <w:t>Titel project: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3EFCA4" w14:textId="77777777" w:rsidR="00B77883" w:rsidRPr="00E7399F" w:rsidRDefault="00B77883" w:rsidP="00673774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  <w:r w:rsidRPr="00E7399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399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E7399F">
              <w:rPr>
                <w:rFonts w:ascii="FlandersArtSans-Regular" w:hAnsi="FlandersArtSans-Regular"/>
                <w:szCs w:val="20"/>
              </w:rPr>
            </w:r>
            <w:r w:rsidRPr="00E7399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</w:tbl>
    <w:p w14:paraId="653EFCA6" w14:textId="77777777" w:rsidR="006E29B7" w:rsidRPr="00E7399F" w:rsidRDefault="006E29B7" w:rsidP="00673774">
      <w:pPr>
        <w:rPr>
          <w:rFonts w:ascii="FlandersArtSans-Regular" w:hAnsi="FlandersArtSans-Regular"/>
          <w:szCs w:val="20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7231"/>
      </w:tblGrid>
      <w:tr w:rsidR="00B77883" w:rsidRPr="00E7399F" w14:paraId="653EFCAA" w14:textId="77777777" w:rsidTr="00B7788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CA7" w14:textId="77777777" w:rsidR="00B77883" w:rsidRPr="00E7399F" w:rsidRDefault="00B77883" w:rsidP="0067377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CA8" w14:textId="77777777" w:rsidR="00B77883" w:rsidRPr="00E7399F" w:rsidRDefault="00B77883" w:rsidP="00673774">
            <w:pPr>
              <w:rPr>
                <w:rFonts w:ascii="FlandersArtSans-Regular" w:hAnsi="FlandersArtSans-Regular"/>
                <w:szCs w:val="20"/>
              </w:rPr>
            </w:pPr>
            <w:r w:rsidRPr="00E7399F">
              <w:rPr>
                <w:rFonts w:ascii="FlandersArtSans-Regular" w:hAnsi="FlandersArtSans-Regular"/>
                <w:szCs w:val="20"/>
              </w:rPr>
              <w:t>Dossiernummer: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3EFCA9" w14:textId="77777777" w:rsidR="00B77883" w:rsidRPr="00E7399F" w:rsidRDefault="00B77883" w:rsidP="00673774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  <w:r w:rsidRPr="00E7399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399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E7399F">
              <w:rPr>
                <w:rFonts w:ascii="FlandersArtSans-Regular" w:hAnsi="FlandersArtSans-Regular"/>
                <w:szCs w:val="20"/>
              </w:rPr>
            </w:r>
            <w:r w:rsidRPr="00E7399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</w:tbl>
    <w:p w14:paraId="653EFCAB" w14:textId="77777777" w:rsidR="00B77883" w:rsidRPr="00E7399F" w:rsidRDefault="00B77883" w:rsidP="00673774">
      <w:pPr>
        <w:rPr>
          <w:rFonts w:ascii="FlandersArtSans-Regular" w:hAnsi="FlandersArtSans-Regular"/>
          <w:szCs w:val="20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7231"/>
      </w:tblGrid>
      <w:tr w:rsidR="00B77883" w:rsidRPr="00E7399F" w14:paraId="653EFCAF" w14:textId="77777777" w:rsidTr="00B7788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CAC" w14:textId="77777777" w:rsidR="00B77883" w:rsidRPr="00E7399F" w:rsidRDefault="00B77883" w:rsidP="0067377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CAD" w14:textId="77777777" w:rsidR="00B77883" w:rsidRPr="00E7399F" w:rsidRDefault="00B77883" w:rsidP="00673774">
            <w:pPr>
              <w:rPr>
                <w:rFonts w:ascii="FlandersArtSans-Regular" w:hAnsi="FlandersArtSans-Regular"/>
                <w:szCs w:val="20"/>
              </w:rPr>
            </w:pPr>
            <w:r w:rsidRPr="00E7399F">
              <w:rPr>
                <w:rFonts w:ascii="FlandersArtSans-Regular" w:hAnsi="FlandersArtSans-Regular"/>
                <w:szCs w:val="20"/>
              </w:rPr>
              <w:t>Aanvrager: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3EFCAE" w14:textId="77777777" w:rsidR="00B77883" w:rsidRPr="00E7399F" w:rsidRDefault="00B77883" w:rsidP="00673774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  <w:r w:rsidRPr="00E7399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399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E7399F">
              <w:rPr>
                <w:rFonts w:ascii="FlandersArtSans-Regular" w:hAnsi="FlandersArtSans-Regular"/>
                <w:szCs w:val="20"/>
              </w:rPr>
            </w:r>
            <w:r w:rsidRPr="00E7399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</w:tbl>
    <w:p w14:paraId="653EFCB0" w14:textId="77777777" w:rsidR="00B77883" w:rsidRPr="00E7399F" w:rsidRDefault="00B77883" w:rsidP="00673774">
      <w:pPr>
        <w:rPr>
          <w:rFonts w:ascii="FlandersArtSans-Regular" w:hAnsi="FlandersArtSans-Regular"/>
          <w:szCs w:val="20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7231"/>
      </w:tblGrid>
      <w:tr w:rsidR="00B77883" w:rsidRPr="00E7399F" w14:paraId="653EFCB4" w14:textId="77777777" w:rsidTr="00B7788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CB1" w14:textId="77777777" w:rsidR="00B77883" w:rsidRPr="00E7399F" w:rsidRDefault="00B77883" w:rsidP="0067377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CB2" w14:textId="6DF62ACA" w:rsidR="00B77883" w:rsidRPr="00E7399F" w:rsidRDefault="003D6841" w:rsidP="00673774">
            <w:pPr>
              <w:rPr>
                <w:rFonts w:ascii="FlandersArtSans-Regular" w:hAnsi="FlandersArtSans-Regular"/>
                <w:szCs w:val="20"/>
              </w:rPr>
            </w:pPr>
            <w:r w:rsidRPr="00E7399F">
              <w:rPr>
                <w:rFonts w:ascii="FlandersArtSans-Regular" w:hAnsi="FlandersArtSans-Regular"/>
                <w:szCs w:val="20"/>
              </w:rPr>
              <w:t>Eind</w:t>
            </w:r>
            <w:r w:rsidR="00B77883" w:rsidRPr="00E7399F">
              <w:rPr>
                <w:rFonts w:ascii="FlandersArtSans-Regular" w:hAnsi="FlandersArtSans-Regular"/>
                <w:szCs w:val="20"/>
              </w:rPr>
              <w:t>datum project</w:t>
            </w:r>
            <w:r w:rsidR="00145036" w:rsidRPr="00E7399F">
              <w:rPr>
                <w:rFonts w:ascii="FlandersArtSans-Regular" w:hAnsi="FlandersArtSans-Regular"/>
                <w:szCs w:val="20"/>
              </w:rPr>
              <w:t xml:space="preserve"> (laatste factuur)</w:t>
            </w:r>
            <w:r w:rsidR="00B77883" w:rsidRPr="00E7399F">
              <w:rPr>
                <w:rFonts w:ascii="FlandersArtSans-Regular" w:hAnsi="FlandersArtSans-Regular"/>
                <w:szCs w:val="20"/>
              </w:rPr>
              <w:t>: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3EFCB3" w14:textId="77777777" w:rsidR="00B77883" w:rsidRPr="00E7399F" w:rsidRDefault="00B77883" w:rsidP="00673774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  <w:r w:rsidRPr="00E7399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399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E7399F">
              <w:rPr>
                <w:rFonts w:ascii="FlandersArtSans-Regular" w:hAnsi="FlandersArtSans-Regular"/>
                <w:szCs w:val="20"/>
              </w:rPr>
            </w:r>
            <w:r w:rsidRPr="00E7399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</w:tbl>
    <w:p w14:paraId="653EFCB5" w14:textId="77777777" w:rsidR="00B77883" w:rsidRDefault="00B77883" w:rsidP="00673774">
      <w:pPr>
        <w:rPr>
          <w:szCs w:val="20"/>
        </w:rPr>
      </w:pPr>
    </w:p>
    <w:p w14:paraId="653EFCB6" w14:textId="041C7C7A" w:rsidR="00EF7913" w:rsidRDefault="00EF7913" w:rsidP="00673774">
      <w:pPr>
        <w:rPr>
          <w:szCs w:val="20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673774" w:rsidRPr="00E7399F" w14:paraId="653EFCB9" w14:textId="77777777" w:rsidTr="0067377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CB7" w14:textId="77777777" w:rsidR="00673774" w:rsidRPr="00E7399F" w:rsidRDefault="00673774" w:rsidP="00673774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02264" w14:textId="71AE835F" w:rsidR="00673774" w:rsidRPr="00E7399F" w:rsidRDefault="00E4541B" w:rsidP="00673774">
            <w:pPr>
              <w:spacing w:before="80" w:after="60"/>
              <w:ind w:left="28"/>
              <w:rPr>
                <w:rStyle w:val="Zwaar"/>
                <w:rFonts w:ascii="FlandersArtSans-Regular" w:hAnsi="FlandersArtSans-Regular"/>
                <w:szCs w:val="20"/>
              </w:rPr>
            </w:pPr>
            <w:r w:rsidRPr="00E7399F">
              <w:rPr>
                <w:rStyle w:val="Zwaar"/>
                <w:rFonts w:ascii="FlandersArtSans-Regular" w:hAnsi="FlandersArtSans-Regular"/>
                <w:szCs w:val="20"/>
              </w:rPr>
              <w:t xml:space="preserve">Het </w:t>
            </w:r>
            <w:r w:rsidR="00A43947" w:rsidRPr="00E7399F">
              <w:rPr>
                <w:rStyle w:val="Zwaar"/>
                <w:rFonts w:ascii="FlandersArtSans-Regular" w:hAnsi="FlandersArtSans-Regular"/>
                <w:szCs w:val="20"/>
              </w:rPr>
              <w:t>Agentschap Landbouw en Zeevisserij</w:t>
            </w:r>
            <w:r w:rsidR="00673774" w:rsidRPr="00E7399F">
              <w:rPr>
                <w:rStyle w:val="Zwaar"/>
                <w:rFonts w:ascii="FlandersArtSans-Regular" w:hAnsi="FlandersArtSans-Regular"/>
                <w:szCs w:val="20"/>
              </w:rPr>
              <w:t xml:space="preserve"> behoudt zich het recht voor bijkomende informatie te vragen, teneinde het </w:t>
            </w:r>
            <w:r w:rsidR="00A43947" w:rsidRPr="00E7399F">
              <w:rPr>
                <w:rStyle w:val="Zwaar"/>
                <w:rFonts w:ascii="FlandersArtSans-Regular" w:hAnsi="FlandersArtSans-Regular"/>
                <w:szCs w:val="20"/>
              </w:rPr>
              <w:t xml:space="preserve">agentschap </w:t>
            </w:r>
            <w:r w:rsidR="00673774" w:rsidRPr="00E7399F">
              <w:rPr>
                <w:rStyle w:val="Zwaar"/>
                <w:rFonts w:ascii="FlandersArtSans-Regular" w:hAnsi="FlandersArtSans-Regular"/>
                <w:szCs w:val="20"/>
              </w:rPr>
              <w:t>in staat te stellen de voortgang van het project te beoordelen op basis van volledige informatie.</w:t>
            </w:r>
          </w:p>
          <w:p w14:paraId="1043FCD8" w14:textId="77777777" w:rsidR="00052667" w:rsidRPr="00E7399F" w:rsidRDefault="00052667" w:rsidP="00673774">
            <w:pPr>
              <w:spacing w:before="80" w:after="60"/>
              <w:ind w:left="28"/>
              <w:rPr>
                <w:rStyle w:val="Zwaar"/>
                <w:rFonts w:ascii="FlandersArtSans-Regular" w:hAnsi="FlandersArtSans-Regular"/>
                <w:szCs w:val="20"/>
              </w:rPr>
            </w:pPr>
          </w:p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0093"/>
              <w:gridCol w:w="170"/>
            </w:tblGrid>
            <w:tr w:rsidR="00052667" w:rsidRPr="00E7399F" w14:paraId="3DE0A70B" w14:textId="77777777" w:rsidTr="000C3C79">
              <w:trPr>
                <w:trHeight w:hRule="exact" w:val="340"/>
              </w:trPr>
              <w:tc>
                <w:tcPr>
                  <w:tcW w:w="10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62298B" w14:textId="77777777" w:rsidR="00052667" w:rsidRPr="00E7399F" w:rsidRDefault="00052667" w:rsidP="000C3C79">
                  <w:pPr>
                    <w:pStyle w:val="Kop1"/>
                    <w:rPr>
                      <w:rFonts w:ascii="FlandersArtSans-Regular" w:hAnsi="FlandersArtSans-Regular"/>
                    </w:rPr>
                  </w:pPr>
                </w:p>
              </w:tc>
            </w:tr>
            <w:tr w:rsidR="00052667" w:rsidRPr="00E7399F" w14:paraId="59F3B19B" w14:textId="77777777" w:rsidTr="00052667">
              <w:trPr>
                <w:gridAfter w:val="1"/>
                <w:wAfter w:w="170" w:type="dxa"/>
                <w:trHeight w:hRule="exact" w:val="397"/>
              </w:trPr>
              <w:tc>
                <w:tcPr>
                  <w:tcW w:w="10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7F7F7F" w:themeColor="text1" w:themeTint="80" w:fill="auto"/>
                </w:tcPr>
                <w:p w14:paraId="1D6F82A5" w14:textId="2E57F360" w:rsidR="00052667" w:rsidRPr="00E7399F" w:rsidRDefault="00052667" w:rsidP="000C3C79">
                  <w:pPr>
                    <w:pStyle w:val="Kop1"/>
                    <w:spacing w:before="0"/>
                    <w:ind w:left="29"/>
                    <w:rPr>
                      <w:rFonts w:ascii="FlandersArtSans-Regular" w:hAnsi="FlandersArtSans-Regular" w:cs="Calibri"/>
                    </w:rPr>
                  </w:pPr>
                  <w:r w:rsidRPr="00E7399F">
                    <w:rPr>
                      <w:rFonts w:ascii="FlandersArtSans-Regular" w:hAnsi="FlandersArtSans-Regular" w:cs="Calibri"/>
                    </w:rPr>
                    <w:t>Projectpartners</w:t>
                  </w:r>
                </w:p>
              </w:tc>
            </w:tr>
          </w:tbl>
          <w:p w14:paraId="74F173F4" w14:textId="77777777" w:rsidR="00052667" w:rsidRPr="00E7399F" w:rsidRDefault="00052667" w:rsidP="00052667">
            <w:pPr>
              <w:rPr>
                <w:rFonts w:ascii="FlandersArtSans-Regular" w:hAnsi="FlandersArtSans-Regular"/>
              </w:rPr>
            </w:pPr>
          </w:p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2636"/>
              <w:gridCol w:w="7231"/>
            </w:tblGrid>
            <w:tr w:rsidR="005A156B" w:rsidRPr="00E7399F" w14:paraId="37E04BD0" w14:textId="77777777" w:rsidTr="000C3C79">
              <w:trPr>
                <w:trHeight w:val="340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8A8D8A" w14:textId="77777777" w:rsidR="005A156B" w:rsidRPr="00E7399F" w:rsidRDefault="005A156B" w:rsidP="005A156B">
                  <w:pPr>
                    <w:spacing w:before="80" w:after="60"/>
                    <w:ind w:left="28"/>
                    <w:rPr>
                      <w:rFonts w:ascii="FlandersArtSans-Regular" w:hAnsi="FlandersArtSans-Regular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64B716" w14:textId="1CA15A9E" w:rsidR="005A156B" w:rsidRPr="00E7399F" w:rsidRDefault="005A156B" w:rsidP="005A156B">
                  <w:pPr>
                    <w:spacing w:before="80" w:after="60"/>
                    <w:rPr>
                      <w:rFonts w:ascii="FlandersArtSans-Regular" w:hAnsi="FlandersArtSans-Regular"/>
                      <w:bCs/>
                      <w:szCs w:val="20"/>
                    </w:rPr>
                  </w:pPr>
                  <w:r w:rsidRPr="00E7399F">
                    <w:rPr>
                      <w:rFonts w:ascii="FlandersArtSans-Regular" w:hAnsi="FlandersArtSans-Regular"/>
                      <w:bCs/>
                      <w:szCs w:val="20"/>
                    </w:rPr>
                    <w:t>Naam projectpartner 1:</w:t>
                  </w:r>
                </w:p>
              </w:tc>
              <w:tc>
                <w:tcPr>
                  <w:tcW w:w="7231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60D07333" w14:textId="77777777" w:rsidR="005A156B" w:rsidRPr="00E7399F" w:rsidRDefault="005A156B" w:rsidP="005A156B">
                  <w:pPr>
                    <w:spacing w:before="80" w:after="60"/>
                    <w:ind w:left="28"/>
                    <w:rPr>
                      <w:rFonts w:ascii="FlandersArtSans-Regular" w:hAnsi="FlandersArtSans-Regular"/>
                      <w:bCs/>
                      <w:szCs w:val="20"/>
                    </w:rPr>
                  </w:pPr>
                  <w:r w:rsidRPr="00E7399F">
                    <w:rPr>
                      <w:rFonts w:ascii="FlandersArtSans-Regular" w:hAnsi="FlandersArtSans-Regular"/>
                      <w:bCs/>
                      <w:szCs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E7399F">
                    <w:rPr>
                      <w:rFonts w:ascii="FlandersArtSans-Regular" w:hAnsi="FlandersArtSans-Regular"/>
                      <w:bCs/>
                      <w:szCs w:val="20"/>
                    </w:rPr>
                    <w:instrText xml:space="preserve"> FORMTEXT </w:instrText>
                  </w:r>
                  <w:r w:rsidRPr="00E7399F">
                    <w:rPr>
                      <w:rFonts w:ascii="FlandersArtSans-Regular" w:hAnsi="FlandersArtSans-Regular"/>
                      <w:bCs/>
                      <w:szCs w:val="20"/>
                    </w:rPr>
                  </w:r>
                  <w:r w:rsidRPr="00E7399F">
                    <w:rPr>
                      <w:rFonts w:ascii="FlandersArtSans-Regular" w:hAnsi="FlandersArtSans-Regular"/>
                      <w:bCs/>
                      <w:szCs w:val="20"/>
                    </w:rPr>
                    <w:fldChar w:fldCharType="separate"/>
                  </w:r>
                  <w:r w:rsidRPr="00E7399F">
                    <w:rPr>
                      <w:rFonts w:ascii="FlandersArtSans-Regular" w:hAnsi="FlandersArtSans-Regular"/>
                      <w:bCs/>
                      <w:szCs w:val="20"/>
                    </w:rPr>
                    <w:t> </w:t>
                  </w:r>
                  <w:r w:rsidRPr="00E7399F">
                    <w:rPr>
                      <w:rFonts w:ascii="FlandersArtSans-Regular" w:hAnsi="FlandersArtSans-Regular"/>
                      <w:bCs/>
                      <w:szCs w:val="20"/>
                    </w:rPr>
                    <w:t> </w:t>
                  </w:r>
                  <w:r w:rsidRPr="00E7399F">
                    <w:rPr>
                      <w:rFonts w:ascii="FlandersArtSans-Regular" w:hAnsi="FlandersArtSans-Regular"/>
                      <w:bCs/>
                      <w:szCs w:val="20"/>
                    </w:rPr>
                    <w:t> </w:t>
                  </w:r>
                  <w:r w:rsidRPr="00E7399F">
                    <w:rPr>
                      <w:rFonts w:ascii="FlandersArtSans-Regular" w:hAnsi="FlandersArtSans-Regular"/>
                      <w:bCs/>
                      <w:szCs w:val="20"/>
                    </w:rPr>
                    <w:t> </w:t>
                  </w:r>
                  <w:r w:rsidRPr="00E7399F">
                    <w:rPr>
                      <w:rFonts w:ascii="FlandersArtSans-Regular" w:hAnsi="FlandersArtSans-Regular"/>
                      <w:bCs/>
                      <w:szCs w:val="20"/>
                    </w:rPr>
                    <w:t> </w:t>
                  </w:r>
                  <w:r w:rsidRPr="00E7399F">
                    <w:rPr>
                      <w:rFonts w:ascii="FlandersArtSans-Regular" w:hAnsi="FlandersArtSans-Regular"/>
                      <w:bCs/>
                      <w:szCs w:val="20"/>
                    </w:rPr>
                    <w:fldChar w:fldCharType="end"/>
                  </w:r>
                </w:p>
              </w:tc>
            </w:tr>
          </w:tbl>
          <w:p w14:paraId="32C92DB3" w14:textId="77777777" w:rsidR="005A156B" w:rsidRPr="00E7399F" w:rsidRDefault="005A156B" w:rsidP="005A156B">
            <w:pPr>
              <w:spacing w:before="80" w:after="60"/>
              <w:ind w:left="28"/>
              <w:rPr>
                <w:rFonts w:ascii="FlandersArtSans-Regular" w:hAnsi="FlandersArtSans-Regular"/>
                <w:b/>
                <w:bCs/>
                <w:szCs w:val="20"/>
              </w:rPr>
            </w:pPr>
          </w:p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2636"/>
              <w:gridCol w:w="7231"/>
            </w:tblGrid>
            <w:tr w:rsidR="005A156B" w:rsidRPr="00E7399F" w14:paraId="21316EBA" w14:textId="77777777" w:rsidTr="000C3C79">
              <w:trPr>
                <w:trHeight w:val="340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AEAFC46" w14:textId="77777777" w:rsidR="005A156B" w:rsidRPr="00E7399F" w:rsidRDefault="005A156B" w:rsidP="005A156B">
                  <w:pPr>
                    <w:spacing w:before="80" w:after="60"/>
                    <w:ind w:left="28"/>
                    <w:rPr>
                      <w:rFonts w:ascii="FlandersArtSans-Regular" w:hAnsi="FlandersArtSans-Regular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DCF7E0" w14:textId="4AFCA94B" w:rsidR="005A156B" w:rsidRPr="00E7399F" w:rsidRDefault="005A156B" w:rsidP="005A156B">
                  <w:pPr>
                    <w:spacing w:before="80" w:after="60"/>
                    <w:ind w:left="28"/>
                    <w:rPr>
                      <w:rFonts w:ascii="FlandersArtSans-Regular" w:hAnsi="FlandersArtSans-Regular"/>
                      <w:bCs/>
                      <w:szCs w:val="20"/>
                    </w:rPr>
                  </w:pPr>
                  <w:r w:rsidRPr="00E7399F">
                    <w:rPr>
                      <w:rFonts w:ascii="FlandersArtSans-Regular" w:hAnsi="FlandersArtSans-Regular"/>
                      <w:bCs/>
                      <w:szCs w:val="20"/>
                    </w:rPr>
                    <w:t>Naam projectpartner 2:</w:t>
                  </w:r>
                </w:p>
              </w:tc>
              <w:tc>
                <w:tcPr>
                  <w:tcW w:w="7231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5F1E1C52" w14:textId="77777777" w:rsidR="005A156B" w:rsidRPr="00E7399F" w:rsidRDefault="005A156B" w:rsidP="005A156B">
                  <w:pPr>
                    <w:spacing w:before="80" w:after="60"/>
                    <w:ind w:left="28"/>
                    <w:rPr>
                      <w:rFonts w:ascii="FlandersArtSans-Regular" w:hAnsi="FlandersArtSans-Regular"/>
                      <w:b/>
                      <w:bCs/>
                      <w:szCs w:val="20"/>
                    </w:rPr>
                  </w:pPr>
                  <w:r w:rsidRPr="00E7399F">
                    <w:rPr>
                      <w:rFonts w:ascii="FlandersArtSans-Regular" w:hAnsi="FlandersArtSans-Regular"/>
                      <w:b/>
                      <w:bCs/>
                      <w:szCs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E7399F">
                    <w:rPr>
                      <w:rFonts w:ascii="FlandersArtSans-Regular" w:hAnsi="FlandersArtSans-Regular"/>
                      <w:b/>
                      <w:bCs/>
                      <w:szCs w:val="20"/>
                    </w:rPr>
                    <w:instrText xml:space="preserve"> FORMTEXT </w:instrText>
                  </w:r>
                  <w:r w:rsidRPr="00E7399F">
                    <w:rPr>
                      <w:rFonts w:ascii="FlandersArtSans-Regular" w:hAnsi="FlandersArtSans-Regular"/>
                      <w:b/>
                      <w:bCs/>
                      <w:szCs w:val="20"/>
                    </w:rPr>
                  </w:r>
                  <w:r w:rsidRPr="00E7399F">
                    <w:rPr>
                      <w:rFonts w:ascii="FlandersArtSans-Regular" w:hAnsi="FlandersArtSans-Regular"/>
                      <w:b/>
                      <w:bCs/>
                      <w:szCs w:val="20"/>
                    </w:rPr>
                    <w:fldChar w:fldCharType="separate"/>
                  </w:r>
                  <w:r w:rsidRPr="00E7399F">
                    <w:rPr>
                      <w:rFonts w:ascii="FlandersArtSans-Regular" w:hAnsi="FlandersArtSans-Regular"/>
                      <w:b/>
                      <w:bCs/>
                      <w:szCs w:val="20"/>
                    </w:rPr>
                    <w:t> </w:t>
                  </w:r>
                  <w:r w:rsidRPr="00E7399F">
                    <w:rPr>
                      <w:rFonts w:ascii="FlandersArtSans-Regular" w:hAnsi="FlandersArtSans-Regular"/>
                      <w:b/>
                      <w:bCs/>
                      <w:szCs w:val="20"/>
                    </w:rPr>
                    <w:t> </w:t>
                  </w:r>
                  <w:r w:rsidRPr="00E7399F">
                    <w:rPr>
                      <w:rFonts w:ascii="FlandersArtSans-Regular" w:hAnsi="FlandersArtSans-Regular"/>
                      <w:b/>
                      <w:bCs/>
                      <w:szCs w:val="20"/>
                    </w:rPr>
                    <w:t> </w:t>
                  </w:r>
                  <w:r w:rsidRPr="00E7399F">
                    <w:rPr>
                      <w:rFonts w:ascii="FlandersArtSans-Regular" w:hAnsi="FlandersArtSans-Regular"/>
                      <w:b/>
                      <w:bCs/>
                      <w:szCs w:val="20"/>
                    </w:rPr>
                    <w:t> </w:t>
                  </w:r>
                  <w:r w:rsidRPr="00E7399F">
                    <w:rPr>
                      <w:rFonts w:ascii="FlandersArtSans-Regular" w:hAnsi="FlandersArtSans-Regular"/>
                      <w:b/>
                      <w:bCs/>
                      <w:szCs w:val="20"/>
                    </w:rPr>
                    <w:t> </w:t>
                  </w:r>
                  <w:r w:rsidRPr="00E7399F">
                    <w:rPr>
                      <w:rFonts w:ascii="FlandersArtSans-Regular" w:hAnsi="FlandersArtSans-Regular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</w:tbl>
          <w:p w14:paraId="72372315" w14:textId="77777777" w:rsidR="005A156B" w:rsidRPr="00E7399F" w:rsidRDefault="005A156B" w:rsidP="005A156B">
            <w:pPr>
              <w:spacing w:before="80" w:after="60"/>
              <w:ind w:left="28"/>
              <w:rPr>
                <w:rFonts w:ascii="FlandersArtSans-Regular" w:hAnsi="FlandersArtSans-Regular"/>
                <w:b/>
                <w:bCs/>
                <w:szCs w:val="20"/>
              </w:rPr>
            </w:pPr>
          </w:p>
          <w:p w14:paraId="653EFCB8" w14:textId="77777777" w:rsidR="00E7399F" w:rsidRPr="00E7399F" w:rsidRDefault="00E7399F" w:rsidP="00673774">
            <w:pPr>
              <w:spacing w:before="80" w:after="60"/>
              <w:ind w:left="28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</w:tr>
      <w:tr w:rsidR="0060095D" w:rsidRPr="00E7399F" w14:paraId="653EFD0D" w14:textId="77777777" w:rsidTr="00A01D72">
        <w:trPr>
          <w:trHeight w:hRule="exact" w:val="340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C7C9A" w14:textId="77777777" w:rsidR="0060095D" w:rsidRPr="00E7399F" w:rsidRDefault="0060095D" w:rsidP="00A01D72">
            <w:pPr>
              <w:pStyle w:val="Kop1"/>
              <w:rPr>
                <w:rFonts w:ascii="FlandersArtSans-Regular" w:hAnsi="FlandersArtSans-Regular"/>
              </w:rPr>
            </w:pPr>
          </w:p>
          <w:p w14:paraId="36950E3E" w14:textId="77777777" w:rsidR="00052667" w:rsidRPr="00E7399F" w:rsidRDefault="00052667" w:rsidP="00052667">
            <w:pPr>
              <w:rPr>
                <w:rFonts w:ascii="FlandersArtSans-Regular" w:hAnsi="FlandersArtSans-Regular"/>
              </w:rPr>
            </w:pPr>
          </w:p>
          <w:p w14:paraId="653EFD0C" w14:textId="77777777" w:rsidR="00052667" w:rsidRPr="00E7399F" w:rsidRDefault="00052667" w:rsidP="00052667">
            <w:pPr>
              <w:rPr>
                <w:rFonts w:ascii="FlandersArtSans-Regular" w:hAnsi="FlandersArtSans-Regular"/>
              </w:rPr>
            </w:pPr>
          </w:p>
        </w:tc>
      </w:tr>
      <w:tr w:rsidR="0060095D" w:rsidRPr="00E7399F" w14:paraId="653EFD10" w14:textId="77777777" w:rsidTr="00A01D72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53EFD0E" w14:textId="77777777" w:rsidR="0060095D" w:rsidRPr="00E7399F" w:rsidRDefault="0060095D" w:rsidP="00A01D72">
            <w:pPr>
              <w:pStyle w:val="Kop1"/>
              <w:spacing w:before="0"/>
              <w:jc w:val="right"/>
              <w:rPr>
                <w:rFonts w:ascii="FlandersArtSans-Regular" w:hAnsi="FlandersArtSans-Regular" w:cs="Calibri"/>
                <w:color w:val="auto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53EFD0F" w14:textId="54359D0E" w:rsidR="0060095D" w:rsidRPr="00E7399F" w:rsidRDefault="00145036" w:rsidP="00145036">
            <w:pPr>
              <w:pStyle w:val="Kop1"/>
              <w:spacing w:before="0"/>
              <w:ind w:left="29"/>
              <w:rPr>
                <w:rFonts w:ascii="FlandersArtSans-Regular" w:hAnsi="FlandersArtSans-Regular" w:cs="Calibri"/>
              </w:rPr>
            </w:pPr>
            <w:r w:rsidRPr="00E7399F">
              <w:rPr>
                <w:rFonts w:ascii="FlandersArtSans-Regular" w:hAnsi="FlandersArtSans-Regular" w:cs="Calibri"/>
              </w:rPr>
              <w:t xml:space="preserve">Innovatiedoel van </w:t>
            </w:r>
            <w:r w:rsidR="0060095D" w:rsidRPr="00E7399F">
              <w:rPr>
                <w:rFonts w:ascii="FlandersArtSans-Regular" w:hAnsi="FlandersArtSans-Regular" w:cs="Calibri"/>
              </w:rPr>
              <w:t>het project</w:t>
            </w:r>
          </w:p>
        </w:tc>
      </w:tr>
    </w:tbl>
    <w:p w14:paraId="653EFD11" w14:textId="77777777" w:rsidR="0060095D" w:rsidRPr="00E7399F" w:rsidRDefault="0060095D" w:rsidP="00273378">
      <w:pPr>
        <w:rPr>
          <w:rFonts w:ascii="FlandersArtSans-Regular" w:hAnsi="FlandersArtSans-Regular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7231"/>
      </w:tblGrid>
      <w:tr w:rsidR="0060095D" w:rsidRPr="00E7399F" w14:paraId="653EFD1A" w14:textId="77777777" w:rsidTr="00A01D7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D17" w14:textId="77777777" w:rsidR="0060095D" w:rsidRPr="00E7399F" w:rsidRDefault="0060095D" w:rsidP="00A01D7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D18" w14:textId="0B0960E9" w:rsidR="0060095D" w:rsidRPr="00E7399F" w:rsidRDefault="00145036" w:rsidP="00145036">
            <w:pPr>
              <w:rPr>
                <w:rFonts w:ascii="FlandersArtSans-Regular" w:hAnsi="FlandersArtSans-Regular"/>
                <w:szCs w:val="20"/>
              </w:rPr>
            </w:pPr>
            <w:r w:rsidRPr="00E7399F">
              <w:rPr>
                <w:rFonts w:ascii="FlandersArtSans-Regular" w:hAnsi="FlandersArtSans-Regular"/>
                <w:szCs w:val="20"/>
              </w:rPr>
              <w:t xml:space="preserve">Beschrijving van het innovatiedoel </w:t>
            </w:r>
            <w:r w:rsidR="005A156B" w:rsidRPr="00E7399F">
              <w:rPr>
                <w:rFonts w:ascii="FlandersArtSans-Regular" w:hAnsi="FlandersArtSans-Regular"/>
                <w:szCs w:val="20"/>
              </w:rPr>
              <w:t>/innovatieve investering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3EFD19" w14:textId="77777777" w:rsidR="0060095D" w:rsidRPr="00E7399F" w:rsidRDefault="0060095D" w:rsidP="00A01D72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  <w:r w:rsidRPr="00E7399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399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E7399F">
              <w:rPr>
                <w:rFonts w:ascii="FlandersArtSans-Regular" w:hAnsi="FlandersArtSans-Regular"/>
                <w:szCs w:val="20"/>
              </w:rPr>
            </w:r>
            <w:r w:rsidRPr="00E7399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</w:tbl>
    <w:p w14:paraId="653EFD1B" w14:textId="77777777" w:rsidR="0060095D" w:rsidRPr="00E7399F" w:rsidRDefault="0060095D" w:rsidP="00273378">
      <w:pPr>
        <w:rPr>
          <w:rFonts w:ascii="FlandersArtSans-Regular" w:hAnsi="FlandersArtSans-Regular"/>
        </w:rPr>
      </w:pPr>
    </w:p>
    <w:p w14:paraId="653EFD1C" w14:textId="77777777" w:rsidR="004E1C15" w:rsidRPr="00E7399F" w:rsidRDefault="004E1C15" w:rsidP="00273378">
      <w:pPr>
        <w:rPr>
          <w:rFonts w:ascii="FlandersArtSans-Regular" w:hAnsi="FlandersArtSans-Regular"/>
        </w:rPr>
      </w:pPr>
    </w:p>
    <w:p w14:paraId="01D78CA9" w14:textId="77777777" w:rsidR="005A156B" w:rsidRPr="00E7399F" w:rsidRDefault="005A156B" w:rsidP="00273378">
      <w:pPr>
        <w:rPr>
          <w:rFonts w:ascii="FlandersArtSans-Regular" w:hAnsi="FlandersArtSans-Regular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60095D" w:rsidRPr="00E7399F" w14:paraId="653EFD1F" w14:textId="77777777" w:rsidTr="00A01D72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D1D" w14:textId="77777777" w:rsidR="0060095D" w:rsidRPr="00E7399F" w:rsidRDefault="0060095D" w:rsidP="00A01D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D1E" w14:textId="77777777" w:rsidR="0060095D" w:rsidRPr="00E7399F" w:rsidRDefault="0060095D" w:rsidP="00A01D72">
            <w:pPr>
              <w:spacing w:before="80" w:after="60"/>
              <w:rPr>
                <w:rStyle w:val="Zwaar"/>
                <w:rFonts w:ascii="FlandersArtSans-Regular" w:hAnsi="FlandersArtSans-Regular"/>
                <w:szCs w:val="20"/>
              </w:rPr>
            </w:pPr>
            <w:r w:rsidRPr="00E7399F">
              <w:rPr>
                <w:rStyle w:val="Zwaar"/>
                <w:rFonts w:ascii="FlandersArtSans-Regular" w:hAnsi="FlandersArtSans-Regular"/>
                <w:szCs w:val="20"/>
              </w:rPr>
              <w:t xml:space="preserve">De </w:t>
            </w:r>
            <w:r w:rsidR="004E1C15" w:rsidRPr="00E7399F">
              <w:rPr>
                <w:rStyle w:val="Zwaar"/>
                <w:rFonts w:ascii="FlandersArtSans-Regular" w:hAnsi="FlandersArtSans-Regular"/>
                <w:szCs w:val="20"/>
              </w:rPr>
              <w:t>beschrijving moet duidelijk zijn voor personen die het project niet van nabij hebben opgevolgd.</w:t>
            </w:r>
          </w:p>
        </w:tc>
      </w:tr>
    </w:tbl>
    <w:p w14:paraId="653EFD20" w14:textId="77777777" w:rsidR="0060095D" w:rsidRPr="00E7399F" w:rsidRDefault="0060095D" w:rsidP="00273378">
      <w:pPr>
        <w:rPr>
          <w:rFonts w:ascii="FlandersArtSans-Regular" w:hAnsi="FlandersArtSans-Regular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6E29B7" w:rsidRPr="00E7399F" w14:paraId="653EFD22" w14:textId="77777777" w:rsidTr="006E29B7">
        <w:trPr>
          <w:trHeight w:hRule="exact" w:val="340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D21" w14:textId="77777777" w:rsidR="006E29B7" w:rsidRPr="00E7399F" w:rsidRDefault="006E29B7" w:rsidP="006E29B7">
            <w:pPr>
              <w:pStyle w:val="Kop1"/>
              <w:rPr>
                <w:rFonts w:ascii="FlandersArtSans-Regular" w:hAnsi="FlandersArtSans-Regular"/>
              </w:rPr>
            </w:pPr>
          </w:p>
        </w:tc>
      </w:tr>
      <w:tr w:rsidR="006E29B7" w:rsidRPr="00E7399F" w14:paraId="653EFD25" w14:textId="77777777" w:rsidTr="006E29B7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53EFD23" w14:textId="77777777" w:rsidR="006E29B7" w:rsidRPr="00E7399F" w:rsidRDefault="006E29B7" w:rsidP="006E29B7">
            <w:pPr>
              <w:pStyle w:val="Kop1"/>
              <w:spacing w:before="0"/>
              <w:jc w:val="right"/>
              <w:rPr>
                <w:rFonts w:ascii="FlandersArtSans-Regular" w:hAnsi="FlandersArtSans-Regular" w:cs="Calibri"/>
                <w:color w:val="auto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53EFD24" w14:textId="76821155" w:rsidR="006E29B7" w:rsidRPr="00E7399F" w:rsidRDefault="00F546C9" w:rsidP="00F546C9">
            <w:pPr>
              <w:pStyle w:val="Kop1"/>
              <w:spacing w:before="0"/>
              <w:ind w:left="29"/>
              <w:rPr>
                <w:rFonts w:ascii="FlandersArtSans-Regular" w:hAnsi="FlandersArtSans-Regular" w:cs="Calibri"/>
              </w:rPr>
            </w:pPr>
            <w:r w:rsidRPr="00E7399F">
              <w:rPr>
                <w:rFonts w:ascii="FlandersArtSans-Regular" w:hAnsi="FlandersArtSans-Regular" w:cs="Calibri"/>
              </w:rPr>
              <w:t>Omschrijving van de innovatieve investering</w:t>
            </w:r>
            <w:r w:rsidR="004E1C15" w:rsidRPr="00E7399F">
              <w:rPr>
                <w:rFonts w:ascii="FlandersArtSans-Regular" w:hAnsi="FlandersArtSans-Regular" w:cs="Calibri"/>
              </w:rPr>
              <w:t xml:space="preserve"> </w:t>
            </w:r>
          </w:p>
        </w:tc>
      </w:tr>
    </w:tbl>
    <w:p w14:paraId="653EFD26" w14:textId="77777777" w:rsidR="006E29B7" w:rsidRPr="00E7399F" w:rsidRDefault="006E29B7" w:rsidP="00273378">
      <w:pPr>
        <w:rPr>
          <w:rFonts w:ascii="FlandersArtSans-Regular" w:hAnsi="FlandersArtSans-Regular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C7A72" w:rsidRPr="00E7399F" w14:paraId="653EFD2F" w14:textId="77777777" w:rsidTr="001E26EC">
        <w:trPr>
          <w:trHeight w:val="2288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D27" w14:textId="77777777" w:rsidR="00DC7A72" w:rsidRPr="00E7399F" w:rsidRDefault="00DC7A72" w:rsidP="00DC7A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6200" w14:textId="77777777" w:rsidR="00C53CC0" w:rsidRPr="00E7399F" w:rsidRDefault="00F546C9" w:rsidP="003A57B6">
            <w:pPr>
              <w:jc w:val="both"/>
              <w:rPr>
                <w:rStyle w:val="Zwaar"/>
                <w:rFonts w:ascii="FlandersArtSans-Regular" w:hAnsi="FlandersArtSans-Regular"/>
                <w:b w:val="0"/>
                <w:szCs w:val="20"/>
              </w:rPr>
            </w:pPr>
            <w:r w:rsidRPr="00E7399F">
              <w:rPr>
                <w:rStyle w:val="Zwaar"/>
                <w:rFonts w:ascii="FlandersArtSans-Regular" w:hAnsi="FlandersArtSans-Regular"/>
                <w:b w:val="0"/>
                <w:szCs w:val="20"/>
              </w:rPr>
              <w:t xml:space="preserve">Deze omschrijving houdt o.a. in: </w:t>
            </w:r>
          </w:p>
          <w:p w14:paraId="1610CBC2" w14:textId="77777777" w:rsidR="00C53CC0" w:rsidRPr="00E7399F" w:rsidRDefault="00F546C9" w:rsidP="00C53CC0">
            <w:pPr>
              <w:pStyle w:val="Lijstalinea"/>
              <w:numPr>
                <w:ilvl w:val="0"/>
                <w:numId w:val="22"/>
              </w:numPr>
              <w:jc w:val="both"/>
              <w:rPr>
                <w:rStyle w:val="Zwaar"/>
                <w:rFonts w:ascii="FlandersArtSans-Regular" w:hAnsi="FlandersArtSans-Regular"/>
                <w:b w:val="0"/>
                <w:bCs w:val="0"/>
                <w:spacing w:val="-3"/>
              </w:rPr>
            </w:pPr>
            <w:r w:rsidRPr="00E7399F">
              <w:rPr>
                <w:rStyle w:val="Zwaar"/>
                <w:rFonts w:ascii="FlandersArtSans-Regular" w:hAnsi="FlandersArtSans-Regular"/>
                <w:b w:val="0"/>
                <w:szCs w:val="20"/>
              </w:rPr>
              <w:t>een omschrijving van de gerealiseerde investering</w:t>
            </w:r>
            <w:r w:rsidR="00C53CC0" w:rsidRPr="00E7399F">
              <w:rPr>
                <w:rStyle w:val="Zwaar"/>
                <w:rFonts w:ascii="FlandersArtSans-Regular" w:hAnsi="FlandersArtSans-Regular"/>
                <w:b w:val="0"/>
                <w:szCs w:val="20"/>
              </w:rPr>
              <w:t xml:space="preserve"> (onroerende en/of roerende goederen)</w:t>
            </w:r>
          </w:p>
          <w:p w14:paraId="74966C18" w14:textId="77777777" w:rsidR="00C53CC0" w:rsidRPr="00E7399F" w:rsidRDefault="00F546C9" w:rsidP="00C53CC0">
            <w:pPr>
              <w:pStyle w:val="Lijstalinea"/>
              <w:numPr>
                <w:ilvl w:val="0"/>
                <w:numId w:val="22"/>
              </w:numPr>
              <w:jc w:val="both"/>
              <w:rPr>
                <w:rStyle w:val="Zwaar"/>
                <w:rFonts w:ascii="FlandersArtSans-Regular" w:hAnsi="FlandersArtSans-Regular"/>
                <w:b w:val="0"/>
                <w:bCs w:val="0"/>
                <w:spacing w:val="-3"/>
              </w:rPr>
            </w:pPr>
            <w:r w:rsidRPr="00E7399F">
              <w:rPr>
                <w:rStyle w:val="Zwaar"/>
                <w:rFonts w:ascii="FlandersArtSans-Regular" w:hAnsi="FlandersArtSans-Regular"/>
                <w:b w:val="0"/>
                <w:szCs w:val="20"/>
              </w:rPr>
              <w:t xml:space="preserve">de </w:t>
            </w:r>
            <w:r w:rsidR="00C53CC0" w:rsidRPr="00E7399F">
              <w:rPr>
                <w:rStyle w:val="Zwaar"/>
                <w:rFonts w:ascii="FlandersArtSans-Regular" w:hAnsi="FlandersArtSans-Regular"/>
                <w:b w:val="0"/>
                <w:szCs w:val="20"/>
              </w:rPr>
              <w:t xml:space="preserve">ontwikkeling of verwerving van sturing- en </w:t>
            </w:r>
            <w:r w:rsidRPr="00E7399F">
              <w:rPr>
                <w:rStyle w:val="Zwaar"/>
                <w:rFonts w:ascii="FlandersArtSans-Regular" w:hAnsi="FlandersArtSans-Regular"/>
                <w:b w:val="0"/>
                <w:szCs w:val="20"/>
              </w:rPr>
              <w:t>softwareprogramma’s</w:t>
            </w:r>
          </w:p>
          <w:p w14:paraId="066ACE6F" w14:textId="77777777" w:rsidR="00C53CC0" w:rsidRPr="00E7399F" w:rsidRDefault="00C53CC0" w:rsidP="00C53CC0">
            <w:pPr>
              <w:pStyle w:val="Lijstalinea"/>
              <w:numPr>
                <w:ilvl w:val="0"/>
                <w:numId w:val="22"/>
              </w:numPr>
              <w:jc w:val="both"/>
              <w:rPr>
                <w:rStyle w:val="Zwaar"/>
                <w:rFonts w:ascii="FlandersArtSans-Regular" w:hAnsi="FlandersArtSans-Regular"/>
                <w:b w:val="0"/>
                <w:bCs w:val="0"/>
                <w:spacing w:val="-3"/>
              </w:rPr>
            </w:pPr>
            <w:r w:rsidRPr="00E7399F">
              <w:rPr>
                <w:rStyle w:val="Zwaar"/>
                <w:rFonts w:ascii="FlandersArtSans-Regular" w:hAnsi="FlandersArtSans-Regular"/>
                <w:b w:val="0"/>
                <w:szCs w:val="20"/>
              </w:rPr>
              <w:t>de begeleiding van het geheel, en de resultaatsmetingen</w:t>
            </w:r>
          </w:p>
          <w:p w14:paraId="653EFD28" w14:textId="4A7E3DB5" w:rsidR="00E50682" w:rsidRPr="00E7399F" w:rsidRDefault="003A57B6" w:rsidP="00C53CC0">
            <w:pPr>
              <w:pStyle w:val="Lijstalinea"/>
              <w:jc w:val="both"/>
              <w:rPr>
                <w:rFonts w:ascii="FlandersArtSans-Regular" w:hAnsi="FlandersArtSans-Regular"/>
                <w:spacing w:val="-3"/>
              </w:rPr>
            </w:pPr>
            <w:r w:rsidRPr="00E7399F">
              <w:rPr>
                <w:rFonts w:ascii="FlandersArtSans-Regular" w:hAnsi="FlandersArtSans-Regular"/>
                <w:spacing w:val="-3"/>
              </w:rPr>
              <w:t xml:space="preserve"> </w:t>
            </w:r>
          </w:p>
          <w:p w14:paraId="653EFD29" w14:textId="4516F960" w:rsidR="003A57B6" w:rsidRPr="00E7399F" w:rsidRDefault="003A57B6" w:rsidP="003A57B6">
            <w:pPr>
              <w:jc w:val="both"/>
              <w:rPr>
                <w:rFonts w:ascii="FlandersArtSans-Regular" w:hAnsi="FlandersArtSans-Regular"/>
                <w:spacing w:val="-3"/>
              </w:rPr>
            </w:pPr>
            <w:r w:rsidRPr="00E7399F">
              <w:rPr>
                <w:rFonts w:ascii="FlandersArtSans-Regular" w:hAnsi="FlandersArtSans-Regular"/>
                <w:spacing w:val="-3"/>
              </w:rPr>
              <w:t xml:space="preserve">Van </w:t>
            </w:r>
            <w:r w:rsidR="00C53CC0" w:rsidRPr="00E7399F">
              <w:rPr>
                <w:rFonts w:ascii="FlandersArtSans-Regular" w:hAnsi="FlandersArtSans-Regular"/>
                <w:spacing w:val="-3"/>
              </w:rPr>
              <w:t xml:space="preserve">de gerealiseerde investering </w:t>
            </w:r>
            <w:r w:rsidR="004C19B6" w:rsidRPr="00E7399F">
              <w:rPr>
                <w:rFonts w:ascii="FlandersArtSans-Regular" w:hAnsi="FlandersArtSans-Regular"/>
                <w:spacing w:val="-3"/>
              </w:rPr>
              <w:t>mogen</w:t>
            </w:r>
            <w:r w:rsidR="00C53CC0" w:rsidRPr="00E7399F">
              <w:rPr>
                <w:rFonts w:ascii="FlandersArtSans-Regular" w:hAnsi="FlandersArtSans-Regular"/>
                <w:spacing w:val="-3"/>
              </w:rPr>
              <w:t>, naast de omschrijving, foto</w:t>
            </w:r>
            <w:r w:rsidR="004C19B6" w:rsidRPr="00E7399F">
              <w:rPr>
                <w:rFonts w:ascii="FlandersArtSans-Regular" w:hAnsi="FlandersArtSans-Regular"/>
                <w:spacing w:val="-3"/>
              </w:rPr>
              <w:t>’s</w:t>
            </w:r>
            <w:r w:rsidR="00C53CC0" w:rsidRPr="00E7399F">
              <w:rPr>
                <w:rFonts w:ascii="FlandersArtSans-Regular" w:hAnsi="FlandersArtSans-Regular"/>
                <w:spacing w:val="-3"/>
              </w:rPr>
              <w:t xml:space="preserve"> bij dit rapport gevoegd te worden. </w:t>
            </w:r>
          </w:p>
          <w:p w14:paraId="653EFD2A" w14:textId="77777777" w:rsidR="003A57B6" w:rsidRPr="00E7399F" w:rsidRDefault="003A57B6" w:rsidP="003A57B6">
            <w:pPr>
              <w:jc w:val="both"/>
              <w:rPr>
                <w:rFonts w:ascii="FlandersArtSans-Regular" w:hAnsi="FlandersArtSans-Regular"/>
                <w:spacing w:val="-3"/>
              </w:rPr>
            </w:pPr>
          </w:p>
          <w:p w14:paraId="063440B1" w14:textId="77777777" w:rsidR="00DC7A72" w:rsidRPr="00E7399F" w:rsidRDefault="00DC7A72" w:rsidP="00C53CC0">
            <w:pPr>
              <w:jc w:val="both"/>
              <w:rPr>
                <w:rStyle w:val="Zwaar"/>
                <w:rFonts w:ascii="FlandersArtSans-Regular" w:hAnsi="FlandersArtSans-Regular"/>
                <w:szCs w:val="20"/>
              </w:rPr>
            </w:pPr>
          </w:p>
          <w:p w14:paraId="6CD63CE3" w14:textId="77777777" w:rsidR="00C53CC0" w:rsidRPr="00E7399F" w:rsidRDefault="00C53CC0" w:rsidP="00C53CC0">
            <w:pPr>
              <w:jc w:val="both"/>
              <w:rPr>
                <w:rStyle w:val="Zwaar"/>
                <w:rFonts w:ascii="FlandersArtSans-Regular" w:hAnsi="FlandersArtSans-Regular"/>
                <w:szCs w:val="20"/>
              </w:rPr>
            </w:pPr>
          </w:p>
          <w:p w14:paraId="5351D96F" w14:textId="77777777" w:rsidR="00C53CC0" w:rsidRPr="00E7399F" w:rsidRDefault="00C53CC0" w:rsidP="00C53CC0">
            <w:pPr>
              <w:jc w:val="both"/>
              <w:rPr>
                <w:rStyle w:val="Zwaar"/>
                <w:rFonts w:ascii="FlandersArtSans-Regular" w:hAnsi="FlandersArtSans-Regular"/>
                <w:szCs w:val="20"/>
              </w:rPr>
            </w:pPr>
          </w:p>
          <w:p w14:paraId="060F6459" w14:textId="77777777" w:rsidR="00C53CC0" w:rsidRPr="00E7399F" w:rsidRDefault="00C53CC0" w:rsidP="00C53CC0">
            <w:pPr>
              <w:jc w:val="both"/>
              <w:rPr>
                <w:rStyle w:val="Zwaar"/>
                <w:rFonts w:ascii="FlandersArtSans-Regular" w:hAnsi="FlandersArtSans-Regular"/>
                <w:szCs w:val="20"/>
              </w:rPr>
            </w:pPr>
          </w:p>
          <w:p w14:paraId="178968D3" w14:textId="77777777" w:rsidR="00C53CC0" w:rsidRPr="00E7399F" w:rsidRDefault="00C53CC0" w:rsidP="00C53CC0">
            <w:pPr>
              <w:jc w:val="both"/>
              <w:rPr>
                <w:rStyle w:val="Zwaar"/>
                <w:rFonts w:ascii="FlandersArtSans-Regular" w:hAnsi="FlandersArtSans-Regular"/>
                <w:szCs w:val="20"/>
              </w:rPr>
            </w:pPr>
          </w:p>
          <w:p w14:paraId="0D872CDD" w14:textId="77777777" w:rsidR="00C53CC0" w:rsidRPr="00E7399F" w:rsidRDefault="00C53CC0" w:rsidP="00C53CC0">
            <w:pPr>
              <w:jc w:val="both"/>
              <w:rPr>
                <w:rStyle w:val="Zwaar"/>
                <w:rFonts w:ascii="FlandersArtSans-Regular" w:hAnsi="FlandersArtSans-Regular"/>
                <w:szCs w:val="20"/>
              </w:rPr>
            </w:pPr>
          </w:p>
          <w:p w14:paraId="15D0D555" w14:textId="77777777" w:rsidR="00C53CC0" w:rsidRPr="00E7399F" w:rsidRDefault="00C53CC0" w:rsidP="00C53CC0">
            <w:pPr>
              <w:jc w:val="both"/>
              <w:rPr>
                <w:rStyle w:val="Zwaar"/>
                <w:rFonts w:ascii="FlandersArtSans-Regular" w:hAnsi="FlandersArtSans-Regular"/>
                <w:szCs w:val="20"/>
              </w:rPr>
            </w:pPr>
          </w:p>
          <w:p w14:paraId="0794D674" w14:textId="77777777" w:rsidR="00C53CC0" w:rsidRPr="00E7399F" w:rsidRDefault="00C53CC0" w:rsidP="00C53CC0">
            <w:pPr>
              <w:jc w:val="both"/>
              <w:rPr>
                <w:rStyle w:val="Zwaar"/>
                <w:rFonts w:ascii="FlandersArtSans-Regular" w:hAnsi="FlandersArtSans-Regular"/>
                <w:szCs w:val="20"/>
              </w:rPr>
            </w:pPr>
          </w:p>
          <w:p w14:paraId="73F3D8EF" w14:textId="77777777" w:rsidR="00C53CC0" w:rsidRPr="00E7399F" w:rsidRDefault="00C53CC0" w:rsidP="00C53CC0">
            <w:pPr>
              <w:jc w:val="both"/>
              <w:rPr>
                <w:rStyle w:val="Zwaar"/>
                <w:rFonts w:ascii="FlandersArtSans-Regular" w:hAnsi="FlandersArtSans-Regular"/>
                <w:szCs w:val="20"/>
              </w:rPr>
            </w:pPr>
          </w:p>
          <w:p w14:paraId="653EFD2E" w14:textId="1DA27835" w:rsidR="00C53CC0" w:rsidRPr="00E7399F" w:rsidRDefault="00C53CC0" w:rsidP="00C53CC0">
            <w:pPr>
              <w:jc w:val="both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</w:tr>
      <w:tr w:rsidR="006E29B7" w:rsidRPr="00E7399F" w14:paraId="653EFD6F" w14:textId="77777777" w:rsidTr="006E29B7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53EFD6D" w14:textId="77777777" w:rsidR="006E29B7" w:rsidRPr="00E7399F" w:rsidRDefault="006E29B7" w:rsidP="00C53CC0">
            <w:pPr>
              <w:rPr>
                <w:rFonts w:ascii="FlandersArtSans-Regular" w:hAnsi="FlandersArtSans-Regular"/>
                <w:color w:val="auto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53EFD6E" w14:textId="1805B08D" w:rsidR="006E29B7" w:rsidRPr="00E7399F" w:rsidRDefault="00073A2D" w:rsidP="00073A2D">
            <w:pPr>
              <w:pStyle w:val="Kop1"/>
              <w:spacing w:before="0"/>
              <w:ind w:left="29"/>
              <w:rPr>
                <w:rFonts w:ascii="FlandersArtSans-Regular" w:hAnsi="FlandersArtSans-Regular" w:cs="Calibri"/>
              </w:rPr>
            </w:pPr>
            <w:r w:rsidRPr="00E7399F">
              <w:rPr>
                <w:rFonts w:ascii="FlandersArtSans-Regular" w:hAnsi="FlandersArtSans-Regular" w:cs="Calibri"/>
              </w:rPr>
              <w:t xml:space="preserve">Evaluatie van de innovatieve waarde van de investering </w:t>
            </w:r>
          </w:p>
        </w:tc>
      </w:tr>
    </w:tbl>
    <w:p w14:paraId="653EFD70" w14:textId="77777777" w:rsidR="006E29B7" w:rsidRPr="00E7399F" w:rsidRDefault="006E29B7" w:rsidP="00273378">
      <w:pPr>
        <w:rPr>
          <w:rFonts w:ascii="FlandersArtSans-Regular" w:hAnsi="FlandersArtSans-Regular"/>
        </w:rPr>
      </w:pPr>
    </w:p>
    <w:tbl>
      <w:tblPr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9827"/>
      </w:tblGrid>
      <w:tr w:rsidR="00A20B28" w:rsidRPr="00E7399F" w14:paraId="653EFD73" w14:textId="77777777" w:rsidTr="00B93BFF">
        <w:trPr>
          <w:trHeight w:val="27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D71" w14:textId="77777777" w:rsidR="00A20B28" w:rsidRPr="00E7399F" w:rsidRDefault="00A20B28" w:rsidP="00A01D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</w:pPr>
          </w:p>
        </w:tc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58D8C" w14:textId="2CA72648" w:rsidR="008D1263" w:rsidRPr="00E7399F" w:rsidRDefault="00073A2D" w:rsidP="00743744">
            <w:pPr>
              <w:jc w:val="both"/>
              <w:rPr>
                <w:rFonts w:ascii="FlandersArtSans-Regular" w:hAnsi="FlandersArtSans-Regular" w:cstheme="minorHAnsi"/>
                <w:spacing w:val="-3"/>
                <w:szCs w:val="20"/>
              </w:rPr>
            </w:pPr>
            <w:r w:rsidRPr="00E7399F">
              <w:rPr>
                <w:rFonts w:ascii="FlandersArtSans-Regular" w:hAnsi="FlandersArtSans-Regular" w:cstheme="minorHAnsi"/>
                <w:spacing w:val="-3"/>
                <w:szCs w:val="20"/>
              </w:rPr>
              <w:t>In welke mate heeft de investering zijn doelstellingen op het vlak van vernieuwing/innovati</w:t>
            </w:r>
            <w:r w:rsidR="008D1263" w:rsidRPr="00E7399F">
              <w:rPr>
                <w:rFonts w:ascii="FlandersArtSans-Regular" w:hAnsi="FlandersArtSans-Regular" w:cstheme="minorHAnsi"/>
                <w:spacing w:val="-3"/>
                <w:szCs w:val="20"/>
              </w:rPr>
              <w:t>e</w:t>
            </w:r>
            <w:r w:rsidRPr="00E7399F">
              <w:rPr>
                <w:rFonts w:ascii="FlandersArtSans-Regular" w:hAnsi="FlandersArtSans-Regular" w:cstheme="minorHAnsi"/>
                <w:spacing w:val="-3"/>
                <w:szCs w:val="20"/>
              </w:rPr>
              <w:t xml:space="preserve"> gehaald? </w:t>
            </w:r>
            <w:r w:rsidR="004C19B6" w:rsidRPr="00E7399F">
              <w:rPr>
                <w:rFonts w:ascii="FlandersArtSans-Regular" w:hAnsi="FlandersArtSans-Regular" w:cstheme="minorHAnsi"/>
                <w:spacing w:val="-3"/>
                <w:szCs w:val="20"/>
              </w:rPr>
              <w:t>Is de investering geslaag</w:t>
            </w:r>
            <w:r w:rsidR="008D1263" w:rsidRPr="00E7399F">
              <w:rPr>
                <w:rFonts w:ascii="FlandersArtSans-Regular" w:hAnsi="FlandersArtSans-Regular" w:cstheme="minorHAnsi"/>
                <w:spacing w:val="-3"/>
                <w:szCs w:val="20"/>
              </w:rPr>
              <w:t>d</w:t>
            </w:r>
            <w:r w:rsidR="004C19B6" w:rsidRPr="00E7399F">
              <w:rPr>
                <w:rFonts w:ascii="FlandersArtSans-Regular" w:hAnsi="FlandersArtSans-Regular" w:cstheme="minorHAnsi"/>
                <w:spacing w:val="-3"/>
                <w:szCs w:val="20"/>
              </w:rPr>
              <w:t xml:space="preserve">? </w:t>
            </w:r>
            <w:r w:rsidR="008D1263" w:rsidRPr="00E7399F">
              <w:rPr>
                <w:rFonts w:ascii="FlandersArtSans-Regular" w:hAnsi="FlandersArtSans-Regular" w:cstheme="minorHAnsi"/>
                <w:spacing w:val="-3"/>
                <w:szCs w:val="20"/>
              </w:rPr>
              <w:t xml:space="preserve">Welke aspecten zijn minder of niet geslaagd? </w:t>
            </w:r>
            <w:r w:rsidR="004C19B6" w:rsidRPr="00E7399F">
              <w:rPr>
                <w:rFonts w:ascii="FlandersArtSans-Regular" w:hAnsi="FlandersArtSans-Regular" w:cstheme="minorHAnsi"/>
                <w:spacing w:val="-3"/>
                <w:szCs w:val="20"/>
              </w:rPr>
              <w:t>Welke (deel)projecten of (deel)processen zijn anders gelopen dan gepland</w:t>
            </w:r>
            <w:r w:rsidR="008D1263" w:rsidRPr="00E7399F">
              <w:rPr>
                <w:rFonts w:ascii="FlandersArtSans-Regular" w:hAnsi="FlandersArtSans-Regular" w:cstheme="minorHAnsi"/>
                <w:spacing w:val="-3"/>
                <w:szCs w:val="20"/>
              </w:rPr>
              <w:t xml:space="preserve">? </w:t>
            </w:r>
            <w:r w:rsidR="004C19B6" w:rsidRPr="00E7399F">
              <w:rPr>
                <w:rFonts w:ascii="FlandersArtSans-Regular" w:hAnsi="FlandersArtSans-Regular" w:cstheme="minorHAnsi"/>
                <w:spacing w:val="-3"/>
                <w:szCs w:val="20"/>
              </w:rPr>
              <w:t>Hoe verliep de samenwerking tussen de partners en in de projectgroep (indien van toepassing)?</w:t>
            </w:r>
            <w:r w:rsidR="00743744" w:rsidRPr="00E7399F">
              <w:rPr>
                <w:rFonts w:ascii="FlandersArtSans-Regular" w:hAnsi="FlandersArtSans-Regular" w:cstheme="minorHAnsi"/>
                <w:spacing w:val="-3"/>
                <w:szCs w:val="20"/>
              </w:rPr>
              <w:t xml:space="preserve"> </w:t>
            </w:r>
            <w:r w:rsidR="008D1263" w:rsidRPr="00E7399F">
              <w:rPr>
                <w:rFonts w:ascii="FlandersArtSans-Regular" w:hAnsi="FlandersArtSans-Regular" w:cstheme="minorHAnsi"/>
                <w:spacing w:val="-3"/>
                <w:szCs w:val="20"/>
              </w:rPr>
              <w:t>Is de investering of een deel van de investering klaar voor algemeen gebruik in de praktijk?</w:t>
            </w:r>
          </w:p>
          <w:p w14:paraId="653EFD72" w14:textId="5D55920E" w:rsidR="00A20B28" w:rsidRPr="00E7399F" w:rsidRDefault="00A20B28" w:rsidP="00BF4490">
            <w:pPr>
              <w:spacing w:before="80" w:after="60"/>
              <w:rPr>
                <w:rStyle w:val="Zwaar"/>
                <w:rFonts w:ascii="FlandersArtSans-Regular" w:hAnsi="FlandersArtSans-Regular"/>
                <w:b w:val="0"/>
                <w:szCs w:val="20"/>
              </w:rPr>
            </w:pPr>
          </w:p>
        </w:tc>
      </w:tr>
      <w:tr w:rsidR="008D1263" w:rsidRPr="00E7399F" w14:paraId="6E2F2043" w14:textId="77777777" w:rsidTr="00B93BFF">
        <w:trPr>
          <w:trHeight w:val="27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5B62D" w14:textId="77777777" w:rsidR="008D1263" w:rsidRPr="00E7399F" w:rsidRDefault="008D1263" w:rsidP="00A01D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</w:pPr>
          </w:p>
        </w:tc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ADBCD" w14:textId="77777777" w:rsidR="008D1263" w:rsidRPr="00E7399F" w:rsidRDefault="008D1263" w:rsidP="00073A2D">
            <w:pPr>
              <w:jc w:val="both"/>
              <w:rPr>
                <w:rFonts w:ascii="FlandersArtSans-Regular" w:hAnsi="FlandersArtSans-Regular" w:cstheme="minorHAnsi"/>
                <w:spacing w:val="-3"/>
                <w:szCs w:val="20"/>
              </w:rPr>
            </w:pPr>
          </w:p>
        </w:tc>
      </w:tr>
    </w:tbl>
    <w:p w14:paraId="653EFD74" w14:textId="6883FCB2" w:rsidR="00A20B28" w:rsidRPr="00E7399F" w:rsidRDefault="00A20B28" w:rsidP="00273378">
      <w:pPr>
        <w:rPr>
          <w:rFonts w:ascii="FlandersArtSans-Regular" w:hAnsi="FlandersArtSans-Regular"/>
        </w:rPr>
      </w:pPr>
    </w:p>
    <w:p w14:paraId="381132BB" w14:textId="77777777" w:rsidR="00073A2D" w:rsidRPr="00E7399F" w:rsidRDefault="00073A2D" w:rsidP="00273378">
      <w:pPr>
        <w:rPr>
          <w:rFonts w:ascii="FlandersArtSans-Regular" w:hAnsi="FlandersArtSans-Regular"/>
        </w:rPr>
      </w:pPr>
    </w:p>
    <w:p w14:paraId="645D7B94" w14:textId="77777777" w:rsidR="004C19B6" w:rsidRPr="00E7399F" w:rsidRDefault="004C19B6" w:rsidP="00273378">
      <w:pPr>
        <w:rPr>
          <w:rFonts w:ascii="FlandersArtSans-Regular" w:hAnsi="FlandersArtSans-Regular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073A2D" w:rsidRPr="00E7399F" w14:paraId="12200740" w14:textId="77777777" w:rsidTr="00073A2D">
        <w:trPr>
          <w:trHeight w:hRule="exact" w:val="340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B1C0D" w14:textId="77777777" w:rsidR="00073A2D" w:rsidRPr="00E7399F" w:rsidRDefault="00073A2D" w:rsidP="004C19B6">
            <w:pPr>
              <w:rPr>
                <w:rFonts w:ascii="FlandersArtSans-Regular" w:hAnsi="FlandersArtSans-Regular"/>
              </w:rPr>
            </w:pPr>
          </w:p>
        </w:tc>
      </w:tr>
    </w:tbl>
    <w:p w14:paraId="56005A6C" w14:textId="77777777" w:rsidR="004C19B6" w:rsidRPr="00E7399F" w:rsidRDefault="004C19B6">
      <w:pPr>
        <w:rPr>
          <w:rFonts w:ascii="FlandersArtSans-Regular" w:hAnsi="FlandersArtSans-Regular"/>
        </w:rPr>
      </w:pPr>
      <w:r w:rsidRPr="00E7399F">
        <w:rPr>
          <w:rFonts w:ascii="FlandersArtSans-Regular" w:hAnsi="FlandersArtSans-Regular"/>
          <w:b/>
          <w:bCs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073A2D" w:rsidRPr="00E7399F" w14:paraId="3E616832" w14:textId="77777777" w:rsidTr="00073A2D">
        <w:trPr>
          <w:trHeight w:hRule="exact" w:val="45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1C2E4B5" w14:textId="42E7E9C7" w:rsidR="00073A2D" w:rsidRPr="00E7399F" w:rsidRDefault="00073A2D" w:rsidP="004C2239">
            <w:pPr>
              <w:pStyle w:val="Kop1"/>
              <w:spacing w:before="0"/>
              <w:jc w:val="right"/>
              <w:rPr>
                <w:rFonts w:ascii="FlandersArtSans-Regular" w:hAnsi="FlandersArtSans-Regular" w:cs="Calibri"/>
                <w:color w:val="auto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CCCF860" w14:textId="7F3D6D88" w:rsidR="00073A2D" w:rsidRPr="00E7399F" w:rsidRDefault="00073A2D" w:rsidP="00073A2D">
            <w:pPr>
              <w:pStyle w:val="Kop1"/>
              <w:spacing w:before="0"/>
              <w:ind w:left="29"/>
              <w:rPr>
                <w:rFonts w:ascii="FlandersArtSans-Regular" w:hAnsi="FlandersArtSans-Regular" w:cs="Calibri"/>
              </w:rPr>
            </w:pPr>
            <w:r w:rsidRPr="00E7399F">
              <w:rPr>
                <w:rFonts w:ascii="FlandersArtSans-Regular" w:hAnsi="FlandersArtSans-Regular" w:cs="Calibri"/>
              </w:rPr>
              <w:t>Afspraken over het intellectueel eigendom. Verspreiding van de resultaten van het project</w:t>
            </w:r>
          </w:p>
        </w:tc>
      </w:tr>
    </w:tbl>
    <w:p w14:paraId="39E72087" w14:textId="77777777" w:rsidR="00073A2D" w:rsidRPr="00E7399F" w:rsidRDefault="00073A2D" w:rsidP="00073A2D">
      <w:pPr>
        <w:rPr>
          <w:rFonts w:ascii="FlandersArtSans-Regular" w:hAnsi="FlandersArtSans-Regular"/>
        </w:rPr>
      </w:pPr>
    </w:p>
    <w:tbl>
      <w:tblPr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9827"/>
      </w:tblGrid>
      <w:tr w:rsidR="00073A2D" w:rsidRPr="00E7399F" w14:paraId="304F2647" w14:textId="77777777" w:rsidTr="004C2239">
        <w:trPr>
          <w:trHeight w:val="27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7B721" w14:textId="77777777" w:rsidR="00073A2D" w:rsidRPr="00E7399F" w:rsidRDefault="00073A2D" w:rsidP="004C223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</w:pPr>
          </w:p>
        </w:tc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AD50B" w14:textId="729FF882" w:rsidR="00073A2D" w:rsidRPr="00E7399F" w:rsidRDefault="00073A2D" w:rsidP="00073A2D">
            <w:pPr>
              <w:jc w:val="both"/>
              <w:rPr>
                <w:rStyle w:val="Zwaar"/>
                <w:rFonts w:ascii="FlandersArtSans-Regular" w:hAnsi="FlandersArtSans-Regular"/>
                <w:b w:val="0"/>
                <w:bCs w:val="0"/>
                <w:spacing w:val="-3"/>
                <w:sz w:val="22"/>
                <w:szCs w:val="22"/>
              </w:rPr>
            </w:pPr>
            <w:r w:rsidRPr="00E7399F">
              <w:rPr>
                <w:rStyle w:val="Zwaar"/>
                <w:rFonts w:ascii="FlandersArtSans-Regular" w:hAnsi="FlandersArtSans-Regular"/>
                <w:b w:val="0"/>
                <w:bCs w:val="0"/>
                <w:spacing w:val="-3"/>
                <w:sz w:val="22"/>
                <w:szCs w:val="22"/>
              </w:rPr>
              <w:t xml:space="preserve">Zijn er afspraken gemaakt en gerealiseerd betreffende het intellectueel eigendom van de investering. </w:t>
            </w:r>
          </w:p>
          <w:p w14:paraId="7E0D8809" w14:textId="77777777" w:rsidR="00073A2D" w:rsidRPr="00E7399F" w:rsidRDefault="00073A2D" w:rsidP="00073A2D">
            <w:pPr>
              <w:jc w:val="both"/>
              <w:rPr>
                <w:rStyle w:val="Zwaar"/>
                <w:rFonts w:ascii="FlandersArtSans-Regular" w:hAnsi="FlandersArtSans-Regular"/>
                <w:b w:val="0"/>
                <w:bCs w:val="0"/>
                <w:spacing w:val="-3"/>
                <w:sz w:val="22"/>
                <w:szCs w:val="22"/>
              </w:rPr>
            </w:pPr>
          </w:p>
          <w:p w14:paraId="6828C85D" w14:textId="77777777" w:rsidR="00073A2D" w:rsidRPr="00E7399F" w:rsidRDefault="00073A2D" w:rsidP="00073A2D">
            <w:pPr>
              <w:jc w:val="both"/>
              <w:rPr>
                <w:rStyle w:val="Zwaar"/>
                <w:rFonts w:ascii="FlandersArtSans-Regular" w:hAnsi="FlandersArtSans-Regular"/>
                <w:b w:val="0"/>
                <w:bCs w:val="0"/>
                <w:spacing w:val="-3"/>
                <w:sz w:val="22"/>
                <w:szCs w:val="22"/>
              </w:rPr>
            </w:pPr>
          </w:p>
          <w:p w14:paraId="7F9B84CD" w14:textId="77777777" w:rsidR="00073A2D" w:rsidRPr="00E7399F" w:rsidRDefault="00073A2D" w:rsidP="00073A2D">
            <w:pPr>
              <w:jc w:val="both"/>
              <w:rPr>
                <w:rStyle w:val="Zwaar"/>
                <w:rFonts w:ascii="FlandersArtSans-Regular" w:hAnsi="FlandersArtSans-Regular"/>
                <w:b w:val="0"/>
                <w:bCs w:val="0"/>
                <w:spacing w:val="-3"/>
                <w:sz w:val="22"/>
                <w:szCs w:val="22"/>
              </w:rPr>
            </w:pPr>
          </w:p>
          <w:p w14:paraId="0C42B7B1" w14:textId="47C1F70F" w:rsidR="00073A2D" w:rsidRPr="00E7399F" w:rsidRDefault="00073A2D" w:rsidP="00073A2D">
            <w:pPr>
              <w:jc w:val="both"/>
              <w:rPr>
                <w:rStyle w:val="Zwaar"/>
                <w:rFonts w:ascii="FlandersArtSans-Regular" w:hAnsi="FlandersArtSans-Regular"/>
                <w:b w:val="0"/>
                <w:bCs w:val="0"/>
                <w:spacing w:val="-3"/>
                <w:sz w:val="22"/>
                <w:szCs w:val="22"/>
              </w:rPr>
            </w:pPr>
            <w:r w:rsidRPr="00E7399F">
              <w:rPr>
                <w:rStyle w:val="Zwaar"/>
                <w:rFonts w:ascii="FlandersArtSans-Regular" w:hAnsi="FlandersArtSans-Regular"/>
                <w:b w:val="0"/>
                <w:bCs w:val="0"/>
                <w:spacing w:val="-3"/>
                <w:sz w:val="22"/>
                <w:szCs w:val="22"/>
              </w:rPr>
              <w:t>Hoe werden de resultaten van het investering verspreid? Hebben er demo’s of bedrijfsbezoeken plaatsgehad. Specificeer.</w:t>
            </w:r>
          </w:p>
          <w:p w14:paraId="0FE071E2" w14:textId="77777777" w:rsidR="008D1263" w:rsidRPr="00E7399F" w:rsidRDefault="008D1263" w:rsidP="00073A2D">
            <w:pPr>
              <w:jc w:val="both"/>
              <w:rPr>
                <w:rStyle w:val="Zwaar"/>
                <w:rFonts w:ascii="FlandersArtSans-Regular" w:hAnsi="FlandersArtSans-Regular"/>
                <w:b w:val="0"/>
                <w:bCs w:val="0"/>
                <w:spacing w:val="-3"/>
                <w:sz w:val="22"/>
                <w:szCs w:val="22"/>
              </w:rPr>
            </w:pPr>
          </w:p>
          <w:p w14:paraId="307DA7B8" w14:textId="77777777" w:rsidR="008D1263" w:rsidRPr="00E7399F" w:rsidRDefault="008D1263" w:rsidP="00073A2D">
            <w:pPr>
              <w:jc w:val="both"/>
              <w:rPr>
                <w:rStyle w:val="Zwaar"/>
                <w:rFonts w:ascii="FlandersArtSans-Regular" w:hAnsi="FlandersArtSans-Regular"/>
                <w:b w:val="0"/>
                <w:bCs w:val="0"/>
                <w:spacing w:val="-3"/>
                <w:sz w:val="22"/>
                <w:szCs w:val="22"/>
              </w:rPr>
            </w:pPr>
          </w:p>
          <w:p w14:paraId="5F9815A8" w14:textId="77777777" w:rsidR="008D1263" w:rsidRPr="00E7399F" w:rsidRDefault="008D1263" w:rsidP="00073A2D">
            <w:pPr>
              <w:jc w:val="both"/>
              <w:rPr>
                <w:rStyle w:val="Zwaar"/>
                <w:rFonts w:ascii="FlandersArtSans-Regular" w:hAnsi="FlandersArtSans-Regular"/>
                <w:b w:val="0"/>
                <w:bCs w:val="0"/>
                <w:spacing w:val="-3"/>
                <w:sz w:val="22"/>
                <w:szCs w:val="22"/>
              </w:rPr>
            </w:pPr>
          </w:p>
          <w:p w14:paraId="6883C9BC" w14:textId="77777777" w:rsidR="008D1263" w:rsidRPr="00E7399F" w:rsidRDefault="008D1263" w:rsidP="00073A2D">
            <w:pPr>
              <w:jc w:val="both"/>
              <w:rPr>
                <w:rStyle w:val="Zwaar"/>
                <w:rFonts w:ascii="FlandersArtSans-Regular" w:hAnsi="FlandersArtSans-Regular"/>
                <w:b w:val="0"/>
                <w:bCs w:val="0"/>
                <w:spacing w:val="-3"/>
                <w:sz w:val="22"/>
                <w:szCs w:val="22"/>
              </w:rPr>
            </w:pPr>
          </w:p>
          <w:p w14:paraId="22DF2D3B" w14:textId="5B287FF2" w:rsidR="008D1263" w:rsidRPr="00E7399F" w:rsidRDefault="008D1263" w:rsidP="00073A2D">
            <w:pPr>
              <w:jc w:val="both"/>
              <w:rPr>
                <w:rStyle w:val="Zwaar"/>
                <w:rFonts w:ascii="FlandersArtSans-Regular" w:hAnsi="FlandersArtSans-Regular"/>
                <w:b w:val="0"/>
                <w:bCs w:val="0"/>
                <w:spacing w:val="-3"/>
                <w:sz w:val="22"/>
                <w:szCs w:val="22"/>
              </w:rPr>
            </w:pPr>
            <w:r w:rsidRPr="00E7399F">
              <w:rPr>
                <w:rStyle w:val="Zwaar"/>
                <w:rFonts w:ascii="FlandersArtSans-Regular" w:hAnsi="FlandersArtSans-Regular"/>
                <w:b w:val="0"/>
                <w:bCs w:val="0"/>
                <w:spacing w:val="-3"/>
                <w:sz w:val="22"/>
                <w:szCs w:val="22"/>
              </w:rPr>
              <w:t>Zijn er in de toekomst nog demonstratiemomenten gepland? Indien ja, welke?</w:t>
            </w:r>
          </w:p>
          <w:p w14:paraId="2AEBBA19" w14:textId="77777777" w:rsidR="00073A2D" w:rsidRPr="00E7399F" w:rsidRDefault="00073A2D" w:rsidP="004C2239">
            <w:pPr>
              <w:ind w:left="360"/>
              <w:jc w:val="both"/>
              <w:rPr>
                <w:rStyle w:val="Zwaar"/>
                <w:rFonts w:ascii="FlandersArtSans-Regular" w:hAnsi="FlandersArtSans-Regular"/>
                <w:b w:val="0"/>
                <w:bCs w:val="0"/>
                <w:spacing w:val="-3"/>
                <w:sz w:val="22"/>
                <w:szCs w:val="22"/>
              </w:rPr>
            </w:pPr>
          </w:p>
        </w:tc>
      </w:tr>
    </w:tbl>
    <w:p w14:paraId="653EFD82" w14:textId="77777777" w:rsidR="005D1BD5" w:rsidRPr="00E7399F" w:rsidRDefault="005D1BD5" w:rsidP="00273378">
      <w:pPr>
        <w:rPr>
          <w:rFonts w:ascii="FlandersArtSans-Regular" w:hAnsi="FlandersArtSans-Regular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637"/>
        <w:gridCol w:w="567"/>
        <w:gridCol w:w="425"/>
        <w:gridCol w:w="709"/>
        <w:gridCol w:w="425"/>
        <w:gridCol w:w="567"/>
        <w:gridCol w:w="709"/>
        <w:gridCol w:w="3829"/>
      </w:tblGrid>
      <w:tr w:rsidR="00CD6BE4" w:rsidRPr="00E7399F" w14:paraId="653EFD97" w14:textId="77777777" w:rsidTr="00917696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D94" w14:textId="77777777" w:rsidR="00CD6BE4" w:rsidRPr="00E7399F" w:rsidRDefault="00CD6BE4" w:rsidP="00CD6BE4">
            <w:pPr>
              <w:pStyle w:val="Kop1"/>
              <w:rPr>
                <w:rFonts w:ascii="FlandersArtSans-Regular" w:hAnsi="FlandersArtSans-Regular"/>
              </w:rPr>
            </w:pPr>
          </w:p>
          <w:p w14:paraId="653EFD95" w14:textId="77777777" w:rsidR="00155A2B" w:rsidRPr="00E7399F" w:rsidRDefault="00155A2B" w:rsidP="00155A2B">
            <w:pPr>
              <w:rPr>
                <w:rFonts w:ascii="FlandersArtSans-Regular" w:hAnsi="FlandersArtSans-Regular"/>
              </w:rPr>
            </w:pPr>
          </w:p>
          <w:p w14:paraId="653EFD96" w14:textId="77777777" w:rsidR="00E060F4" w:rsidRPr="00E7399F" w:rsidRDefault="00E060F4" w:rsidP="00E060F4">
            <w:pPr>
              <w:rPr>
                <w:rFonts w:ascii="FlandersArtSans-Regular" w:hAnsi="FlandersArtSans-Regular"/>
              </w:rPr>
            </w:pPr>
          </w:p>
        </w:tc>
      </w:tr>
      <w:tr w:rsidR="00CD6BE4" w:rsidRPr="00E7399F" w14:paraId="653EFD9A" w14:textId="77777777" w:rsidTr="00743744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53EFD98" w14:textId="77777777" w:rsidR="00CD6BE4" w:rsidRPr="00E7399F" w:rsidRDefault="00CD6BE4" w:rsidP="00CD6BE4">
            <w:pPr>
              <w:pStyle w:val="Kop1"/>
              <w:spacing w:before="0"/>
              <w:jc w:val="right"/>
              <w:rPr>
                <w:rFonts w:ascii="FlandersArtSans-Regular" w:hAnsi="FlandersArtSans-Regular" w:cs="Calibri"/>
                <w:color w:val="auto"/>
              </w:rPr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53EFD99" w14:textId="77777777" w:rsidR="00CD6BE4" w:rsidRPr="00E7399F" w:rsidRDefault="00D37E2A" w:rsidP="00CD6BE4">
            <w:pPr>
              <w:pStyle w:val="Kop1"/>
              <w:spacing w:before="0"/>
              <w:ind w:left="29"/>
              <w:rPr>
                <w:rFonts w:ascii="FlandersArtSans-Regular" w:hAnsi="FlandersArtSans-Regular" w:cs="Calibri"/>
              </w:rPr>
            </w:pPr>
            <w:r w:rsidRPr="00E7399F">
              <w:rPr>
                <w:rFonts w:ascii="FlandersArtSans-Regular" w:hAnsi="FlandersArtSans-Regular" w:cs="Calibri"/>
              </w:rPr>
              <w:t>Ondertekening</w:t>
            </w:r>
          </w:p>
        </w:tc>
      </w:tr>
      <w:tr w:rsidR="00CD6BE4" w:rsidRPr="00E7399F" w14:paraId="653EFD9C" w14:textId="77777777" w:rsidTr="00917696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D9B" w14:textId="77777777" w:rsidR="00CD6BE4" w:rsidRPr="00E7399F" w:rsidRDefault="00CD6BE4" w:rsidP="00CD6BE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b w:val="0"/>
                <w:color w:val="FFFFFF"/>
              </w:rPr>
            </w:pPr>
          </w:p>
        </w:tc>
      </w:tr>
      <w:tr w:rsidR="00CD6BE4" w:rsidRPr="00E7399F" w14:paraId="653EFDA6" w14:textId="77777777" w:rsidTr="0074374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D9D" w14:textId="77777777" w:rsidR="00CD6BE4" w:rsidRPr="00E7399F" w:rsidRDefault="00CD6BE4" w:rsidP="00CD6BE4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D9E" w14:textId="77777777" w:rsidR="00CD6BE4" w:rsidRPr="00E7399F" w:rsidRDefault="00CD6BE4" w:rsidP="00CD6BE4">
            <w:pPr>
              <w:jc w:val="right"/>
              <w:rPr>
                <w:rStyle w:val="Zwaar"/>
                <w:rFonts w:ascii="FlandersArtSans-Regular" w:hAnsi="FlandersArtSans-Regular"/>
                <w:b w:val="0"/>
                <w:szCs w:val="20"/>
              </w:rPr>
            </w:pPr>
            <w:r w:rsidRPr="00E7399F">
              <w:rPr>
                <w:rFonts w:ascii="FlandersArtSans-Regular" w:hAnsi="FlandersArtSans-Regular"/>
                <w:szCs w:val="20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EFD9F" w14:textId="77777777" w:rsidR="00CD6BE4" w:rsidRPr="00E7399F" w:rsidRDefault="00CD6BE4" w:rsidP="00CD6BE4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E7399F">
              <w:rPr>
                <w:rFonts w:ascii="FlandersArtSans-Regular" w:hAnsi="FlandersArtSans-Regular"/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3EFDA0" w14:textId="77777777" w:rsidR="00CD6BE4" w:rsidRPr="00E7399F" w:rsidRDefault="00887E46" w:rsidP="00CD6BE4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  <w:r w:rsidRPr="00E7399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D6BE4" w:rsidRPr="00E7399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E7399F">
              <w:rPr>
                <w:rFonts w:ascii="FlandersArtSans-Regular" w:hAnsi="FlandersArtSans-Regular"/>
                <w:szCs w:val="20"/>
              </w:rPr>
            </w:r>
            <w:r w:rsidRPr="00E7399F">
              <w:rPr>
                <w:rFonts w:ascii="FlandersArtSans-Regular" w:hAnsi="FlandersArtSans-Regular"/>
                <w:szCs w:val="20"/>
              </w:rPr>
              <w:fldChar w:fldCharType="separate"/>
            </w:r>
            <w:r w:rsidR="00CD6BE4"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="00CD6BE4"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EFDA1" w14:textId="77777777" w:rsidR="00CD6BE4" w:rsidRPr="00E7399F" w:rsidRDefault="00CD6BE4" w:rsidP="00CD6BE4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E7399F">
              <w:rPr>
                <w:rFonts w:ascii="FlandersArtSans-Regular" w:hAnsi="FlandersArtSans-Regular"/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3EFDA2" w14:textId="77777777" w:rsidR="00CD6BE4" w:rsidRPr="00E7399F" w:rsidRDefault="00887E46" w:rsidP="00CD6BE4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  <w:r w:rsidRPr="00E7399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D6BE4" w:rsidRPr="00E7399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E7399F">
              <w:rPr>
                <w:rFonts w:ascii="FlandersArtSans-Regular" w:hAnsi="FlandersArtSans-Regular"/>
                <w:szCs w:val="20"/>
              </w:rPr>
            </w:r>
            <w:r w:rsidRPr="00E7399F">
              <w:rPr>
                <w:rFonts w:ascii="FlandersArtSans-Regular" w:hAnsi="FlandersArtSans-Regular"/>
                <w:szCs w:val="20"/>
              </w:rPr>
              <w:fldChar w:fldCharType="separate"/>
            </w:r>
            <w:r w:rsidR="00CD6BE4"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="00CD6BE4"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EFDA3" w14:textId="77777777" w:rsidR="00CD6BE4" w:rsidRPr="00E7399F" w:rsidRDefault="00CD6BE4" w:rsidP="00CD6BE4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E7399F">
              <w:rPr>
                <w:rFonts w:ascii="FlandersArtSans-Regular" w:hAnsi="FlandersArtSans-Regular"/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3EFDA4" w14:textId="77777777" w:rsidR="00CD6BE4" w:rsidRPr="00E7399F" w:rsidRDefault="00887E46" w:rsidP="00CD6BE4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  <w:r w:rsidRPr="00E7399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D6BE4" w:rsidRPr="00E7399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E7399F">
              <w:rPr>
                <w:rFonts w:ascii="FlandersArtSans-Regular" w:hAnsi="FlandersArtSans-Regular"/>
                <w:szCs w:val="20"/>
              </w:rPr>
            </w:r>
            <w:r w:rsidRPr="00E7399F">
              <w:rPr>
                <w:rFonts w:ascii="FlandersArtSans-Regular" w:hAnsi="FlandersArtSans-Regular"/>
                <w:szCs w:val="20"/>
              </w:rPr>
              <w:fldChar w:fldCharType="separate"/>
            </w:r>
            <w:r w:rsidR="00CD6BE4"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="00CD6BE4"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="00CD6BE4"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="00CD6BE4"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DA5" w14:textId="77777777" w:rsidR="00CD6BE4" w:rsidRPr="00E7399F" w:rsidRDefault="00CD6BE4" w:rsidP="00CD6BE4">
            <w:pPr>
              <w:rPr>
                <w:rFonts w:ascii="FlandersArtSans-Regular" w:hAnsi="FlandersArtSans-Regular"/>
                <w:szCs w:val="20"/>
              </w:rPr>
            </w:pPr>
          </w:p>
        </w:tc>
      </w:tr>
      <w:tr w:rsidR="00CD6BE4" w:rsidRPr="00E7399F" w14:paraId="653EFDAA" w14:textId="77777777" w:rsidTr="00743744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EFDA7" w14:textId="77777777" w:rsidR="00CD6BE4" w:rsidRPr="00E7399F" w:rsidRDefault="00CD6BE4" w:rsidP="00CD6BE4">
            <w:pPr>
              <w:spacing w:after="100"/>
              <w:jc w:val="right"/>
              <w:rPr>
                <w:rStyle w:val="Zwaar"/>
                <w:rFonts w:ascii="FlandersArtSans-Regular" w:hAnsi="FlandersArtSans-Regular"/>
                <w:b w:val="0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EFDA8" w14:textId="77777777" w:rsidR="00CD6BE4" w:rsidRPr="00E7399F" w:rsidRDefault="00CD6BE4" w:rsidP="00CD6BE4">
            <w:pPr>
              <w:spacing w:after="100"/>
              <w:jc w:val="right"/>
              <w:rPr>
                <w:rFonts w:ascii="FlandersArtSans-Regular" w:hAnsi="FlandersArtSans-Regular"/>
                <w:szCs w:val="20"/>
              </w:rPr>
            </w:pPr>
            <w:r w:rsidRPr="00E7399F">
              <w:rPr>
                <w:rFonts w:ascii="FlandersArtSans-Regular" w:hAnsi="FlandersArtSans-Regular"/>
                <w:szCs w:val="20"/>
              </w:rPr>
              <w:t>handtekening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53EFDA9" w14:textId="77777777" w:rsidR="00CD6BE4" w:rsidRPr="00E7399F" w:rsidRDefault="00887E46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rFonts w:ascii="FlandersArtSans-Regular" w:hAnsi="FlandersArtSans-Regular"/>
                <w:szCs w:val="20"/>
              </w:rPr>
            </w:pPr>
            <w:r w:rsidRPr="00E7399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D6BE4" w:rsidRPr="00E7399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E7399F">
              <w:rPr>
                <w:rFonts w:ascii="FlandersArtSans-Regular" w:hAnsi="FlandersArtSans-Regular"/>
                <w:szCs w:val="20"/>
              </w:rPr>
            </w:r>
            <w:r w:rsidRPr="00E7399F">
              <w:rPr>
                <w:rFonts w:ascii="FlandersArtSans-Regular" w:hAnsi="FlandersArtSans-Regular"/>
                <w:szCs w:val="20"/>
              </w:rPr>
              <w:fldChar w:fldCharType="separate"/>
            </w:r>
            <w:r w:rsidR="00CD6BE4"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="00CD6BE4"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="00CD6BE4"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="00CD6BE4"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="00CD6BE4"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CD6BE4" w:rsidRPr="00E7399F" w14:paraId="653EFDAE" w14:textId="77777777" w:rsidTr="0074374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DAB" w14:textId="77777777" w:rsidR="00CD6BE4" w:rsidRPr="00E7399F" w:rsidRDefault="00CD6BE4" w:rsidP="00CD6BE4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szCs w:val="2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EFDAC" w14:textId="77777777" w:rsidR="00CD6BE4" w:rsidRPr="00E7399F" w:rsidRDefault="00CD6BE4" w:rsidP="00CD6BE4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E7399F">
              <w:rPr>
                <w:rFonts w:ascii="FlandersArtSans-Regular" w:hAnsi="FlandersArtSans-Regular"/>
                <w:szCs w:val="20"/>
              </w:rPr>
              <w:t>voor- en achternaam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3EFDAD" w14:textId="77777777" w:rsidR="00CD6BE4" w:rsidRPr="00E7399F" w:rsidRDefault="00887E46" w:rsidP="00CD6BE4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szCs w:val="20"/>
              </w:rPr>
            </w:pPr>
            <w:r w:rsidRPr="00E7399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D6BE4" w:rsidRPr="00E7399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E7399F">
              <w:rPr>
                <w:rFonts w:ascii="FlandersArtSans-Regular" w:hAnsi="FlandersArtSans-Regular"/>
                <w:szCs w:val="20"/>
              </w:rPr>
            </w:r>
            <w:r w:rsidRPr="00E7399F">
              <w:rPr>
                <w:rFonts w:ascii="FlandersArtSans-Regular" w:hAnsi="FlandersArtSans-Regular"/>
                <w:szCs w:val="20"/>
              </w:rPr>
              <w:fldChar w:fldCharType="separate"/>
            </w:r>
            <w:r w:rsidR="00CD6BE4"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="00CD6BE4"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="00CD6BE4"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="00CD6BE4"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="00CD6BE4" w:rsidRPr="00E7399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E7399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</w:tbl>
    <w:p w14:paraId="653EFDAF" w14:textId="77777777" w:rsidR="00857D05" w:rsidRPr="00E7399F" w:rsidRDefault="00857D05" w:rsidP="00D37E2A">
      <w:pPr>
        <w:pStyle w:val="Bouwsteenbrood"/>
        <w:rPr>
          <w:rFonts w:ascii="FlandersArtSans-Regular" w:hAnsi="FlandersArtSans-Regular"/>
        </w:rPr>
      </w:pPr>
    </w:p>
    <w:sectPr w:rsidR="00857D05" w:rsidRPr="00E7399F" w:rsidSect="00593585">
      <w:footerReference w:type="default" r:id="rId11"/>
      <w:footerReference w:type="first" r:id="rId12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6503" w14:textId="77777777" w:rsidR="00D473D2" w:rsidRDefault="00D473D2" w:rsidP="008E174D">
      <w:r>
        <w:separator/>
      </w:r>
    </w:p>
  </w:endnote>
  <w:endnote w:type="continuationSeparator" w:id="0">
    <w:p w14:paraId="5E60AD8E" w14:textId="77777777" w:rsidR="00D473D2" w:rsidRDefault="00D473D2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FDB4" w14:textId="5821810C" w:rsidR="00AD3127" w:rsidRPr="007A40B5" w:rsidRDefault="007A40B5" w:rsidP="007A40B5">
    <w:pPr>
      <w:pStyle w:val="Voettekst"/>
    </w:pPr>
    <w:r>
      <w:rPr>
        <w:noProof/>
      </w:rPr>
      <w:drawing>
        <wp:inline distT="0" distB="0" distL="0" distR="0" wp14:anchorId="186088BF" wp14:editId="4A6AC3A1">
          <wp:extent cx="1247140" cy="539750"/>
          <wp:effectExtent l="0" t="0" r="0" b="0"/>
          <wp:docPr id="857370792" name="Afbeelding 85737079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498799" name="Picture 1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14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FDB5" w14:textId="4F4CE073" w:rsidR="00AD3127" w:rsidRPr="00594054" w:rsidRDefault="007A40B5" w:rsidP="007A40B5">
    <w:pPr>
      <w:pStyle w:val="Voettekst"/>
    </w:pPr>
    <w:r>
      <w:rPr>
        <w:noProof/>
      </w:rPr>
      <w:drawing>
        <wp:inline distT="0" distB="0" distL="0" distR="0" wp14:anchorId="534B7CF5" wp14:editId="1205B366">
          <wp:extent cx="1247140" cy="539750"/>
          <wp:effectExtent l="0" t="0" r="0" b="0"/>
          <wp:docPr id="49549879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498799" name="Picture 1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14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A759" w14:textId="77777777" w:rsidR="00D473D2" w:rsidRDefault="00D473D2" w:rsidP="008E174D">
      <w:r>
        <w:separator/>
      </w:r>
    </w:p>
  </w:footnote>
  <w:footnote w:type="continuationSeparator" w:id="0">
    <w:p w14:paraId="07F5A07E" w14:textId="77777777" w:rsidR="00D473D2" w:rsidRDefault="00D473D2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296392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0106D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087C89"/>
    <w:multiLevelType w:val="hybridMultilevel"/>
    <w:tmpl w:val="4E0EF7BC"/>
    <w:lvl w:ilvl="0" w:tplc="FE36E13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E771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F1831FE"/>
    <w:multiLevelType w:val="hybridMultilevel"/>
    <w:tmpl w:val="3FAAD5E6"/>
    <w:lvl w:ilvl="0" w:tplc="08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800EA"/>
    <w:multiLevelType w:val="hybridMultilevel"/>
    <w:tmpl w:val="892CE3E8"/>
    <w:lvl w:ilvl="0" w:tplc="1B502B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782882">
    <w:abstractNumId w:val="14"/>
  </w:num>
  <w:num w:numId="2" w16cid:durableId="1180242787">
    <w:abstractNumId w:val="11"/>
  </w:num>
  <w:num w:numId="3" w16cid:durableId="586767629">
    <w:abstractNumId w:val="1"/>
  </w:num>
  <w:num w:numId="4" w16cid:durableId="1764909976">
    <w:abstractNumId w:val="10"/>
  </w:num>
  <w:num w:numId="5" w16cid:durableId="1394547753">
    <w:abstractNumId w:val="6"/>
  </w:num>
  <w:num w:numId="6" w16cid:durableId="268238879">
    <w:abstractNumId w:val="13"/>
  </w:num>
  <w:num w:numId="7" w16cid:durableId="823009855">
    <w:abstractNumId w:val="0"/>
  </w:num>
  <w:num w:numId="8" w16cid:durableId="1116292922">
    <w:abstractNumId w:val="8"/>
  </w:num>
  <w:num w:numId="9" w16cid:durableId="236405967">
    <w:abstractNumId w:val="12"/>
  </w:num>
  <w:num w:numId="10" w16cid:durableId="2128886436">
    <w:abstractNumId w:val="15"/>
  </w:num>
  <w:num w:numId="11" w16cid:durableId="954561150">
    <w:abstractNumId w:val="12"/>
  </w:num>
  <w:num w:numId="12" w16cid:durableId="1541160800">
    <w:abstractNumId w:val="12"/>
  </w:num>
  <w:num w:numId="13" w16cid:durableId="1971276999">
    <w:abstractNumId w:val="12"/>
  </w:num>
  <w:num w:numId="14" w16cid:durableId="602416125">
    <w:abstractNumId w:val="12"/>
  </w:num>
  <w:num w:numId="15" w16cid:durableId="1233272689">
    <w:abstractNumId w:val="12"/>
  </w:num>
  <w:num w:numId="16" w16cid:durableId="1286275904">
    <w:abstractNumId w:val="12"/>
  </w:num>
  <w:num w:numId="17" w16cid:durableId="333917225">
    <w:abstractNumId w:val="12"/>
  </w:num>
  <w:num w:numId="18" w16cid:durableId="177617863">
    <w:abstractNumId w:val="3"/>
  </w:num>
  <w:num w:numId="19" w16cid:durableId="948320411">
    <w:abstractNumId w:val="7"/>
  </w:num>
  <w:num w:numId="20" w16cid:durableId="1941524038">
    <w:abstractNumId w:val="5"/>
  </w:num>
  <w:num w:numId="21" w16cid:durableId="1213732836">
    <w:abstractNumId w:val="2"/>
  </w:num>
  <w:num w:numId="22" w16cid:durableId="2002811076">
    <w:abstractNumId w:val="4"/>
  </w:num>
  <w:num w:numId="23" w16cid:durableId="14428031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2667"/>
    <w:rsid w:val="0005708D"/>
    <w:rsid w:val="00057DEA"/>
    <w:rsid w:val="00062D04"/>
    <w:rsid w:val="00065AAB"/>
    <w:rsid w:val="000729C1"/>
    <w:rsid w:val="00073A2D"/>
    <w:rsid w:val="00073BEF"/>
    <w:rsid w:val="000753A0"/>
    <w:rsid w:val="00077C6F"/>
    <w:rsid w:val="00083B00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57DF"/>
    <w:rsid w:val="000D5C48"/>
    <w:rsid w:val="000D613E"/>
    <w:rsid w:val="000E1159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370E8"/>
    <w:rsid w:val="00142A46"/>
    <w:rsid w:val="00142D91"/>
    <w:rsid w:val="00143965"/>
    <w:rsid w:val="00143B76"/>
    <w:rsid w:val="00145036"/>
    <w:rsid w:val="00146935"/>
    <w:rsid w:val="00147129"/>
    <w:rsid w:val="00152301"/>
    <w:rsid w:val="00155A2B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5090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99"/>
    <w:rsid w:val="001D0DB7"/>
    <w:rsid w:val="001D1DF3"/>
    <w:rsid w:val="001D51C2"/>
    <w:rsid w:val="001D51E0"/>
    <w:rsid w:val="001E17D4"/>
    <w:rsid w:val="001E1E0B"/>
    <w:rsid w:val="001E26EC"/>
    <w:rsid w:val="001E38C0"/>
    <w:rsid w:val="001E4208"/>
    <w:rsid w:val="001E589A"/>
    <w:rsid w:val="001F3741"/>
    <w:rsid w:val="001F3B9A"/>
    <w:rsid w:val="001F7119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400E"/>
    <w:rsid w:val="00240902"/>
    <w:rsid w:val="00246DCA"/>
    <w:rsid w:val="00254C6C"/>
    <w:rsid w:val="002565D7"/>
    <w:rsid w:val="00256E73"/>
    <w:rsid w:val="00261971"/>
    <w:rsid w:val="002625B5"/>
    <w:rsid w:val="00266AC1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25BB"/>
    <w:rsid w:val="002B4E40"/>
    <w:rsid w:val="002B5414"/>
    <w:rsid w:val="002B6360"/>
    <w:rsid w:val="002C287B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53C5"/>
    <w:rsid w:val="002F6BA1"/>
    <w:rsid w:val="00305E2E"/>
    <w:rsid w:val="003074F1"/>
    <w:rsid w:val="00310C16"/>
    <w:rsid w:val="003110E4"/>
    <w:rsid w:val="0031551C"/>
    <w:rsid w:val="00316ADB"/>
    <w:rsid w:val="00317484"/>
    <w:rsid w:val="00320890"/>
    <w:rsid w:val="00321B2B"/>
    <w:rsid w:val="00324984"/>
    <w:rsid w:val="00325E0D"/>
    <w:rsid w:val="003315DB"/>
    <w:rsid w:val="0033448F"/>
    <w:rsid w:val="003347F1"/>
    <w:rsid w:val="00334EB1"/>
    <w:rsid w:val="00344002"/>
    <w:rsid w:val="00344078"/>
    <w:rsid w:val="00351BE7"/>
    <w:rsid w:val="003522D6"/>
    <w:rsid w:val="00355C2B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57B6"/>
    <w:rsid w:val="003A6216"/>
    <w:rsid w:val="003B0490"/>
    <w:rsid w:val="003B1F13"/>
    <w:rsid w:val="003B30F7"/>
    <w:rsid w:val="003C65FD"/>
    <w:rsid w:val="003C75CA"/>
    <w:rsid w:val="003D114E"/>
    <w:rsid w:val="003D6841"/>
    <w:rsid w:val="003E02FB"/>
    <w:rsid w:val="003E05E3"/>
    <w:rsid w:val="003E2109"/>
    <w:rsid w:val="003E3EAF"/>
    <w:rsid w:val="003F339E"/>
    <w:rsid w:val="003F4F1C"/>
    <w:rsid w:val="0040190E"/>
    <w:rsid w:val="00406A5D"/>
    <w:rsid w:val="00407FE0"/>
    <w:rsid w:val="00412E01"/>
    <w:rsid w:val="00417E3A"/>
    <w:rsid w:val="00422E30"/>
    <w:rsid w:val="00425A77"/>
    <w:rsid w:val="00430EF9"/>
    <w:rsid w:val="004362FB"/>
    <w:rsid w:val="00440A62"/>
    <w:rsid w:val="00445080"/>
    <w:rsid w:val="00450445"/>
    <w:rsid w:val="0045144E"/>
    <w:rsid w:val="004519AB"/>
    <w:rsid w:val="00451CC3"/>
    <w:rsid w:val="00456DCE"/>
    <w:rsid w:val="0045732A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9B6"/>
    <w:rsid w:val="004C1E9B"/>
    <w:rsid w:val="004C6D3F"/>
    <w:rsid w:val="004C7DD7"/>
    <w:rsid w:val="004D4843"/>
    <w:rsid w:val="004D4F34"/>
    <w:rsid w:val="004D5397"/>
    <w:rsid w:val="004D5B75"/>
    <w:rsid w:val="004D65B0"/>
    <w:rsid w:val="004E1C15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0190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1166"/>
    <w:rsid w:val="005A156B"/>
    <w:rsid w:val="005A335C"/>
    <w:rsid w:val="005A4E43"/>
    <w:rsid w:val="005A6B94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C794D"/>
    <w:rsid w:val="005D09E4"/>
    <w:rsid w:val="005D0E68"/>
    <w:rsid w:val="005D0FE7"/>
    <w:rsid w:val="005D1BD5"/>
    <w:rsid w:val="005E33AD"/>
    <w:rsid w:val="005E3F7E"/>
    <w:rsid w:val="005E51B5"/>
    <w:rsid w:val="005E6535"/>
    <w:rsid w:val="005F6894"/>
    <w:rsid w:val="005F706A"/>
    <w:rsid w:val="0060095D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3F37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3774"/>
    <w:rsid w:val="006758D8"/>
    <w:rsid w:val="00676016"/>
    <w:rsid w:val="0068227D"/>
    <w:rsid w:val="00683C60"/>
    <w:rsid w:val="00691506"/>
    <w:rsid w:val="006935AC"/>
    <w:rsid w:val="006B3EB7"/>
    <w:rsid w:val="006B51E1"/>
    <w:rsid w:val="006C4337"/>
    <w:rsid w:val="006C51E9"/>
    <w:rsid w:val="006C59C7"/>
    <w:rsid w:val="006D01FB"/>
    <w:rsid w:val="006E06F2"/>
    <w:rsid w:val="006E29B7"/>
    <w:rsid w:val="006E29BE"/>
    <w:rsid w:val="006F0440"/>
    <w:rsid w:val="00700A82"/>
    <w:rsid w:val="0070145B"/>
    <w:rsid w:val="007044A7"/>
    <w:rsid w:val="007046B3"/>
    <w:rsid w:val="0070526E"/>
    <w:rsid w:val="00706B44"/>
    <w:rsid w:val="007076EB"/>
    <w:rsid w:val="007144AC"/>
    <w:rsid w:val="007148DB"/>
    <w:rsid w:val="00715311"/>
    <w:rsid w:val="007160C9"/>
    <w:rsid w:val="00724657"/>
    <w:rsid w:val="007247AC"/>
    <w:rsid w:val="007255A9"/>
    <w:rsid w:val="0073380E"/>
    <w:rsid w:val="0073503E"/>
    <w:rsid w:val="00743744"/>
    <w:rsid w:val="00752881"/>
    <w:rsid w:val="00753016"/>
    <w:rsid w:val="007557D2"/>
    <w:rsid w:val="0076000B"/>
    <w:rsid w:val="0076022D"/>
    <w:rsid w:val="0076073D"/>
    <w:rsid w:val="00762922"/>
    <w:rsid w:val="00763AC5"/>
    <w:rsid w:val="00770A49"/>
    <w:rsid w:val="00771E52"/>
    <w:rsid w:val="00773F18"/>
    <w:rsid w:val="00780619"/>
    <w:rsid w:val="00781F63"/>
    <w:rsid w:val="00786BC8"/>
    <w:rsid w:val="007950E5"/>
    <w:rsid w:val="007A30C3"/>
    <w:rsid w:val="007A3EB4"/>
    <w:rsid w:val="007A40B5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8129EE"/>
    <w:rsid w:val="00814665"/>
    <w:rsid w:val="00815F9E"/>
    <w:rsid w:val="0082494D"/>
    <w:rsid w:val="00824976"/>
    <w:rsid w:val="0082645C"/>
    <w:rsid w:val="00826920"/>
    <w:rsid w:val="00827E84"/>
    <w:rsid w:val="00830796"/>
    <w:rsid w:val="0083427C"/>
    <w:rsid w:val="0084129A"/>
    <w:rsid w:val="00843616"/>
    <w:rsid w:val="008438C8"/>
    <w:rsid w:val="00844B16"/>
    <w:rsid w:val="00845AB1"/>
    <w:rsid w:val="00846FB4"/>
    <w:rsid w:val="0084752A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2FB6"/>
    <w:rsid w:val="008954B5"/>
    <w:rsid w:val="00895F58"/>
    <w:rsid w:val="00896280"/>
    <w:rsid w:val="00897B68"/>
    <w:rsid w:val="008A29B0"/>
    <w:rsid w:val="008A599E"/>
    <w:rsid w:val="008A6362"/>
    <w:rsid w:val="008A643A"/>
    <w:rsid w:val="008A6839"/>
    <w:rsid w:val="008B153E"/>
    <w:rsid w:val="008C3A03"/>
    <w:rsid w:val="008C4B7F"/>
    <w:rsid w:val="008C6D1B"/>
    <w:rsid w:val="008D0405"/>
    <w:rsid w:val="008D0889"/>
    <w:rsid w:val="008D1263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17696"/>
    <w:rsid w:val="00922A03"/>
    <w:rsid w:val="00925C39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A5BBD"/>
    <w:rsid w:val="009B1293"/>
    <w:rsid w:val="009B3856"/>
    <w:rsid w:val="009B4964"/>
    <w:rsid w:val="009B7127"/>
    <w:rsid w:val="009C0DE4"/>
    <w:rsid w:val="009C1BEA"/>
    <w:rsid w:val="009C2D7B"/>
    <w:rsid w:val="009D420B"/>
    <w:rsid w:val="009E39A9"/>
    <w:rsid w:val="009F4EBF"/>
    <w:rsid w:val="009F7700"/>
    <w:rsid w:val="00A0358E"/>
    <w:rsid w:val="00A03D0D"/>
    <w:rsid w:val="00A0592C"/>
    <w:rsid w:val="00A1478B"/>
    <w:rsid w:val="00A17D34"/>
    <w:rsid w:val="00A20B28"/>
    <w:rsid w:val="00A23A38"/>
    <w:rsid w:val="00A32541"/>
    <w:rsid w:val="00A33265"/>
    <w:rsid w:val="00A35214"/>
    <w:rsid w:val="00A35578"/>
    <w:rsid w:val="00A37B1C"/>
    <w:rsid w:val="00A43947"/>
    <w:rsid w:val="00A44360"/>
    <w:rsid w:val="00A504D1"/>
    <w:rsid w:val="00A54894"/>
    <w:rsid w:val="00A557E3"/>
    <w:rsid w:val="00A56961"/>
    <w:rsid w:val="00A57232"/>
    <w:rsid w:val="00A57F91"/>
    <w:rsid w:val="00A60184"/>
    <w:rsid w:val="00A67655"/>
    <w:rsid w:val="00A76FCD"/>
    <w:rsid w:val="00A77C51"/>
    <w:rsid w:val="00A837C9"/>
    <w:rsid w:val="00A84E6F"/>
    <w:rsid w:val="00A85B8F"/>
    <w:rsid w:val="00A9110E"/>
    <w:rsid w:val="00A91815"/>
    <w:rsid w:val="00A9310B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127"/>
    <w:rsid w:val="00AD38B3"/>
    <w:rsid w:val="00AD3A4C"/>
    <w:rsid w:val="00AD430E"/>
    <w:rsid w:val="00AD71AC"/>
    <w:rsid w:val="00AE2545"/>
    <w:rsid w:val="00AE33C1"/>
    <w:rsid w:val="00AE7E8E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3910"/>
    <w:rsid w:val="00B54073"/>
    <w:rsid w:val="00B5532C"/>
    <w:rsid w:val="00B62F61"/>
    <w:rsid w:val="00B63B5D"/>
    <w:rsid w:val="00B6523F"/>
    <w:rsid w:val="00B65D87"/>
    <w:rsid w:val="00B67A29"/>
    <w:rsid w:val="00B7176E"/>
    <w:rsid w:val="00B73F1B"/>
    <w:rsid w:val="00B7558A"/>
    <w:rsid w:val="00B77883"/>
    <w:rsid w:val="00B80F07"/>
    <w:rsid w:val="00B82013"/>
    <w:rsid w:val="00B90884"/>
    <w:rsid w:val="00B93BFF"/>
    <w:rsid w:val="00B93D8C"/>
    <w:rsid w:val="00B953C6"/>
    <w:rsid w:val="00B9635D"/>
    <w:rsid w:val="00BA3309"/>
    <w:rsid w:val="00BA76BD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E6D"/>
    <w:rsid w:val="00BE5FC5"/>
    <w:rsid w:val="00BF0568"/>
    <w:rsid w:val="00BF4490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532F7"/>
    <w:rsid w:val="00C53CC0"/>
    <w:rsid w:val="00C61D70"/>
    <w:rsid w:val="00C628B4"/>
    <w:rsid w:val="00C6434C"/>
    <w:rsid w:val="00C67233"/>
    <w:rsid w:val="00C676DD"/>
    <w:rsid w:val="00C71336"/>
    <w:rsid w:val="00C72900"/>
    <w:rsid w:val="00C75DE1"/>
    <w:rsid w:val="00C76EE5"/>
    <w:rsid w:val="00C8151A"/>
    <w:rsid w:val="00C823AC"/>
    <w:rsid w:val="00C83440"/>
    <w:rsid w:val="00C86148"/>
    <w:rsid w:val="00C86AE4"/>
    <w:rsid w:val="00C8770E"/>
    <w:rsid w:val="00C905AA"/>
    <w:rsid w:val="00C91532"/>
    <w:rsid w:val="00C94546"/>
    <w:rsid w:val="00CA07C4"/>
    <w:rsid w:val="00CA4E6C"/>
    <w:rsid w:val="00CA770C"/>
    <w:rsid w:val="00CA7BBC"/>
    <w:rsid w:val="00CB0D57"/>
    <w:rsid w:val="00CB1A22"/>
    <w:rsid w:val="00CB30EC"/>
    <w:rsid w:val="00CB3108"/>
    <w:rsid w:val="00CB3E00"/>
    <w:rsid w:val="00CC127D"/>
    <w:rsid w:val="00CC1868"/>
    <w:rsid w:val="00CC1D46"/>
    <w:rsid w:val="00CC2F61"/>
    <w:rsid w:val="00CC37DD"/>
    <w:rsid w:val="00CC55BB"/>
    <w:rsid w:val="00CC7865"/>
    <w:rsid w:val="00CD444D"/>
    <w:rsid w:val="00CD6BE4"/>
    <w:rsid w:val="00CD77B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452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7E2A"/>
    <w:rsid w:val="00D411A2"/>
    <w:rsid w:val="00D430C5"/>
    <w:rsid w:val="00D46675"/>
    <w:rsid w:val="00D473D2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298F"/>
    <w:rsid w:val="00D9622B"/>
    <w:rsid w:val="00DA64B5"/>
    <w:rsid w:val="00DA65C6"/>
    <w:rsid w:val="00DB10A4"/>
    <w:rsid w:val="00DB54F6"/>
    <w:rsid w:val="00DB73E6"/>
    <w:rsid w:val="00DC31AA"/>
    <w:rsid w:val="00DC7A72"/>
    <w:rsid w:val="00DD1714"/>
    <w:rsid w:val="00DD4C6A"/>
    <w:rsid w:val="00DD7C60"/>
    <w:rsid w:val="00DE6075"/>
    <w:rsid w:val="00DF3DF9"/>
    <w:rsid w:val="00DF787F"/>
    <w:rsid w:val="00E0135A"/>
    <w:rsid w:val="00E02624"/>
    <w:rsid w:val="00E03B51"/>
    <w:rsid w:val="00E05D0A"/>
    <w:rsid w:val="00E060F4"/>
    <w:rsid w:val="00E1224C"/>
    <w:rsid w:val="00E130F6"/>
    <w:rsid w:val="00E13F9F"/>
    <w:rsid w:val="00E218A0"/>
    <w:rsid w:val="00E224B0"/>
    <w:rsid w:val="00E227FA"/>
    <w:rsid w:val="00E258DF"/>
    <w:rsid w:val="00E26383"/>
    <w:rsid w:val="00E26E1C"/>
    <w:rsid w:val="00E27018"/>
    <w:rsid w:val="00E35B30"/>
    <w:rsid w:val="00E407F5"/>
    <w:rsid w:val="00E40F84"/>
    <w:rsid w:val="00E437A0"/>
    <w:rsid w:val="00E4541B"/>
    <w:rsid w:val="00E45C1D"/>
    <w:rsid w:val="00E462BF"/>
    <w:rsid w:val="00E4642D"/>
    <w:rsid w:val="00E46CC7"/>
    <w:rsid w:val="00E5047B"/>
    <w:rsid w:val="00E50682"/>
    <w:rsid w:val="00E531D9"/>
    <w:rsid w:val="00E53AAA"/>
    <w:rsid w:val="00E54754"/>
    <w:rsid w:val="00E55B94"/>
    <w:rsid w:val="00E608A3"/>
    <w:rsid w:val="00E63F89"/>
    <w:rsid w:val="00E7072E"/>
    <w:rsid w:val="00E72C72"/>
    <w:rsid w:val="00E7399F"/>
    <w:rsid w:val="00E74A42"/>
    <w:rsid w:val="00E7798E"/>
    <w:rsid w:val="00E87753"/>
    <w:rsid w:val="00E900CD"/>
    <w:rsid w:val="00E90137"/>
    <w:rsid w:val="00E9123E"/>
    <w:rsid w:val="00E9665E"/>
    <w:rsid w:val="00EA3144"/>
    <w:rsid w:val="00EA343D"/>
    <w:rsid w:val="00EA6387"/>
    <w:rsid w:val="00EA78AB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0B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EF7913"/>
    <w:rsid w:val="00F03693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46C9"/>
    <w:rsid w:val="00F55E85"/>
    <w:rsid w:val="00F56B26"/>
    <w:rsid w:val="00F608C1"/>
    <w:rsid w:val="00F62502"/>
    <w:rsid w:val="00F625CA"/>
    <w:rsid w:val="00F63364"/>
    <w:rsid w:val="00F635CA"/>
    <w:rsid w:val="00F701B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A5A"/>
    <w:rsid w:val="00FB2BD8"/>
    <w:rsid w:val="00FB7357"/>
    <w:rsid w:val="00FC1160"/>
    <w:rsid w:val="00FC1832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653EFC72"/>
  <w15:docId w15:val="{A8977128-7FA4-4A95-B0D9-503CEBBE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szCs w:val="16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37454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845AB1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rsid w:val="00344002"/>
    <w:rPr>
      <w:rFonts w:cs="Calibri"/>
      <w:b/>
      <w:color w:val="000000" w:themeColor="text1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D72109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B5532C"/>
    <w:pPr>
      <w:pBdr>
        <w:bottom w:val="single" w:sz="18" w:space="1" w:color="00B050"/>
      </w:pBdr>
      <w:tabs>
        <w:tab w:val="right" w:leader="underscore" w:pos="9923"/>
      </w:tabs>
    </w:pPr>
    <w:rPr>
      <w:color w:val="00B050"/>
      <w:szCs w:val="2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9B1293"/>
    <w:rPr>
      <w:color w:val="000000" w:themeColor="text1"/>
    </w:rPr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7076EB"/>
    <w:rPr>
      <w:b/>
      <w:i/>
      <w:color w:val="000000" w:themeColor="text1"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character" w:styleId="Titelvanboek">
    <w:name w:val="Book Title"/>
    <w:uiPriority w:val="33"/>
    <w:qFormat/>
    <w:rsid w:val="00A43947"/>
    <w:rPr>
      <w:rFonts w:ascii="FlandersArtSans-Bold" w:hAnsi="FlandersArtSans-Bold"/>
      <w:color w:val="auto"/>
      <w:sz w:val="24"/>
      <w:szCs w:val="24"/>
    </w:rPr>
  </w:style>
  <w:style w:type="character" w:customStyle="1" w:styleId="AdresafzenderChar">
    <w:name w:val="Adres afzender Char"/>
    <w:basedOn w:val="Standaardalinea-lettertype"/>
    <w:link w:val="Adresafzender"/>
    <w:uiPriority w:val="5"/>
    <w:locked/>
    <w:rsid w:val="00A43947"/>
    <w:rPr>
      <w:rFonts w:ascii="FlandersArtSans-Regular" w:hAnsi="FlandersArtSans-Regular"/>
      <w:lang w:eastAsia="nl-BE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A43947"/>
    <w:pPr>
      <w:tabs>
        <w:tab w:val="center" w:pos="4320"/>
        <w:tab w:val="right" w:pos="8640"/>
      </w:tabs>
    </w:pPr>
    <w:rPr>
      <w:rFonts w:ascii="FlandersArtSans-Regular" w:hAnsi="FlandersArtSans-Regular"/>
      <w:lang w:eastAsia="nl-BE"/>
    </w:rPr>
  </w:style>
  <w:style w:type="character" w:customStyle="1" w:styleId="AfdelingChar">
    <w:name w:val="Afdeling Char"/>
    <w:basedOn w:val="AdresafzenderChar"/>
    <w:link w:val="Afdeling"/>
    <w:locked/>
    <w:rsid w:val="00A43947"/>
    <w:rPr>
      <w:rFonts w:ascii="FlandersArtSans-Medium" w:hAnsi="FlandersArtSans-Medium"/>
      <w:lang w:eastAsia="nl-BE"/>
    </w:rPr>
  </w:style>
  <w:style w:type="paragraph" w:customStyle="1" w:styleId="Afdeling">
    <w:name w:val="Afdeling"/>
    <w:basedOn w:val="Adresafzender"/>
    <w:link w:val="AfdelingChar"/>
    <w:qFormat/>
    <w:rsid w:val="00A43947"/>
    <w:pPr>
      <w:tabs>
        <w:tab w:val="center" w:pos="992"/>
      </w:tabs>
    </w:pPr>
    <w:rPr>
      <w:rFonts w:ascii="FlandersArtSans-Medium" w:hAnsi="FlandersArtSans-Medium"/>
    </w:rPr>
  </w:style>
  <w:style w:type="character" w:customStyle="1" w:styleId="vet">
    <w:name w:val="vet"/>
    <w:uiPriority w:val="1"/>
    <w:qFormat/>
    <w:rsid w:val="00A43947"/>
    <w:rPr>
      <w:rFonts w:ascii="FlandersArtSans-Bold" w:eastAsia="Times New Roman" w:hAnsi="FlandersArtSans-Bold" w:hint="default"/>
      <w:szCs w:val="20"/>
    </w:rPr>
  </w:style>
  <w:style w:type="character" w:customStyle="1" w:styleId="medium">
    <w:name w:val="medium"/>
    <w:uiPriority w:val="4"/>
    <w:semiHidden/>
    <w:qFormat/>
    <w:rsid w:val="00A43947"/>
    <w:rPr>
      <w:rFonts w:ascii="FlandersArtSans-Medium" w:hAnsi="FlandersArtSans-Medium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97AA792C7ED4EB7B0515CC416852E" ma:contentTypeVersion="1" ma:contentTypeDescription="Een nieuw document maken." ma:contentTypeScope="" ma:versionID="1a48a0ccd30d1e7f3548c4abb2447de2">
  <xsd:schema xmlns:xsd="http://www.w3.org/2001/XMLSchema" xmlns:xs="http://www.w3.org/2001/XMLSchema" xmlns:p="http://schemas.microsoft.com/office/2006/metadata/properties" xmlns:ns2="e74cae72-80af-4667-bd0d-d91ae7190a0d" targetNamespace="http://schemas.microsoft.com/office/2006/metadata/properties" ma:root="true" ma:fieldsID="39d55cd9ae7527e245b59c0fb1ed285b" ns2:_="">
    <xsd:import namespace="e74cae72-80af-4667-bd0d-d91ae7190a0d"/>
    <xsd:element name="properties">
      <xsd:complexType>
        <xsd:sequence>
          <xsd:element name="documentManagement">
            <xsd:complexType>
              <xsd:all>
                <xsd:element ref="ns2:Typ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cae72-80af-4667-bd0d-d91ae7190a0d" elementFormDefault="qualified">
    <xsd:import namespace="http://schemas.microsoft.com/office/2006/documentManagement/types"/>
    <xsd:import namespace="http://schemas.microsoft.com/office/infopath/2007/PartnerControls"/>
    <xsd:element name="Typedocument" ma:index="8" nillable="true" ma:displayName="Typedocument" ma:default="Demo" ma:description="Geef het soort projectafrekening op" ma:format="Dropdown" ma:internalName="Typedocument">
      <xsd:simpleType>
        <xsd:restriction base="dms:Choice">
          <xsd:enumeration value="Agrovoeding"/>
          <xsd:enumeration value="Demo"/>
          <xsd:enumeration value="Innovatie"/>
          <xsd:enumeration value="Omkader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document xmlns="e74cae72-80af-4667-bd0d-d91ae7190a0d">Innovatie</Type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AFB89A-C8CE-4745-95F0-220F10938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28B4E-E9CA-4210-9E56-4CD045B52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cae72-80af-4667-bd0d-d91ae7190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C423B-7942-4428-8E5D-C7F2BC8DCEC2}">
  <ds:schemaRefs>
    <ds:schemaRef ds:uri="http://schemas.microsoft.com/office/2006/metadata/properties"/>
    <ds:schemaRef ds:uri="http://schemas.microsoft.com/office/infopath/2007/PartnerControls"/>
    <ds:schemaRef ds:uri="e74cae72-80af-4667-bd0d-d91ae7190a0d"/>
  </ds:schemaRefs>
</ds:datastoreItem>
</file>

<file path=customXml/itemProps4.xml><?xml version="1.0" encoding="utf-8"?>
<ds:datastoreItem xmlns:ds="http://schemas.openxmlformats.org/officeDocument/2006/customXml" ds:itemID="{BE140315-2218-4D0B-9C3F-808A3BDB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5</TotalTime>
  <Pages>3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eindrapport</vt:lpstr>
    </vt:vector>
  </TitlesOfParts>
  <Company>Vlaamse Overheid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eindrapport</dc:title>
  <dc:creator>dienst Taaladvies</dc:creator>
  <cp:lastModifiedBy>Marleen Mertens</cp:lastModifiedBy>
  <cp:revision>6</cp:revision>
  <cp:lastPrinted>2018-06-26T09:04:00Z</cp:lastPrinted>
  <dcterms:created xsi:type="dcterms:W3CDTF">2024-01-29T14:02:00Z</dcterms:created>
  <dcterms:modified xsi:type="dcterms:W3CDTF">2024-01-29T14:09:00Z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19a0b873-831b-47ef-a216-a82d46ded11b</vt:lpwstr>
  </property>
  <property fmtid="{D5CDD505-2E9C-101B-9397-08002B2CF9AE}" pid="3" name="ContentTypeId">
    <vt:lpwstr>0x010100CD897AA792C7ED4EB7B0515CC416852E</vt:lpwstr>
  </property>
</Properties>
</file>