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84"/>
        <w:gridCol w:w="1842"/>
      </w:tblGrid>
      <w:tr w:rsidR="00DF787F" w:rsidRPr="003D114E" w14:paraId="3C3E7696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39805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A3DF" w14:textId="77777777" w:rsidR="00DF787F" w:rsidRPr="002230A4" w:rsidRDefault="001D3A80" w:rsidP="00824F6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E4DE6">
                  <w:t xml:space="preserve">Aanvraag </w:t>
                </w:r>
                <w:r w:rsidR="00824F6C">
                  <w:t xml:space="preserve">tot aanpassing van de </w:t>
                </w:r>
                <w:proofErr w:type="spellStart"/>
                <w:r w:rsidR="00824F6C">
                  <w:t>vangstrechtfactor</w:t>
                </w:r>
                <w:proofErr w:type="spellEnd"/>
                <w:r w:rsidR="00824F6C">
                  <w:t xml:space="preserve"> door de inlevering </w:t>
                </w:r>
                <w:r w:rsidR="00643285">
                  <w:t>van motorvermogens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9AB8" w14:textId="77777777" w:rsidR="00DF787F" w:rsidRPr="003D114E" w:rsidRDefault="003C34C3" w:rsidP="00FF6352">
            <w:pPr>
              <w:pStyle w:val="rechts"/>
              <w:ind w:left="29"/>
              <w:rPr>
                <w:sz w:val="12"/>
                <w:szCs w:val="12"/>
              </w:rPr>
            </w:pPr>
            <w:proofErr w:type="gramStart"/>
            <w:r w:rsidRPr="003D114E">
              <w:rPr>
                <w:sz w:val="12"/>
                <w:szCs w:val="12"/>
              </w:rPr>
              <w:t>afdelingscode</w:t>
            </w:r>
            <w:proofErr w:type="gramEnd"/>
            <w:r w:rsidRPr="003D114E">
              <w:rPr>
                <w:sz w:val="12"/>
                <w:szCs w:val="12"/>
              </w:rPr>
              <w:t>-01-</w:t>
            </w:r>
            <w:r w:rsidR="00FF6352">
              <w:rPr>
                <w:sz w:val="12"/>
                <w:szCs w:val="12"/>
              </w:rPr>
              <w:t>180117</w:t>
            </w:r>
          </w:p>
        </w:tc>
      </w:tr>
      <w:tr w:rsidR="003C34C3" w:rsidRPr="003D114E" w14:paraId="17B2BDB4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27FE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0A66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1D7B42BE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F246347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201802B" w14:textId="77777777" w:rsidR="009E4DE6" w:rsidRPr="003D114E" w:rsidRDefault="009E4DE6" w:rsidP="009E4DE6">
            <w:r w:rsidRPr="003D114E">
              <w:t>Departement</w:t>
            </w:r>
            <w:r>
              <w:t xml:space="preserve"> </w:t>
            </w:r>
          </w:p>
          <w:p w14:paraId="3E9EE89C" w14:textId="77777777" w:rsidR="009E4DE6" w:rsidRPr="003D114E" w:rsidRDefault="009E4DE6" w:rsidP="009E4DE6">
            <w:pPr>
              <w:rPr>
                <w:rStyle w:val="Zwaar"/>
              </w:rPr>
            </w:pPr>
            <w:r>
              <w:rPr>
                <w:rStyle w:val="Zwaar"/>
              </w:rPr>
              <w:t>Landbouw en Visserij</w:t>
            </w:r>
          </w:p>
          <w:p w14:paraId="714E6D3B" w14:textId="77777777" w:rsidR="009E4DE6" w:rsidRPr="003D114E" w:rsidRDefault="009E4DE6" w:rsidP="009E4DE6">
            <w:r>
              <w:t>Koning Albert I-laan 1.2 bus 101</w:t>
            </w:r>
            <w:r w:rsidRPr="003D114E">
              <w:t xml:space="preserve">, </w:t>
            </w:r>
            <w:r>
              <w:t>82</w:t>
            </w:r>
            <w:r w:rsidRPr="003D114E">
              <w:t xml:space="preserve">00 </w:t>
            </w:r>
            <w:r>
              <w:t>BRUGGE</w:t>
            </w:r>
          </w:p>
          <w:p w14:paraId="68C151FD" w14:textId="77777777" w:rsidR="009E4DE6" w:rsidRPr="003D114E" w:rsidRDefault="009E4DE6" w:rsidP="009E4DE6">
            <w:r w:rsidRPr="003D114E">
              <w:rPr>
                <w:rStyle w:val="Zwaar"/>
              </w:rPr>
              <w:t>T</w:t>
            </w:r>
            <w:r w:rsidRPr="003D114E">
              <w:t xml:space="preserve"> </w:t>
            </w:r>
            <w:r w:rsidRPr="009E4DE6">
              <w:t>050</w:t>
            </w:r>
            <w:r>
              <w:t xml:space="preserve"> </w:t>
            </w:r>
            <w:r w:rsidRPr="009E4DE6">
              <w:t>24</w:t>
            </w:r>
            <w:r>
              <w:t xml:space="preserve"> </w:t>
            </w:r>
            <w:r w:rsidRPr="009E4DE6">
              <w:t>83</w:t>
            </w:r>
            <w:r>
              <w:t xml:space="preserve"> </w:t>
            </w:r>
            <w:r w:rsidRPr="009E4DE6">
              <w:t>40</w:t>
            </w:r>
            <w:r w:rsidRPr="003D114E">
              <w:t xml:space="preserve"> – </w:t>
            </w:r>
            <w:r w:rsidRPr="003D114E">
              <w:rPr>
                <w:rStyle w:val="Zwaar"/>
              </w:rPr>
              <w:t>F</w:t>
            </w:r>
            <w:r w:rsidRPr="003D114E">
              <w:t xml:space="preserve"> </w:t>
            </w:r>
            <w:r w:rsidRPr="009E4DE6">
              <w:t>050</w:t>
            </w:r>
            <w:r>
              <w:t xml:space="preserve"> </w:t>
            </w:r>
            <w:r w:rsidRPr="009E4DE6">
              <w:t>24</w:t>
            </w:r>
            <w:r>
              <w:t xml:space="preserve"> </w:t>
            </w:r>
            <w:r w:rsidRPr="009E4DE6">
              <w:t>76</w:t>
            </w:r>
            <w:r>
              <w:t xml:space="preserve"> </w:t>
            </w:r>
            <w:r w:rsidRPr="009E4DE6">
              <w:t>01</w:t>
            </w:r>
          </w:p>
          <w:p w14:paraId="5B7343EE" w14:textId="77777777" w:rsidR="009E4DE6" w:rsidRPr="003D114E" w:rsidRDefault="001D3A80" w:rsidP="009E4DE6">
            <w:hyperlink r:id="rId12" w:history="1">
              <w:r w:rsidR="009E4DE6" w:rsidRPr="0011038B">
                <w:rPr>
                  <w:rStyle w:val="Hyperlink"/>
                </w:rPr>
                <w:t>zeevisserij@lv.vlaanderen.be</w:t>
              </w:r>
            </w:hyperlink>
            <w:r w:rsidR="009E4DE6">
              <w:t xml:space="preserve"> </w:t>
            </w:r>
          </w:p>
          <w:p w14:paraId="7001E650" w14:textId="77777777" w:rsidR="003C34C3" w:rsidRDefault="001D3A80" w:rsidP="009E4DE6">
            <w:pPr>
              <w:ind w:left="29"/>
            </w:pPr>
            <w:hyperlink r:id="rId13" w:tooltip="Website departement landbouw en visserij - dienst visserij" w:history="1">
              <w:r w:rsidR="009E4DE6" w:rsidRPr="0011038B">
                <w:rPr>
                  <w:rStyle w:val="Hyperlink"/>
                </w:rPr>
                <w:t>www.vlaanderen.be/zeevisserij</w:t>
              </w:r>
            </w:hyperlink>
          </w:p>
          <w:p w14:paraId="13ED77A3" w14:textId="77777777" w:rsidR="00495878" w:rsidRDefault="00495878" w:rsidP="009E4DE6">
            <w:pPr>
              <w:ind w:left="29"/>
            </w:pPr>
          </w:p>
          <w:p w14:paraId="18136356" w14:textId="77777777" w:rsidR="00495878" w:rsidRPr="003D114E" w:rsidRDefault="00495878" w:rsidP="00495878">
            <w:pPr>
              <w:ind w:left="29"/>
            </w:pPr>
            <w:r w:rsidRPr="00495878">
              <w:rPr>
                <w:u w:val="single"/>
              </w:rPr>
              <w:t>Contactpersoon Oostende</w:t>
            </w:r>
            <w:r>
              <w:t>: Martine Velghe</w:t>
            </w:r>
            <w:r>
              <w:br/>
            </w:r>
            <w:r w:rsidRPr="003D114E">
              <w:rPr>
                <w:rStyle w:val="Zwaar"/>
              </w:rPr>
              <w:t>T</w:t>
            </w:r>
            <w:r w:rsidRPr="003D114E">
              <w:t xml:space="preserve"> </w:t>
            </w:r>
            <w:r>
              <w:t>059 56 98 3</w:t>
            </w:r>
            <w:r w:rsidRPr="009E4DE6"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699C8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55D668B1" w14:textId="77777777" w:rsidR="003C34C3" w:rsidRPr="003D114E" w:rsidRDefault="003C34C3" w:rsidP="00510069">
            <w:pPr>
              <w:pStyle w:val="rechts"/>
              <w:ind w:left="29"/>
            </w:pPr>
            <w:proofErr w:type="gramStart"/>
            <w:r w:rsidRPr="003D114E">
              <w:t>ontvangstdatum</w:t>
            </w:r>
            <w:proofErr w:type="gramEnd"/>
          </w:p>
        </w:tc>
      </w:tr>
      <w:tr w:rsidR="003C34C3" w:rsidRPr="003D114E" w14:paraId="66913828" w14:textId="77777777" w:rsidTr="00510069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1CBC30D7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AA7C52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5C48" w14:textId="77777777" w:rsidR="003C34C3" w:rsidRPr="007D58A4" w:rsidRDefault="003C34C3" w:rsidP="00510069"/>
        </w:tc>
      </w:tr>
      <w:tr w:rsidR="003C34C3" w:rsidRPr="003D114E" w14:paraId="05A6F49C" w14:textId="77777777" w:rsidTr="00510069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243610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3AF45B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BD1A4E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</w:p>
        </w:tc>
      </w:tr>
    </w:tbl>
    <w:p w14:paraId="7102C914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6D5982A1" w14:textId="77777777" w:rsidTr="0051006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8FE41" w14:textId="77777777" w:rsidR="003C34C3" w:rsidRPr="002B4E40" w:rsidRDefault="003C34C3" w:rsidP="00510069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EAC01" w14:textId="77777777" w:rsidR="003C34C3" w:rsidRPr="0039401E" w:rsidRDefault="009E4DE6" w:rsidP="00510069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23C9522B" w14:textId="77777777" w:rsidR="003C34C3" w:rsidRDefault="009E4DE6" w:rsidP="00510069">
            <w:pPr>
              <w:pStyle w:val="Aanwijzing"/>
              <w:spacing w:after="40"/>
            </w:pPr>
            <w:r>
              <w:t xml:space="preserve">Met dit </w:t>
            </w:r>
            <w:proofErr w:type="spellStart"/>
            <w:r>
              <w:t>formlier</w:t>
            </w:r>
            <w:proofErr w:type="spellEnd"/>
            <w:r>
              <w:t xml:space="preserve"> kunt u als eigenaar of mede-eigenaar van een vissersvaartuig bij de afdeling</w:t>
            </w:r>
            <w:r w:rsidR="0065493A">
              <w:t xml:space="preserve"> </w:t>
            </w:r>
            <w:r>
              <w:t xml:space="preserve">Kennis, Kwaliteit en Visserij van het Departement Landbouw en Visserij een aanvraag indienen om </w:t>
            </w:r>
            <w:r w:rsidR="00643285">
              <w:t xml:space="preserve">het gehele of gedeeltelijke motorvermogen van dat vissersvaartuig </w:t>
            </w:r>
            <w:r w:rsidR="00B63342">
              <w:t xml:space="preserve">in te leveren ter aanpassing van de </w:t>
            </w:r>
            <w:proofErr w:type="spellStart"/>
            <w:r w:rsidR="00B63342">
              <w:t>vangstrechtfactor</w:t>
            </w:r>
            <w:proofErr w:type="spellEnd"/>
            <w:r w:rsidR="00B63342">
              <w:t xml:space="preserve"> van een ander vissersvaartuig waarvan u eigenaar bent</w:t>
            </w:r>
            <w:r w:rsidR="00643285">
              <w:t>.</w:t>
            </w:r>
          </w:p>
          <w:p w14:paraId="7D62111C" w14:textId="77777777" w:rsidR="009E4DE6" w:rsidRPr="0039401E" w:rsidRDefault="009E4DE6" w:rsidP="009E4DE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Wie vult dit formulier in?</w:t>
            </w:r>
          </w:p>
          <w:p w14:paraId="3637690A" w14:textId="77777777" w:rsidR="009E4DE6" w:rsidRDefault="009E4DE6" w:rsidP="00510069">
            <w:pPr>
              <w:pStyle w:val="Aanwijzing"/>
              <w:spacing w:after="40"/>
            </w:pPr>
            <w:r>
              <w:t xml:space="preserve">Dit formulier wordt ingevuld door de </w:t>
            </w:r>
            <w:proofErr w:type="spellStart"/>
            <w:r>
              <w:t>vertegenworodiger</w:t>
            </w:r>
            <w:proofErr w:type="spellEnd"/>
            <w:r>
              <w:t xml:space="preserve"> van de rechtspersoon of door de natuurlijke persoon die eigenaar of mede-eigenaar is van het vissersvaartuig. Als het vissersvaartuig eigendom is van verschillende rechtspersonen of natuurlijke personen, vult elke mede-eigenaar een exemplaar van dit formulier</w:t>
            </w:r>
            <w:r w:rsidR="00643285">
              <w:t xml:space="preserve"> </w:t>
            </w:r>
            <w:r>
              <w:t>in.</w:t>
            </w:r>
          </w:p>
          <w:p w14:paraId="06C586DE" w14:textId="77777777" w:rsidR="009E4DE6" w:rsidRPr="0039401E" w:rsidRDefault="009E4DE6" w:rsidP="009E4DE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bezorgt u dit formulier?</w:t>
            </w:r>
          </w:p>
          <w:p w14:paraId="62D3AB24" w14:textId="77777777" w:rsidR="009E4DE6" w:rsidRPr="0039401E" w:rsidRDefault="009E4DE6" w:rsidP="009E4DE6">
            <w:pPr>
              <w:pStyle w:val="Aanwijzing"/>
              <w:spacing w:after="40"/>
            </w:pPr>
            <w:r>
              <w:t>Stuur dit formulier aangetekend naar de afdeling Kennis, Kwaliteit en Visserij, waarvan het adres vermeld staat in het formulierhoofd.</w:t>
            </w:r>
          </w:p>
        </w:tc>
      </w:tr>
    </w:tbl>
    <w:p w14:paraId="1DF552AD" w14:textId="77777777" w:rsidR="003C34C3" w:rsidRPr="00742964" w:rsidRDefault="003C34C3" w:rsidP="003C34C3">
      <w:pPr>
        <w:pStyle w:val="lijn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11"/>
        <w:gridCol w:w="992"/>
        <w:gridCol w:w="709"/>
        <w:gridCol w:w="4819"/>
      </w:tblGrid>
      <w:tr w:rsidR="00FF6352" w:rsidRPr="003D114E" w14:paraId="070E2C8D" w14:textId="77777777" w:rsidTr="00BA30FC">
        <w:trPr>
          <w:trHeight w:hRule="exact" w:val="340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77CF" w14:textId="77777777" w:rsidR="00FF6352" w:rsidRPr="003D114E" w:rsidRDefault="00FF6352" w:rsidP="00BA30FC">
            <w:pPr>
              <w:pStyle w:val="leeg"/>
            </w:pPr>
          </w:p>
        </w:tc>
      </w:tr>
      <w:tr w:rsidR="00FF6352" w:rsidRPr="003D114E" w14:paraId="1AAAEFE2" w14:textId="77777777" w:rsidTr="00FF6352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5CFC35C" w14:textId="77777777" w:rsidR="00FF6352" w:rsidRPr="003D114E" w:rsidRDefault="00FF6352" w:rsidP="00BA30FC">
            <w:pPr>
              <w:pStyle w:val="leeg"/>
            </w:pP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E868BB8" w14:textId="77777777" w:rsidR="00FF6352" w:rsidRPr="003D114E" w:rsidRDefault="00FF6352" w:rsidP="00BA30F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vissersvaartuig dat aan de vloot wordt onttrokken</w:t>
            </w:r>
          </w:p>
        </w:tc>
      </w:tr>
      <w:tr w:rsidR="006F088B" w:rsidRPr="003D114E" w14:paraId="11931960" w14:textId="77777777" w:rsidTr="006F088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6301" w14:textId="77777777" w:rsidR="006F088B" w:rsidRPr="003D114E" w:rsidRDefault="006F088B" w:rsidP="00BA30FC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FF627" w14:textId="77777777" w:rsidR="006F088B" w:rsidRPr="00FF630A" w:rsidRDefault="006F088B" w:rsidP="00B63342">
            <w:pPr>
              <w:pStyle w:val="Vraag"/>
            </w:pPr>
            <w:r>
              <w:t xml:space="preserve">Vul de administratieve gegevens in van het vissersvaartuig dat definitief aan de Belgische </w:t>
            </w:r>
            <w:proofErr w:type="spellStart"/>
            <w:r>
              <w:t>visservloot</w:t>
            </w:r>
            <w:proofErr w:type="spellEnd"/>
            <w:r>
              <w:t xml:space="preserve"> wordt onttrokken met het oog op de </w:t>
            </w:r>
            <w:r w:rsidR="00B63342">
              <w:t>inlevering</w:t>
            </w:r>
            <w:r w:rsidR="00643285">
              <w:t xml:space="preserve"> van motorvermogens</w:t>
            </w:r>
            <w:r>
              <w:t>.</w:t>
            </w:r>
          </w:p>
        </w:tc>
      </w:tr>
      <w:tr w:rsidR="00FF6352" w:rsidRPr="003D114E" w14:paraId="129E5775" w14:textId="77777777" w:rsidTr="00FF635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13E3B" w14:textId="77777777" w:rsidR="00FF6352" w:rsidRPr="004C6E93" w:rsidRDefault="00FF6352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D4CC8" w14:textId="77777777" w:rsidR="00FF6352" w:rsidRPr="003D114E" w:rsidRDefault="00675029" w:rsidP="00BA30FC">
            <w:pPr>
              <w:jc w:val="right"/>
            </w:pPr>
            <w:proofErr w:type="gramStart"/>
            <w:r>
              <w:t>i</w:t>
            </w:r>
            <w:r w:rsidR="00FF6352">
              <w:t>nschrijvingsletter</w:t>
            </w:r>
            <w:proofErr w:type="gramEnd"/>
            <w:r w:rsidR="00FF6352">
              <w:t xml:space="preserve"> en -nummer</w:t>
            </w:r>
          </w:p>
        </w:tc>
        <w:tc>
          <w:tcPr>
            <w:tcW w:w="723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744FB" w14:textId="77777777" w:rsidR="00FF6352" w:rsidRPr="003D114E" w:rsidRDefault="00FF635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352" w:rsidRPr="003D114E" w14:paraId="4517BA69" w14:textId="77777777" w:rsidTr="00FF635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EA29" w14:textId="77777777" w:rsidR="00FF6352" w:rsidRPr="004C6E93" w:rsidRDefault="00FF6352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0BBF" w14:textId="77777777" w:rsidR="00FF6352" w:rsidRPr="003D114E" w:rsidRDefault="00675029" w:rsidP="00BA30FC">
            <w:pPr>
              <w:jc w:val="right"/>
            </w:pPr>
            <w:proofErr w:type="gramStart"/>
            <w:r>
              <w:t>n</w:t>
            </w:r>
            <w:r w:rsidR="00FF6352">
              <w:t>aam</w:t>
            </w:r>
            <w:proofErr w:type="gramEnd"/>
          </w:p>
        </w:tc>
        <w:tc>
          <w:tcPr>
            <w:tcW w:w="723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88AF6" w14:textId="77777777" w:rsidR="00FF6352" w:rsidRPr="003D114E" w:rsidRDefault="00FF635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F6352" w:rsidRPr="003D114E" w14:paraId="36173150" w14:textId="77777777" w:rsidTr="006F088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2D14" w14:textId="77777777" w:rsidR="00FF6352" w:rsidRPr="004C6E93" w:rsidRDefault="00FF6352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376D" w14:textId="77777777" w:rsidR="00FF6352" w:rsidRPr="003D114E" w:rsidRDefault="00675029" w:rsidP="00BA30FC">
            <w:pPr>
              <w:jc w:val="right"/>
            </w:pPr>
            <w:proofErr w:type="gramStart"/>
            <w:r>
              <w:t>i</w:t>
            </w:r>
            <w:r w:rsidR="00FF6352">
              <w:t>ntern</w:t>
            </w:r>
            <w:proofErr w:type="gramEnd"/>
            <w:r w:rsidR="00FF6352">
              <w:t xml:space="preserve"> nummer</w:t>
            </w:r>
          </w:p>
        </w:tc>
        <w:tc>
          <w:tcPr>
            <w:tcW w:w="7231" w:type="dxa"/>
            <w:gridSpan w:val="4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801E4D" w14:textId="77777777" w:rsidR="00FF6352" w:rsidRPr="003D114E" w:rsidRDefault="00FF635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F088B" w:rsidRPr="003D114E" w14:paraId="509A899D" w14:textId="77777777" w:rsidTr="006F088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B8C86" w14:textId="77777777" w:rsidR="00FF6352" w:rsidRPr="004C6E93" w:rsidRDefault="00FF6352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CEF0" w14:textId="77777777" w:rsidR="00FF6352" w:rsidRPr="003D114E" w:rsidRDefault="00675029" w:rsidP="00BA30FC">
            <w:pPr>
              <w:jc w:val="right"/>
            </w:pPr>
            <w:proofErr w:type="gramStart"/>
            <w:r>
              <w:t>c</w:t>
            </w:r>
            <w:r w:rsidR="00FF6352">
              <w:t>apaciteit</w:t>
            </w:r>
            <w:proofErr w:type="gramEnd"/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41BA5B" w14:textId="77777777" w:rsidR="00FF6352" w:rsidRPr="003D114E" w:rsidRDefault="00FF635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727D9" w14:textId="77777777" w:rsidR="00FF6352" w:rsidRPr="003D114E" w:rsidRDefault="00FF6352" w:rsidP="00FF6352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proofErr w:type="gramStart"/>
            <w:r>
              <w:t>kW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E0942A" w14:textId="77777777" w:rsidR="00FF6352" w:rsidRPr="003D114E" w:rsidRDefault="00FF635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0CB0D" w14:textId="77777777" w:rsidR="00FF6352" w:rsidRPr="003D114E" w:rsidRDefault="00FF6352" w:rsidP="00BA30FC">
            <w:pPr>
              <w:pStyle w:val="leeg"/>
              <w:jc w:val="left"/>
            </w:pPr>
            <w:r>
              <w:t>GT</w:t>
            </w:r>
          </w:p>
        </w:tc>
      </w:tr>
      <w:tr w:rsidR="006F088B" w:rsidRPr="003D114E" w14:paraId="0C6FDD7F" w14:textId="77777777" w:rsidTr="006F088B">
        <w:trPr>
          <w:gridAfter w:val="2"/>
          <w:wAfter w:w="5528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E2859" w14:textId="77777777" w:rsidR="006F088B" w:rsidRPr="004C6E93" w:rsidRDefault="006F088B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EAFC7" w14:textId="77777777" w:rsidR="006F088B" w:rsidRPr="003D114E" w:rsidRDefault="00675029" w:rsidP="00BA30FC">
            <w:pPr>
              <w:jc w:val="right"/>
            </w:pPr>
            <w:proofErr w:type="gramStart"/>
            <w:r>
              <w:t>b</w:t>
            </w:r>
            <w:r w:rsidR="006F088B">
              <w:t>ijkomend</w:t>
            </w:r>
            <w:proofErr w:type="gramEnd"/>
            <w:r w:rsidR="006F088B">
              <w:t xml:space="preserve"> motorvermogen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2A5025" w14:textId="77777777" w:rsidR="006F088B" w:rsidRPr="003D114E" w:rsidRDefault="006F088B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14FD1" w14:textId="77777777" w:rsidR="006F088B" w:rsidRPr="003D114E" w:rsidRDefault="006F088B" w:rsidP="00BA30FC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proofErr w:type="gramStart"/>
            <w:r>
              <w:t>kW</w:t>
            </w:r>
            <w:proofErr w:type="gramEnd"/>
          </w:p>
        </w:tc>
      </w:tr>
      <w:tr w:rsidR="00B63342" w:rsidRPr="003D114E" w14:paraId="2ED453AA" w14:textId="77777777" w:rsidTr="00BA30F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F913" w14:textId="77777777" w:rsidR="00B63342" w:rsidRPr="004C6E93" w:rsidRDefault="00B63342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0209F" w14:textId="77777777" w:rsidR="00B63342" w:rsidRPr="003D114E" w:rsidRDefault="00B63342" w:rsidP="00BA30FC">
            <w:pPr>
              <w:jc w:val="right"/>
            </w:pPr>
            <w:proofErr w:type="gramStart"/>
            <w:r>
              <w:t>eigendomsaandeel</w:t>
            </w:r>
            <w:proofErr w:type="gramEnd"/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E061FC" w14:textId="77777777" w:rsidR="00B63342" w:rsidRPr="003D114E" w:rsidRDefault="00B6334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BBB70" w14:textId="77777777" w:rsidR="00B63342" w:rsidRPr="003D114E" w:rsidRDefault="00B63342" w:rsidP="00BA30FC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proofErr w:type="gramStart"/>
            <w:r>
              <w:t>kW</w:t>
            </w:r>
            <w:proofErr w:type="gramEnd"/>
            <w:r>
              <w:t xml:space="preserve"> van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F2AF0C" w14:textId="77777777" w:rsidR="00B63342" w:rsidRPr="003D114E" w:rsidRDefault="00B63342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46D7" w14:textId="77777777" w:rsidR="00B63342" w:rsidRPr="003D114E" w:rsidRDefault="00B63342" w:rsidP="00BA30FC">
            <w:pPr>
              <w:pStyle w:val="leeg"/>
              <w:jc w:val="left"/>
            </w:pPr>
            <w:proofErr w:type="gramStart"/>
            <w:r>
              <w:t>kW</w:t>
            </w:r>
            <w:proofErr w:type="gramEnd"/>
          </w:p>
        </w:tc>
      </w:tr>
    </w:tbl>
    <w:p w14:paraId="229A6505" w14:textId="77777777" w:rsidR="00B63342" w:rsidRDefault="00B63342" w:rsidP="006F088B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3"/>
        <w:gridCol w:w="7231"/>
      </w:tblGrid>
      <w:tr w:rsidR="006F088B" w:rsidRPr="003D114E" w14:paraId="125A8B99" w14:textId="77777777" w:rsidTr="00E53D7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223681" w14:textId="77777777" w:rsidR="006F088B" w:rsidRDefault="006F088B" w:rsidP="00BA30FC">
            <w:pPr>
              <w:pStyle w:val="leeg"/>
            </w:pPr>
          </w:p>
          <w:p w14:paraId="7391A37D" w14:textId="77777777" w:rsidR="00B63342" w:rsidRDefault="00B63342" w:rsidP="00BA30FC">
            <w:pPr>
              <w:pStyle w:val="leeg"/>
            </w:pPr>
          </w:p>
          <w:p w14:paraId="3539EE31" w14:textId="77777777" w:rsidR="00B63342" w:rsidRPr="003D114E" w:rsidRDefault="00B63342" w:rsidP="00BA30FC">
            <w:pPr>
              <w:pStyle w:val="leeg"/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A73AA57" w14:textId="77777777" w:rsidR="006F088B" w:rsidRPr="003D114E" w:rsidRDefault="006F088B" w:rsidP="006F088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6F088B" w:rsidRPr="003D114E" w14:paraId="465170DF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24B4" w14:textId="77777777" w:rsidR="006F088B" w:rsidRPr="003D114E" w:rsidRDefault="006F088B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E91B" w14:textId="77777777" w:rsidR="006F088B" w:rsidRPr="00FF630A" w:rsidRDefault="006F088B" w:rsidP="00B63342">
            <w:pPr>
              <w:pStyle w:val="Vraag"/>
            </w:pPr>
            <w:r>
              <w:t>Wie is eigenaar van het vissersvaartuig waarv</w:t>
            </w:r>
            <w:r w:rsidR="00B63342">
              <w:t xml:space="preserve">an de </w:t>
            </w:r>
            <w:proofErr w:type="spellStart"/>
            <w:r w:rsidR="00B63342">
              <w:t>vangstrechtfactor</w:t>
            </w:r>
            <w:proofErr w:type="spellEnd"/>
            <w:r w:rsidR="00B63342">
              <w:t xml:space="preserve"> wordt aangepast?</w:t>
            </w:r>
            <w:r>
              <w:br/>
            </w:r>
            <w:r w:rsidRPr="006F088B">
              <w:rPr>
                <w:b w:val="0"/>
                <w:bCs/>
                <w:i/>
              </w:rPr>
              <w:t xml:space="preserve">Als </w:t>
            </w:r>
            <w:r w:rsidR="00643285">
              <w:rPr>
                <w:b w:val="0"/>
                <w:bCs/>
                <w:i/>
              </w:rPr>
              <w:t xml:space="preserve">het motorvermogen </w:t>
            </w:r>
            <w:r w:rsidR="00B63342">
              <w:rPr>
                <w:b w:val="0"/>
                <w:bCs/>
                <w:i/>
              </w:rPr>
              <w:t xml:space="preserve">wordt ingeleverd ter aanpassing van de </w:t>
            </w:r>
            <w:proofErr w:type="spellStart"/>
            <w:r w:rsidR="00B63342">
              <w:rPr>
                <w:b w:val="0"/>
                <w:bCs/>
                <w:i/>
              </w:rPr>
              <w:t>vangstrechtfactoraan</w:t>
            </w:r>
            <w:proofErr w:type="spellEnd"/>
            <w:r w:rsidR="00B63342">
              <w:rPr>
                <w:b w:val="0"/>
                <w:bCs/>
                <w:i/>
              </w:rPr>
              <w:t xml:space="preserve"> meer dan éé</w:t>
            </w:r>
            <w:r w:rsidR="00643285">
              <w:rPr>
                <w:b w:val="0"/>
                <w:bCs/>
                <w:i/>
              </w:rPr>
              <w:t>n vissersvaartuig wordt toegevoegd,</w:t>
            </w:r>
            <w:r w:rsidRPr="006F088B">
              <w:rPr>
                <w:b w:val="0"/>
                <w:bCs/>
                <w:i/>
              </w:rPr>
              <w:t xml:space="preserve"> moet </w:t>
            </w:r>
            <w:r w:rsidR="00B63342">
              <w:rPr>
                <w:b w:val="0"/>
                <w:bCs/>
                <w:i/>
              </w:rPr>
              <w:t>de</w:t>
            </w:r>
            <w:r w:rsidRPr="006F088B">
              <w:rPr>
                <w:b w:val="0"/>
                <w:bCs/>
                <w:i/>
              </w:rPr>
              <w:t xml:space="preserve"> eigenaar </w:t>
            </w:r>
            <w:r w:rsidR="00B63342">
              <w:rPr>
                <w:b w:val="0"/>
                <w:bCs/>
                <w:i/>
              </w:rPr>
              <w:t xml:space="preserve">van elk vissersvaartuig </w:t>
            </w:r>
            <w:r w:rsidRPr="006F088B">
              <w:rPr>
                <w:b w:val="0"/>
                <w:bCs/>
                <w:i/>
              </w:rPr>
              <w:t>een formulier indienen.</w:t>
            </w:r>
          </w:p>
        </w:tc>
      </w:tr>
      <w:tr w:rsidR="006F088B" w:rsidRPr="003D114E" w14:paraId="274DE34A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0077" w14:textId="77777777" w:rsidR="006F088B" w:rsidRPr="00463023" w:rsidRDefault="006F088B" w:rsidP="00BA30F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ACD2" w14:textId="77777777" w:rsidR="006F088B" w:rsidRPr="001D4C9A" w:rsidRDefault="006F088B" w:rsidP="00BA30F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D3A8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DB18" w14:textId="77777777" w:rsidR="006F088B" w:rsidRPr="003D114E" w:rsidRDefault="006F088B" w:rsidP="00B63342">
            <w:proofErr w:type="spellStart"/>
            <w:r>
              <w:t>Één</w:t>
            </w:r>
            <w:proofErr w:type="spellEnd"/>
            <w:r>
              <w:t xml:space="preserve"> of meer rechtspersonen</w:t>
            </w:r>
            <w:r w:rsidR="00643285">
              <w:t xml:space="preserve"> </w:t>
            </w:r>
          </w:p>
        </w:tc>
      </w:tr>
      <w:tr w:rsidR="006F088B" w:rsidRPr="003D114E" w14:paraId="05331C3F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50DE" w14:textId="77777777" w:rsidR="006F088B" w:rsidRPr="00463023" w:rsidRDefault="006F088B" w:rsidP="00BA30F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C3D53" w14:textId="77777777" w:rsidR="006F088B" w:rsidRPr="001D4C9A" w:rsidRDefault="006F088B" w:rsidP="00BA30F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D3A8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9698D" w14:textId="77777777" w:rsidR="006F088B" w:rsidRPr="003D114E" w:rsidRDefault="006F088B" w:rsidP="00B63342">
            <w:proofErr w:type="spellStart"/>
            <w:r>
              <w:t>Één</w:t>
            </w:r>
            <w:proofErr w:type="spellEnd"/>
            <w:r>
              <w:t xml:space="preserve"> of meer natuurlijke personen</w:t>
            </w:r>
            <w:r w:rsidR="00643285">
              <w:t xml:space="preserve"> </w:t>
            </w:r>
          </w:p>
        </w:tc>
      </w:tr>
      <w:tr w:rsidR="006F088B" w:rsidRPr="003D114E" w14:paraId="28ED0405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3E15" w14:textId="77777777" w:rsidR="006F088B" w:rsidRPr="00463023" w:rsidRDefault="006F088B" w:rsidP="00BA30FC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7103" w14:textId="77777777" w:rsidR="006F088B" w:rsidRPr="001D4C9A" w:rsidRDefault="006F088B" w:rsidP="00BA30F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1D3A80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6192" w14:textId="77777777" w:rsidR="006F088B" w:rsidRPr="003D114E" w:rsidRDefault="006F088B" w:rsidP="00B63342">
            <w:r>
              <w:t>Zowel rechtspersonen als natuurlijke personen</w:t>
            </w:r>
            <w:r w:rsidR="00643285">
              <w:t xml:space="preserve"> </w:t>
            </w:r>
          </w:p>
        </w:tc>
      </w:tr>
      <w:tr w:rsidR="006F088B" w:rsidRPr="003D114E" w14:paraId="35339BD8" w14:textId="77777777" w:rsidTr="00E53D7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7BFEF76" w14:textId="77777777" w:rsidR="006F088B" w:rsidRPr="003D114E" w:rsidRDefault="006F088B" w:rsidP="00BA30FC">
            <w:pPr>
              <w:pStyle w:val="leeg"/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9524BD3" w14:textId="77777777" w:rsidR="006F088B" w:rsidRPr="003D114E" w:rsidRDefault="006F088B" w:rsidP="00E53D7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43608A">
              <w:rPr>
                <w:rFonts w:cs="Calibri"/>
              </w:rPr>
              <w:t>rechtspersoon</w:t>
            </w:r>
          </w:p>
        </w:tc>
      </w:tr>
      <w:tr w:rsidR="00E53D70" w:rsidRPr="003D114E" w14:paraId="2B64A63E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7E2B" w14:textId="77777777" w:rsidR="00E53D70" w:rsidRPr="003D114E" w:rsidRDefault="00E53D70" w:rsidP="00BA30F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B0326" w14:textId="77777777" w:rsidR="00E53D70" w:rsidRPr="00FF630A" w:rsidRDefault="00E53D70" w:rsidP="00BA30FC">
            <w:pPr>
              <w:pStyle w:val="Vraag"/>
            </w:pPr>
            <w:r>
              <w:rPr>
                <w:b w:val="0"/>
                <w:bCs/>
                <w:i/>
              </w:rPr>
              <w:t>U hoeft deze rubriek enkel in te vullen als u optreedt in naam van een rechtspersoon</w:t>
            </w:r>
            <w:r w:rsidRPr="006F088B">
              <w:rPr>
                <w:b w:val="0"/>
                <w:bCs/>
                <w:i/>
              </w:rPr>
              <w:t>.</w:t>
            </w:r>
          </w:p>
        </w:tc>
      </w:tr>
      <w:tr w:rsidR="006F088B" w:rsidRPr="003D114E" w14:paraId="36835A8E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A5F68" w14:textId="77777777" w:rsidR="006F088B" w:rsidRPr="003D114E" w:rsidRDefault="006F088B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AEC2C" w14:textId="77777777" w:rsidR="006F088B" w:rsidRPr="006F088B" w:rsidRDefault="006F088B" w:rsidP="00BA30FC">
            <w:pPr>
              <w:pStyle w:val="Vraag"/>
              <w:rPr>
                <w:b w:val="0"/>
                <w:bCs/>
                <w:i/>
              </w:rPr>
            </w:pPr>
            <w:r w:rsidRPr="006F088B">
              <w:t>Vul de gegevens van uw organisatie in.</w:t>
            </w:r>
          </w:p>
        </w:tc>
      </w:tr>
      <w:tr w:rsidR="006F088B" w:rsidRPr="003D114E" w14:paraId="49D2DC53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DC1D" w14:textId="77777777" w:rsidR="006F088B" w:rsidRPr="00104E77" w:rsidRDefault="006F088B" w:rsidP="00BA30FC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3F44" w14:textId="77777777" w:rsidR="006F088B" w:rsidRPr="003D114E" w:rsidRDefault="006F088B" w:rsidP="00BA30FC">
            <w:pPr>
              <w:jc w:val="right"/>
            </w:pPr>
            <w:proofErr w:type="gramStart"/>
            <w:r w:rsidRPr="003D114E">
              <w:t>naam</w:t>
            </w:r>
            <w:proofErr w:type="gramEnd"/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6A01C6" w14:textId="77777777" w:rsidR="006F088B" w:rsidRPr="003D114E" w:rsidRDefault="006F088B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088B" w:rsidRPr="003D114E" w14:paraId="37D45AF2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B3C5C" w14:textId="77777777" w:rsidR="006F088B" w:rsidRPr="00104E77" w:rsidRDefault="006F088B" w:rsidP="00BA30FC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777F3" w14:textId="77777777" w:rsidR="006F088B" w:rsidRPr="003D114E" w:rsidRDefault="006F088B" w:rsidP="00BA30FC">
            <w:pPr>
              <w:jc w:val="right"/>
            </w:pPr>
            <w:proofErr w:type="gramStart"/>
            <w:r w:rsidRPr="003D114E">
              <w:t>juridisch</w:t>
            </w:r>
            <w:proofErr w:type="gramEnd"/>
            <w:r w:rsidRPr="003D114E">
              <w:t xml:space="preserve"> statuut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1A003" w14:textId="77777777" w:rsidR="006F088B" w:rsidRPr="003D114E" w:rsidRDefault="006F088B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088B" w:rsidRPr="003D114E" w14:paraId="5A8B1671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1D72B" w14:textId="77777777" w:rsidR="006F088B" w:rsidRPr="00104E77" w:rsidRDefault="006F088B" w:rsidP="00BA30FC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83FC" w14:textId="77777777" w:rsidR="006F088B" w:rsidRPr="003D114E" w:rsidRDefault="006F088B" w:rsidP="00BA30FC">
            <w:pPr>
              <w:jc w:val="right"/>
            </w:pPr>
            <w:proofErr w:type="gramStart"/>
            <w:r w:rsidRPr="003D114E">
              <w:t>straat</w:t>
            </w:r>
            <w:proofErr w:type="gramEnd"/>
            <w:r w:rsidRPr="003D114E">
              <w:t xml:space="preserve"> en 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C1B96" w14:textId="77777777" w:rsidR="006F088B" w:rsidRPr="003D114E" w:rsidRDefault="006F088B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F088B" w:rsidRPr="003D114E" w14:paraId="2032A6A1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DBCC" w14:textId="77777777" w:rsidR="006F088B" w:rsidRPr="00104E77" w:rsidRDefault="006F088B" w:rsidP="00BA30FC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E66C" w14:textId="77777777" w:rsidR="006F088B" w:rsidRPr="003D114E" w:rsidRDefault="006F088B" w:rsidP="00BA30FC">
            <w:pPr>
              <w:jc w:val="right"/>
            </w:pPr>
            <w:proofErr w:type="gramStart"/>
            <w:r w:rsidRPr="003D114E">
              <w:t>postnummer</w:t>
            </w:r>
            <w:proofErr w:type="gramEnd"/>
            <w:r w:rsidRPr="003D114E">
              <w:t xml:space="preserve"> en gemeente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87163" w14:textId="77777777" w:rsidR="006F088B" w:rsidRPr="003D114E" w:rsidRDefault="006F088B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22F22CA" w14:textId="77777777" w:rsidR="006F088B" w:rsidRDefault="006F088B" w:rsidP="0067502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5"/>
        <w:gridCol w:w="7231"/>
      </w:tblGrid>
      <w:tr w:rsidR="006F088B" w:rsidRPr="003D114E" w14:paraId="7A7E4FA7" w14:textId="77777777" w:rsidTr="00BA30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70FA" w14:textId="77777777" w:rsidR="006F088B" w:rsidRPr="003D114E" w:rsidRDefault="006F088B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1F9C" w14:textId="77777777" w:rsidR="006F088B" w:rsidRPr="006F088B" w:rsidRDefault="006F088B" w:rsidP="00675029">
            <w:pPr>
              <w:pStyle w:val="Vraag"/>
              <w:rPr>
                <w:b w:val="0"/>
                <w:bCs/>
                <w:i/>
              </w:rPr>
            </w:pPr>
            <w:r w:rsidRPr="006F088B">
              <w:t xml:space="preserve">Vul de gegevens van </w:t>
            </w:r>
            <w:r>
              <w:t xml:space="preserve">de contactpersoon van </w:t>
            </w:r>
            <w:r w:rsidRPr="006F088B">
              <w:t>uw organisatie in.</w:t>
            </w:r>
            <w:r w:rsidR="00675029">
              <w:br/>
            </w:r>
            <w:r w:rsidR="00675029" w:rsidRPr="00675029">
              <w:rPr>
                <w:b w:val="0"/>
                <w:bCs/>
                <w:i/>
              </w:rPr>
              <w:t xml:space="preserve">Als u deze vraag beantwoord hebt, gaat u naar vraag </w:t>
            </w:r>
            <w:r w:rsidR="00675029">
              <w:rPr>
                <w:b w:val="0"/>
                <w:bCs/>
                <w:i/>
              </w:rPr>
              <w:t>6</w:t>
            </w:r>
            <w:r w:rsidR="00675029" w:rsidRPr="00675029">
              <w:rPr>
                <w:b w:val="0"/>
                <w:bCs/>
                <w:i/>
              </w:rPr>
              <w:t>.</w:t>
            </w:r>
          </w:p>
        </w:tc>
      </w:tr>
      <w:tr w:rsidR="00675029" w:rsidRPr="003D114E" w14:paraId="440271C1" w14:textId="77777777" w:rsidTr="00BA30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AB68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6AACA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voor</w:t>
            </w:r>
            <w:proofErr w:type="gramEnd"/>
            <w:r w:rsidRPr="003D114E">
              <w:t>- en achternaam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30ACF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5029" w:rsidRPr="003D114E" w14:paraId="765F0E95" w14:textId="77777777" w:rsidTr="0067502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2C8B0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DE08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straat</w:t>
            </w:r>
            <w:proofErr w:type="gramEnd"/>
            <w:r w:rsidRPr="003D114E">
              <w:t xml:space="preserve"> en 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7A76E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5029" w:rsidRPr="003D114E" w14:paraId="557E10BD" w14:textId="77777777" w:rsidTr="0067502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F7259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A2DD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postnummer</w:t>
            </w:r>
            <w:proofErr w:type="gramEnd"/>
            <w:r w:rsidRPr="003D114E">
              <w:t xml:space="preserve"> en gemeente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ECCA9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5029" w:rsidRPr="003D114E" w14:paraId="5A1BE4E4" w14:textId="77777777" w:rsidTr="0067502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4F5FB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D8E6D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telefoonnummer</w:t>
            </w:r>
            <w:proofErr w:type="gramEnd"/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DC92F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5029" w:rsidRPr="003D114E" w14:paraId="5268CED4" w14:textId="77777777" w:rsidTr="00675029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8F057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940EC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e</w:t>
            </w:r>
            <w:proofErr w:type="gramEnd"/>
            <w:r w:rsidRPr="003D114E">
              <w:t>-mailadres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C9FBC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</w:tbl>
    <w:p w14:paraId="19D38B90" w14:textId="77777777" w:rsidR="00675029" w:rsidRDefault="00675029" w:rsidP="0067502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675029" w:rsidRPr="003D114E" w14:paraId="066D8952" w14:textId="77777777" w:rsidTr="00E53D7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39DC00B" w14:textId="77777777" w:rsidR="00675029" w:rsidRPr="003D114E" w:rsidRDefault="00675029" w:rsidP="00BA30FC">
            <w:pPr>
              <w:pStyle w:val="leeg"/>
            </w:pP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5DD50B2" w14:textId="77777777" w:rsidR="00675029" w:rsidRPr="003D114E" w:rsidRDefault="00675029" w:rsidP="00E53D7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natuurlijke persoon</w:t>
            </w:r>
          </w:p>
        </w:tc>
      </w:tr>
      <w:tr w:rsidR="00E53D70" w:rsidRPr="003D114E" w14:paraId="67C1D06E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BB4C" w14:textId="77777777" w:rsidR="00E53D70" w:rsidRPr="003D114E" w:rsidRDefault="00E53D70" w:rsidP="00BA30F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32867" w14:textId="77777777" w:rsidR="00E53D70" w:rsidRPr="00FF630A" w:rsidRDefault="00E53D70" w:rsidP="00BA30FC">
            <w:pPr>
              <w:pStyle w:val="Vraag"/>
            </w:pPr>
            <w:r>
              <w:rPr>
                <w:b w:val="0"/>
                <w:bCs/>
                <w:i/>
              </w:rPr>
              <w:t>U hoeft deze rubriek enkel in te vullen als u optreedt als natuurlijk persoon</w:t>
            </w:r>
            <w:r w:rsidRPr="006F088B">
              <w:rPr>
                <w:b w:val="0"/>
                <w:bCs/>
                <w:i/>
              </w:rPr>
              <w:t>.</w:t>
            </w:r>
          </w:p>
        </w:tc>
      </w:tr>
      <w:tr w:rsidR="00675029" w:rsidRPr="003D114E" w14:paraId="35906FA9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0413" w14:textId="77777777" w:rsidR="00675029" w:rsidRPr="003D114E" w:rsidRDefault="00675029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706E6" w14:textId="77777777" w:rsidR="00675029" w:rsidRPr="006F088B" w:rsidRDefault="00675029" w:rsidP="00675029">
            <w:pPr>
              <w:pStyle w:val="Vraag"/>
              <w:rPr>
                <w:b w:val="0"/>
                <w:bCs/>
                <w:i/>
              </w:rPr>
            </w:pPr>
            <w:r w:rsidRPr="00675029">
              <w:t>Vul uw persoonlijke gegevens in.</w:t>
            </w:r>
          </w:p>
        </w:tc>
      </w:tr>
      <w:tr w:rsidR="00675029" w:rsidRPr="003D114E" w14:paraId="25BD532B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7287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4723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voor</w:t>
            </w:r>
            <w:proofErr w:type="gramEnd"/>
            <w:r w:rsidRPr="003D114E">
              <w:t>- en achternaam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BD5FE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75029" w:rsidRPr="003D114E" w14:paraId="4D6AC483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6B57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ED6D4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straat</w:t>
            </w:r>
            <w:proofErr w:type="gramEnd"/>
            <w:r w:rsidRPr="003D114E">
              <w:t xml:space="preserve"> en nummer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43DFD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5029" w:rsidRPr="003D114E" w14:paraId="6A7D124B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1B8DF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E1057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postnummer</w:t>
            </w:r>
            <w:proofErr w:type="gramEnd"/>
            <w:r w:rsidRPr="003D114E">
              <w:t xml:space="preserve"> en gemeente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59E78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5029" w:rsidRPr="003D114E" w14:paraId="49ED9FD1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3C9FF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140D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telefoonnummer</w:t>
            </w:r>
            <w:proofErr w:type="gramEnd"/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E31D73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75029" w:rsidRPr="003D114E" w14:paraId="72F1D597" w14:textId="77777777" w:rsidTr="00E53D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E300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5B2E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e</w:t>
            </w:r>
            <w:proofErr w:type="gramEnd"/>
            <w:r w:rsidRPr="003D114E">
              <w:t>-mailadres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BC7EE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</w:tbl>
    <w:p w14:paraId="429C03C8" w14:textId="77777777" w:rsidR="00675029" w:rsidRDefault="00675029" w:rsidP="0067502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5"/>
        <w:gridCol w:w="711"/>
        <w:gridCol w:w="281"/>
        <w:gridCol w:w="711"/>
        <w:gridCol w:w="709"/>
        <w:gridCol w:w="1134"/>
        <w:gridCol w:w="3686"/>
      </w:tblGrid>
      <w:tr w:rsidR="00675029" w:rsidRPr="003D114E" w14:paraId="139A067E" w14:textId="77777777" w:rsidTr="0067502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649E84B" w14:textId="77777777" w:rsidR="00675029" w:rsidRPr="003D114E" w:rsidRDefault="00675029" w:rsidP="00BA30FC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C6180E2" w14:textId="77777777" w:rsidR="00675029" w:rsidRPr="003D114E" w:rsidRDefault="00675029" w:rsidP="0043608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het vissersvaartuig </w:t>
            </w:r>
            <w:r w:rsidR="0043608A">
              <w:rPr>
                <w:rFonts w:cs="Calibri"/>
              </w:rPr>
              <w:t>waaraan het motorvermogen wordt samengevoegd</w:t>
            </w:r>
          </w:p>
        </w:tc>
      </w:tr>
      <w:tr w:rsidR="00675029" w:rsidRPr="003D114E" w14:paraId="1AC8D57C" w14:textId="77777777" w:rsidTr="0067502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BF95" w14:textId="77777777" w:rsidR="00675029" w:rsidRPr="003D114E" w:rsidRDefault="00675029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D6642" w14:textId="77777777" w:rsidR="00675029" w:rsidRPr="006F088B" w:rsidRDefault="00675029" w:rsidP="0043608A">
            <w:pPr>
              <w:pStyle w:val="Vraag"/>
              <w:rPr>
                <w:b w:val="0"/>
                <w:bCs/>
                <w:i/>
              </w:rPr>
            </w:pPr>
            <w:r w:rsidRPr="00675029">
              <w:t xml:space="preserve">Vul </w:t>
            </w:r>
            <w:r>
              <w:t>de administratieve gegevens</w:t>
            </w:r>
            <w:r w:rsidRPr="00675029">
              <w:t xml:space="preserve"> in</w:t>
            </w:r>
            <w:r>
              <w:t xml:space="preserve"> van het vissersvaartuig </w:t>
            </w:r>
            <w:r w:rsidR="0043608A">
              <w:t xml:space="preserve">waarvan het motorvermogen wordt verhoogd of </w:t>
            </w:r>
            <w:proofErr w:type="gramStart"/>
            <w:r w:rsidR="0043608A">
              <w:t>samengevoegd.</w:t>
            </w:r>
            <w:r w:rsidRPr="00675029">
              <w:t>.</w:t>
            </w:r>
            <w:proofErr w:type="gramEnd"/>
          </w:p>
        </w:tc>
      </w:tr>
      <w:tr w:rsidR="00675029" w:rsidRPr="003D114E" w14:paraId="19F051EE" w14:textId="77777777" w:rsidTr="0067502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2B1EB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3CDE" w14:textId="77777777" w:rsidR="00675029" w:rsidRPr="003D114E" w:rsidRDefault="00675029" w:rsidP="00BA30FC">
            <w:pPr>
              <w:jc w:val="right"/>
            </w:pPr>
            <w:proofErr w:type="gramStart"/>
            <w:r>
              <w:t>inschrijvingsletter</w:t>
            </w:r>
            <w:proofErr w:type="gramEnd"/>
            <w:r>
              <w:t xml:space="preserve"> en -nummer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BE8D7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029" w:rsidRPr="003D114E" w14:paraId="23C416CA" w14:textId="77777777" w:rsidTr="0067502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3D86D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9394" w14:textId="77777777" w:rsidR="00675029" w:rsidRPr="003D114E" w:rsidRDefault="00675029" w:rsidP="00BA30FC">
            <w:pPr>
              <w:jc w:val="right"/>
            </w:pPr>
            <w:proofErr w:type="gramStart"/>
            <w:r>
              <w:t>naam</w:t>
            </w:r>
            <w:proofErr w:type="gramEnd"/>
          </w:p>
        </w:tc>
        <w:tc>
          <w:tcPr>
            <w:tcW w:w="723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487A2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75029" w:rsidRPr="003D114E" w14:paraId="6E657940" w14:textId="77777777" w:rsidTr="0067502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FB0E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205B" w14:textId="77777777" w:rsidR="00675029" w:rsidRPr="003D114E" w:rsidRDefault="00675029" w:rsidP="00BA30FC">
            <w:pPr>
              <w:jc w:val="right"/>
            </w:pPr>
            <w:proofErr w:type="gramStart"/>
            <w:r>
              <w:t>intern</w:t>
            </w:r>
            <w:proofErr w:type="gramEnd"/>
            <w:r>
              <w:t xml:space="preserve"> nummer</w:t>
            </w:r>
          </w:p>
        </w:tc>
        <w:tc>
          <w:tcPr>
            <w:tcW w:w="7232" w:type="dxa"/>
            <w:gridSpan w:val="6"/>
            <w:tcBorders>
              <w:top w:val="dotted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DBF57D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75029" w:rsidRPr="003D114E" w14:paraId="7B9313B0" w14:textId="77777777" w:rsidTr="0067502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978F9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2C871" w14:textId="77777777" w:rsidR="00675029" w:rsidRPr="003D114E" w:rsidRDefault="00675029" w:rsidP="00BA30FC">
            <w:pPr>
              <w:jc w:val="right"/>
            </w:pPr>
            <w:proofErr w:type="gramStart"/>
            <w:r>
              <w:t>capaciteit</w:t>
            </w:r>
            <w:proofErr w:type="gramEnd"/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6064AD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32195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proofErr w:type="gramStart"/>
            <w:r>
              <w:t>kW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2C17B7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67F00" w14:textId="77777777" w:rsidR="00675029" w:rsidRPr="003D114E" w:rsidRDefault="00675029" w:rsidP="00BA30FC">
            <w:pPr>
              <w:pStyle w:val="leeg"/>
              <w:jc w:val="left"/>
            </w:pPr>
            <w:r>
              <w:t>GT</w:t>
            </w:r>
          </w:p>
        </w:tc>
      </w:tr>
      <w:tr w:rsidR="00675029" w:rsidRPr="003D114E" w14:paraId="6C61F2CA" w14:textId="77777777" w:rsidTr="0029216C">
        <w:trPr>
          <w:gridAfter w:val="3"/>
          <w:wAfter w:w="5529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74E55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F56A" w14:textId="77777777" w:rsidR="00675029" w:rsidRPr="003D114E" w:rsidRDefault="0029216C" w:rsidP="00BA30FC">
            <w:pPr>
              <w:jc w:val="right"/>
            </w:pPr>
            <w:proofErr w:type="gramStart"/>
            <w:r>
              <w:t>b</w:t>
            </w:r>
            <w:r w:rsidR="00675029">
              <w:t>ijkomend</w:t>
            </w:r>
            <w:proofErr w:type="gramEnd"/>
            <w:r w:rsidR="00675029">
              <w:t xml:space="preserve"> motorvermogen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79183" w14:textId="77777777" w:rsidR="00675029" w:rsidRPr="003D114E" w:rsidRDefault="00675029" w:rsidP="0029216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3CA9" w14:textId="77777777" w:rsidR="00675029" w:rsidRPr="003D114E" w:rsidRDefault="00675029" w:rsidP="0029216C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proofErr w:type="gramStart"/>
            <w:r>
              <w:t>kW</w:t>
            </w:r>
            <w:proofErr w:type="gramEnd"/>
          </w:p>
        </w:tc>
      </w:tr>
      <w:tr w:rsidR="0029216C" w:rsidRPr="003D114E" w14:paraId="77854798" w14:textId="77777777" w:rsidTr="00BA30FC">
        <w:trPr>
          <w:gridAfter w:val="3"/>
          <w:wAfter w:w="5529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0F98" w14:textId="77777777" w:rsidR="0029216C" w:rsidRPr="004C6E93" w:rsidRDefault="0029216C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EF663" w14:textId="77777777" w:rsidR="0029216C" w:rsidRPr="003D114E" w:rsidRDefault="0029216C" w:rsidP="00E53D70">
            <w:pPr>
              <w:jc w:val="right"/>
            </w:pPr>
            <w:proofErr w:type="gramStart"/>
            <w:r>
              <w:t>gevraagde</w:t>
            </w:r>
            <w:proofErr w:type="gramEnd"/>
            <w:r>
              <w:t xml:space="preserve"> </w:t>
            </w:r>
            <w:r w:rsidR="00E53D70">
              <w:t>inlevering</w:t>
            </w:r>
            <w:r>
              <w:t xml:space="preserve"> van het  motorvermogen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9F0856" w14:textId="77777777" w:rsidR="0029216C" w:rsidRPr="003D114E" w:rsidRDefault="0029216C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92F3" w14:textId="77777777" w:rsidR="0029216C" w:rsidRPr="003D114E" w:rsidRDefault="0029216C" w:rsidP="00BA30FC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proofErr w:type="gramStart"/>
            <w:r>
              <w:t>kW</w:t>
            </w:r>
            <w:proofErr w:type="gramEnd"/>
          </w:p>
        </w:tc>
      </w:tr>
      <w:tr w:rsidR="003804E6" w:rsidRPr="003D114E" w14:paraId="62EC60C2" w14:textId="77777777" w:rsidTr="003804E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891D2" w14:textId="77777777" w:rsidR="003804E6" w:rsidRPr="004C6E93" w:rsidRDefault="003804E6" w:rsidP="00BA30F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F0C03" w14:textId="77777777" w:rsidR="003804E6" w:rsidRPr="003D114E" w:rsidRDefault="003804E6" w:rsidP="00BA30FC">
            <w:pPr>
              <w:jc w:val="right"/>
            </w:pPr>
            <w:proofErr w:type="gramStart"/>
            <w:r>
              <w:t>gevraagde</w:t>
            </w:r>
            <w:proofErr w:type="gramEnd"/>
            <w:r>
              <w:t xml:space="preserve"> aanpassing van de </w:t>
            </w:r>
            <w:proofErr w:type="spellStart"/>
            <w:r>
              <w:t>vangstrechtfactor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CD06A" w14:textId="77777777" w:rsidR="003804E6" w:rsidRPr="003D114E" w:rsidRDefault="003804E6" w:rsidP="00BA30FC">
            <w:pPr>
              <w:pStyle w:val="rechts"/>
            </w:pPr>
            <w:proofErr w:type="gramStart"/>
            <w:r>
              <w:t>van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46021" w14:textId="77777777" w:rsidR="003804E6" w:rsidRPr="003D114E" w:rsidRDefault="003804E6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A1F1" w14:textId="77777777" w:rsidR="003804E6" w:rsidRPr="003D114E" w:rsidRDefault="003804E6" w:rsidP="00BA30FC">
            <w:pPr>
              <w:pStyle w:val="rechts"/>
            </w:pPr>
            <w:proofErr w:type="gramStart"/>
            <w:r>
              <w:t>naar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946C2" w14:textId="77777777" w:rsidR="003804E6" w:rsidRPr="003D114E" w:rsidRDefault="003804E6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148DBFA" w14:textId="77777777" w:rsidR="00675029" w:rsidRDefault="00675029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675029" w:rsidRPr="003D114E" w14:paraId="4048FB90" w14:textId="77777777" w:rsidTr="0067502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2BD613" w14:textId="77777777" w:rsidR="00675029" w:rsidRPr="003D114E" w:rsidRDefault="00675029" w:rsidP="00BA30FC">
            <w:pPr>
              <w:pStyle w:val="leeg"/>
            </w:pP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3C0389F" w14:textId="77777777" w:rsidR="00675029" w:rsidRPr="003D114E" w:rsidRDefault="00675029" w:rsidP="00BA30F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</w:t>
            </w:r>
          </w:p>
        </w:tc>
      </w:tr>
      <w:tr w:rsidR="00675029" w:rsidRPr="003D114E" w14:paraId="69C64A3A" w14:textId="77777777" w:rsidTr="00BA30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9EF3" w14:textId="77777777" w:rsidR="00675029" w:rsidRPr="003D114E" w:rsidRDefault="002A6D86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9AFBD" w14:textId="77777777" w:rsidR="00675029" w:rsidRPr="002A6D86" w:rsidRDefault="003804E6" w:rsidP="002A6D86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t>Voeg bij dit formulier een attest waaruit blijkt dat het vissersvaartuig waarvan motorvermogen wordt ingeleverd, definitief aan de vloot onttrokken is. Dat attest kunt u verkrijgen bij het Scheepshypotheekkantoor in Antwerpen.</w:t>
            </w:r>
          </w:p>
          <w:p w14:paraId="7E67A8DE" w14:textId="77777777" w:rsidR="00675029" w:rsidRPr="00FF630A" w:rsidRDefault="00675029" w:rsidP="002A6D8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</w:tr>
      <w:tr w:rsidR="00675029" w:rsidRPr="003D114E" w14:paraId="4E495BDD" w14:textId="77777777" w:rsidTr="00BA30FC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A7D64" w14:textId="77777777" w:rsidR="00675029" w:rsidRPr="003D114E" w:rsidRDefault="00675029" w:rsidP="00BA30FC">
            <w:pPr>
              <w:pStyle w:val="leeg"/>
            </w:pPr>
          </w:p>
        </w:tc>
      </w:tr>
      <w:tr w:rsidR="00675029" w:rsidRPr="003D114E" w14:paraId="771EE107" w14:textId="77777777" w:rsidTr="0067502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F5614E9" w14:textId="77777777" w:rsidR="00675029" w:rsidRPr="003D114E" w:rsidRDefault="00675029" w:rsidP="00BA30FC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46D1080" w14:textId="77777777" w:rsidR="00675029" w:rsidRPr="003D114E" w:rsidRDefault="00675029" w:rsidP="00BA30F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675029" w:rsidRPr="003D114E" w14:paraId="251A84A3" w14:textId="77777777" w:rsidTr="00BA30F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C446" w14:textId="77777777" w:rsidR="00675029" w:rsidRPr="003D114E" w:rsidRDefault="002A6D86" w:rsidP="00BA30F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59FA6" w14:textId="77777777" w:rsidR="00675029" w:rsidRPr="003D114E" w:rsidRDefault="00675029" w:rsidP="00BA30FC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675029" w:rsidRPr="003D114E" w14:paraId="6CC4E999" w14:textId="77777777" w:rsidTr="00BA30F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F392F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7CFE" w14:textId="77777777" w:rsidR="00675029" w:rsidRPr="00232277" w:rsidRDefault="002A6D86" w:rsidP="00BA30FC">
            <w:pPr>
              <w:pStyle w:val="Verklaring"/>
            </w:pPr>
            <w:r>
              <w:t>Ik bevestig dat alle gegevens in dit formulier naar waarheid zijn ingevuld.</w:t>
            </w:r>
            <w:r>
              <w:br/>
              <w:t>Ik verklaar dat ik aanvullende inlichtingen en documenten zal verstrekken als de Vlaamse overheid daarom verzoekt.</w:t>
            </w:r>
          </w:p>
        </w:tc>
      </w:tr>
      <w:tr w:rsidR="00675029" w:rsidRPr="003D114E" w14:paraId="511F9981" w14:textId="77777777" w:rsidTr="00BA30F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27DCE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11EFA" w14:textId="77777777" w:rsidR="00675029" w:rsidRPr="003D114E" w:rsidRDefault="00675029" w:rsidP="00BA30FC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E402C" w14:textId="77777777" w:rsidR="00675029" w:rsidRPr="003D114E" w:rsidRDefault="00675029" w:rsidP="00BA30FC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A0D2A4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DC4AE" w14:textId="77777777" w:rsidR="00675029" w:rsidRPr="003D114E" w:rsidRDefault="00675029" w:rsidP="00BA30FC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F1EA8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7C589" w14:textId="77777777" w:rsidR="00675029" w:rsidRPr="003D114E" w:rsidRDefault="00675029" w:rsidP="00BA30FC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1DC95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8025E" w14:textId="77777777" w:rsidR="00675029" w:rsidRPr="003D114E" w:rsidRDefault="00675029" w:rsidP="00BA30FC"/>
        </w:tc>
      </w:tr>
      <w:tr w:rsidR="00675029" w:rsidRPr="00A57232" w14:paraId="5C79CC11" w14:textId="77777777" w:rsidTr="00BA30FC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0BD09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CD92" w14:textId="77777777" w:rsidR="00675029" w:rsidRPr="00A57232" w:rsidRDefault="00675029" w:rsidP="00BA30FC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A8B48EF" w14:textId="77777777" w:rsidR="00675029" w:rsidRPr="00A57232" w:rsidRDefault="00675029" w:rsidP="00BA30F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029" w:rsidRPr="003D114E" w14:paraId="7681A903" w14:textId="77777777" w:rsidTr="00BA30F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6A0CF" w14:textId="77777777" w:rsidR="00675029" w:rsidRPr="004C6E93" w:rsidRDefault="00675029" w:rsidP="00BA30F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0FF8" w14:textId="77777777" w:rsidR="00675029" w:rsidRPr="003D114E" w:rsidRDefault="00675029" w:rsidP="00BA30FC">
            <w:pPr>
              <w:jc w:val="right"/>
            </w:pPr>
            <w:proofErr w:type="gramStart"/>
            <w:r w:rsidRPr="003D114E">
              <w:t>voor</w:t>
            </w:r>
            <w:proofErr w:type="gramEnd"/>
            <w:r w:rsidRPr="003D114E">
              <w:t>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059714" w14:textId="77777777" w:rsidR="00675029" w:rsidRPr="003D114E" w:rsidRDefault="00675029" w:rsidP="00BA30F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3DD49E" w14:textId="77777777" w:rsidR="00675029" w:rsidRDefault="00675029" w:rsidP="003C34C3">
      <w:pPr>
        <w:pStyle w:val="Bouwsteenkop2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2A6D86" w:rsidRPr="003D114E" w14:paraId="301F86E9" w14:textId="77777777" w:rsidTr="00BA30F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12AD68" w14:textId="77777777" w:rsidR="002A6D86" w:rsidRPr="003D114E" w:rsidRDefault="002A6D86" w:rsidP="00BA30FC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99339DC" w14:textId="77777777" w:rsidR="002A6D86" w:rsidRPr="003D114E" w:rsidRDefault="002A6D86" w:rsidP="00BA30F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uw aanvraag?</w:t>
            </w:r>
          </w:p>
        </w:tc>
      </w:tr>
      <w:tr w:rsidR="002A6D86" w:rsidRPr="003D114E" w14:paraId="286B77A3" w14:textId="77777777" w:rsidTr="00BA30F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7841" w14:textId="77777777" w:rsidR="002A6D86" w:rsidRPr="003D114E" w:rsidRDefault="002A6D86" w:rsidP="00BA30F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26C3" w14:textId="77777777" w:rsidR="002A6D86" w:rsidRPr="002A6D86" w:rsidRDefault="002A6D86" w:rsidP="00BA30F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  <w:i/>
              </w:rPr>
            </w:pPr>
            <w:r w:rsidRPr="002A6D86">
              <w:rPr>
                <w:b w:val="0"/>
                <w:bCs/>
                <w:i/>
              </w:rPr>
              <w:t xml:space="preserve">De afdeling Kennis, Kwaliteit en Visserij neemt binnen dertig dagen nadat ze dit formulier heeft ontvangen, een beslissing over uw aanvraag. Die beslissing wordt u schriftelijk meegedeeld. Als uw aanvraag wordt goedgekeurd, </w:t>
            </w:r>
            <w:r w:rsidR="003804E6">
              <w:rPr>
                <w:b w:val="0"/>
                <w:bCs/>
                <w:i/>
              </w:rPr>
              <w:t xml:space="preserve">zal de </w:t>
            </w:r>
            <w:proofErr w:type="spellStart"/>
            <w:r w:rsidR="003804E6">
              <w:rPr>
                <w:b w:val="0"/>
                <w:bCs/>
                <w:i/>
              </w:rPr>
              <w:t>vangstrechtfactor</w:t>
            </w:r>
            <w:r w:rsidR="00643285">
              <w:rPr>
                <w:b w:val="0"/>
                <w:bCs/>
                <w:i/>
              </w:rPr>
              <w:t>van</w:t>
            </w:r>
            <w:proofErr w:type="spellEnd"/>
            <w:r w:rsidR="00643285">
              <w:rPr>
                <w:b w:val="0"/>
                <w:bCs/>
                <w:i/>
              </w:rPr>
              <w:t xml:space="preserve"> uw vissersvaartuig </w:t>
            </w:r>
            <w:r w:rsidR="003804E6">
              <w:rPr>
                <w:b w:val="0"/>
                <w:bCs/>
                <w:i/>
              </w:rPr>
              <w:t>worden aangepast</w:t>
            </w:r>
            <w:r w:rsidR="00643285">
              <w:rPr>
                <w:b w:val="0"/>
                <w:bCs/>
                <w:i/>
              </w:rPr>
              <w:t xml:space="preserve">. </w:t>
            </w:r>
            <w:r w:rsidR="003804E6">
              <w:rPr>
                <w:b w:val="0"/>
                <w:bCs/>
                <w:i/>
              </w:rPr>
              <w:t xml:space="preserve">Als het onttrokken vissersvaartuig niet heeft gevist tijdens de lopende toewijsperiode, is de verhoogde </w:t>
            </w:r>
            <w:proofErr w:type="spellStart"/>
            <w:r w:rsidR="003804E6">
              <w:rPr>
                <w:b w:val="0"/>
                <w:bCs/>
                <w:i/>
              </w:rPr>
              <w:t>vangstrechtfactor</w:t>
            </w:r>
            <w:proofErr w:type="spellEnd"/>
            <w:r w:rsidR="003804E6">
              <w:rPr>
                <w:b w:val="0"/>
                <w:bCs/>
                <w:i/>
              </w:rPr>
              <w:t xml:space="preserve"> onmiddellijk van toepassing</w:t>
            </w:r>
            <w:r w:rsidRPr="002A6D86">
              <w:rPr>
                <w:b w:val="0"/>
                <w:bCs/>
                <w:i/>
              </w:rPr>
              <w:t>.</w:t>
            </w:r>
          </w:p>
          <w:p w14:paraId="2564D5D1" w14:textId="77777777" w:rsidR="002A6D86" w:rsidRPr="00FF630A" w:rsidRDefault="002A6D86" w:rsidP="00BA30F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</w:tr>
    </w:tbl>
    <w:p w14:paraId="3DD97158" w14:textId="77777777" w:rsidR="00CD6BE4" w:rsidRPr="00073BEF" w:rsidRDefault="002260C0" w:rsidP="002260C0">
      <w:pPr>
        <w:jc w:val="center"/>
      </w:pPr>
      <w:r w:rsidRPr="00AC3D39">
        <w:rPr>
          <w:lang w:val="nl-NL"/>
        </w:rPr>
        <w:t xml:space="preserve">U kan onze privacyverklaring terugvinden op </w:t>
      </w:r>
      <w:hyperlink r:id="rId14" w:tooltip="Website departement landbouw en visserij - privacyverklaring" w:history="1">
        <w:r w:rsidRPr="00AC3D39">
          <w:rPr>
            <w:rStyle w:val="Hyperlink"/>
            <w:lang w:val="nl-NL"/>
          </w:rPr>
          <w:t>www.vlaanderen.be/landbouw/privacy</w:t>
        </w:r>
      </w:hyperlink>
      <w:r w:rsidRPr="00AC3D39">
        <w:rPr>
          <w:lang w:val="nl-NL"/>
        </w:rPr>
        <w:t>.</w:t>
      </w:r>
    </w:p>
    <w:sectPr w:rsidR="00CD6BE4" w:rsidRPr="00073BEF" w:rsidSect="0059358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6892" w14:textId="77777777" w:rsidR="00E34D47" w:rsidRDefault="00E34D47" w:rsidP="008E174D">
      <w:r>
        <w:separator/>
      </w:r>
    </w:p>
    <w:p w14:paraId="77C99C5A" w14:textId="77777777" w:rsidR="00E34D47" w:rsidRDefault="00E34D47"/>
  </w:endnote>
  <w:endnote w:type="continuationSeparator" w:id="0">
    <w:p w14:paraId="2912EF4F" w14:textId="77777777" w:rsidR="00E34D47" w:rsidRDefault="00E34D47" w:rsidP="008E174D">
      <w:r>
        <w:continuationSeparator/>
      </w:r>
    </w:p>
    <w:p w14:paraId="567360B2" w14:textId="77777777" w:rsidR="00E34D47" w:rsidRDefault="00E3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8638" w14:textId="77777777" w:rsidR="009E4DE6" w:rsidRDefault="009E4DE6">
    <w:pPr>
      <w:pStyle w:val="Voettekst"/>
    </w:pPr>
  </w:p>
  <w:p w14:paraId="60CF15FE" w14:textId="77777777" w:rsidR="009E4DE6" w:rsidRDefault="009E4D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5FA4" w14:textId="77777777" w:rsidR="009E4DE6" w:rsidRDefault="001D3A8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4F6C">
          <w:t xml:space="preserve">Aanvraag tot aanpassing van de </w:t>
        </w:r>
        <w:proofErr w:type="spellStart"/>
        <w:r w:rsidR="00824F6C">
          <w:t>vangstrechtfactor</w:t>
        </w:r>
        <w:proofErr w:type="spellEnd"/>
        <w:r w:rsidR="00824F6C">
          <w:t xml:space="preserve"> door de inlevering van motorvermogens</w:t>
        </w:r>
      </w:sdtContent>
    </w:sdt>
    <w:r w:rsidR="009E4DE6">
      <w:rPr>
        <w:sz w:val="18"/>
        <w:szCs w:val="18"/>
      </w:rPr>
      <w:t xml:space="preserve"> </w:t>
    </w:r>
    <w:r w:rsidR="009E4DE6" w:rsidRPr="003E02FB">
      <w:rPr>
        <w:sz w:val="18"/>
        <w:szCs w:val="18"/>
      </w:rPr>
      <w:t xml:space="preserve">- pagina </w:t>
    </w:r>
    <w:r w:rsidR="009E4DE6" w:rsidRPr="003E02FB">
      <w:rPr>
        <w:sz w:val="18"/>
        <w:szCs w:val="18"/>
      </w:rPr>
      <w:fldChar w:fldCharType="begin"/>
    </w:r>
    <w:r w:rsidR="009E4DE6" w:rsidRPr="003E02FB">
      <w:rPr>
        <w:sz w:val="18"/>
        <w:szCs w:val="18"/>
      </w:rPr>
      <w:instrText xml:space="preserve"> PAGE </w:instrText>
    </w:r>
    <w:r w:rsidR="009E4DE6" w:rsidRPr="003E02FB">
      <w:rPr>
        <w:sz w:val="18"/>
        <w:szCs w:val="18"/>
      </w:rPr>
      <w:fldChar w:fldCharType="separate"/>
    </w:r>
    <w:r w:rsidR="002260C0">
      <w:rPr>
        <w:noProof/>
        <w:sz w:val="18"/>
        <w:szCs w:val="18"/>
      </w:rPr>
      <w:t>3</w:t>
    </w:r>
    <w:r w:rsidR="009E4DE6" w:rsidRPr="003E02FB">
      <w:rPr>
        <w:sz w:val="18"/>
        <w:szCs w:val="18"/>
      </w:rPr>
      <w:fldChar w:fldCharType="end"/>
    </w:r>
    <w:r w:rsidR="009E4DE6" w:rsidRPr="003E02FB">
      <w:rPr>
        <w:sz w:val="18"/>
        <w:szCs w:val="18"/>
      </w:rPr>
      <w:t xml:space="preserve"> van </w:t>
    </w:r>
    <w:r w:rsidR="009E4DE6" w:rsidRPr="00883F6C">
      <w:rPr>
        <w:rStyle w:val="Paginanummer"/>
        <w:sz w:val="18"/>
        <w:szCs w:val="18"/>
      </w:rPr>
      <w:fldChar w:fldCharType="begin"/>
    </w:r>
    <w:r w:rsidR="009E4DE6" w:rsidRPr="00883F6C">
      <w:rPr>
        <w:rStyle w:val="Paginanummer"/>
        <w:sz w:val="18"/>
        <w:szCs w:val="18"/>
      </w:rPr>
      <w:instrText xml:space="preserve"> NUMPAGES </w:instrText>
    </w:r>
    <w:r w:rsidR="009E4DE6" w:rsidRPr="00883F6C">
      <w:rPr>
        <w:rStyle w:val="Paginanummer"/>
        <w:sz w:val="18"/>
        <w:szCs w:val="18"/>
      </w:rPr>
      <w:fldChar w:fldCharType="separate"/>
    </w:r>
    <w:r w:rsidR="002260C0">
      <w:rPr>
        <w:rStyle w:val="Paginanummer"/>
        <w:noProof/>
        <w:sz w:val="18"/>
        <w:szCs w:val="18"/>
      </w:rPr>
      <w:t>3</w:t>
    </w:r>
    <w:r w:rsidR="009E4DE6" w:rsidRPr="00883F6C">
      <w:rPr>
        <w:rStyle w:val="Paginanummer"/>
        <w:sz w:val="18"/>
        <w:szCs w:val="18"/>
      </w:rPr>
      <w:fldChar w:fldCharType="end"/>
    </w:r>
  </w:p>
  <w:p w14:paraId="6016CB8D" w14:textId="77777777" w:rsidR="009E4DE6" w:rsidRDefault="009E4D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DAE" w14:textId="77777777" w:rsidR="009E4DE6" w:rsidRPr="00594054" w:rsidRDefault="009E4DE6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A58862C" wp14:editId="51200692">
          <wp:extent cx="1229360" cy="539750"/>
          <wp:effectExtent l="0" t="0" r="8890" b="0"/>
          <wp:docPr id="1" name="Afbeelding 1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2199" w14:textId="77777777" w:rsidR="00E34D47" w:rsidRDefault="00E34D47" w:rsidP="008E174D">
      <w:r>
        <w:separator/>
      </w:r>
    </w:p>
    <w:p w14:paraId="39BBC240" w14:textId="77777777" w:rsidR="00E34D47" w:rsidRDefault="00E34D47"/>
  </w:footnote>
  <w:footnote w:type="continuationSeparator" w:id="0">
    <w:p w14:paraId="74DF82D7" w14:textId="77777777" w:rsidR="00E34D47" w:rsidRDefault="00E34D47" w:rsidP="008E174D">
      <w:r>
        <w:continuationSeparator/>
      </w:r>
    </w:p>
    <w:p w14:paraId="3DAB5BD4" w14:textId="77777777" w:rsidR="00E34D47" w:rsidRDefault="00E3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5F12" w14:textId="77777777" w:rsidR="009E4DE6" w:rsidRDefault="009E4DE6">
    <w:pPr>
      <w:pStyle w:val="Koptekst"/>
    </w:pPr>
  </w:p>
  <w:p w14:paraId="2A52EF03" w14:textId="77777777" w:rsidR="009E4DE6" w:rsidRDefault="009E4D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8C45" w14:textId="77777777" w:rsidR="009E4DE6" w:rsidRDefault="009E4DE6">
    <w:pPr>
      <w:pStyle w:val="Koptekst"/>
    </w:pPr>
  </w:p>
  <w:p w14:paraId="35FBF8E7" w14:textId="77777777" w:rsidR="009E4DE6" w:rsidRDefault="009E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revisionView w:inkAnnotations="0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E6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A80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0C0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16C"/>
    <w:rsid w:val="00292B42"/>
    <w:rsid w:val="00292B7F"/>
    <w:rsid w:val="00293492"/>
    <w:rsid w:val="00294D0D"/>
    <w:rsid w:val="002A5A44"/>
    <w:rsid w:val="002A6D86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4E6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08A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3446"/>
    <w:rsid w:val="004857A8"/>
    <w:rsid w:val="00486FC2"/>
    <w:rsid w:val="00492951"/>
    <w:rsid w:val="00495878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285"/>
    <w:rsid w:val="00644BAB"/>
    <w:rsid w:val="0064611D"/>
    <w:rsid w:val="00650FA0"/>
    <w:rsid w:val="006516D6"/>
    <w:rsid w:val="006541DC"/>
    <w:rsid w:val="0065475D"/>
    <w:rsid w:val="0065493A"/>
    <w:rsid w:val="0065758B"/>
    <w:rsid w:val="006606B1"/>
    <w:rsid w:val="006655AD"/>
    <w:rsid w:val="00665E66"/>
    <w:rsid w:val="00670BFC"/>
    <w:rsid w:val="00670CEF"/>
    <w:rsid w:val="00671529"/>
    <w:rsid w:val="00671C3E"/>
    <w:rsid w:val="00675029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088B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4F6C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27E1"/>
    <w:rsid w:val="009E39A9"/>
    <w:rsid w:val="009E4DE6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342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7E8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60F3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6075"/>
    <w:rsid w:val="00DF34B0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218A0"/>
    <w:rsid w:val="00E224B0"/>
    <w:rsid w:val="00E227FA"/>
    <w:rsid w:val="00E26383"/>
    <w:rsid w:val="00E26E1C"/>
    <w:rsid w:val="00E27018"/>
    <w:rsid w:val="00E34D47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3D70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37F57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352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47EB63"/>
  <w15:docId w15:val="{80E51BDE-E11B-4636-9D9F-B2795422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zeevisserij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zeevisserij@lv.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laanderen.be/landbouw/privac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LV-Templates\LV_Formulier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f93748-2e9f-42ff-9a3b-2db68e429cfa">CSES6ZK4QH4Q-434-13</_dlc_DocId>
    <_dlc_DocIdUrl xmlns="e6f93748-2e9f-42ff-9a3b-2db68e429cfa">
      <Url>https://lvportaal/centrale/gebruikerscommissielvportaal/_layouts/15/DocIdRedir.aspx?ID=CSES6ZK4QH4Q-434-13</Url>
      <Description>CSES6ZK4QH4Q-434-13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71D6C283E134990CD049C7E98D3E4" ma:contentTypeVersion="1" ma:contentTypeDescription="Een nieuw document maken." ma:contentTypeScope="" ma:versionID="83674688c70325004074ab965a19b0eb">
  <xsd:schema xmlns:xsd="http://www.w3.org/2001/XMLSchema" xmlns:xs="http://www.w3.org/2001/XMLSchema" xmlns:p="http://schemas.microsoft.com/office/2006/metadata/properties" xmlns:ns2="e6f93748-2e9f-42ff-9a3b-2db68e429cfa" targetNamespace="http://schemas.microsoft.com/office/2006/metadata/properties" ma:root="true" ma:fieldsID="432e6bafa094499954f3e56367bc2c48" ns2:_="">
    <xsd:import namespace="e6f93748-2e9f-42ff-9a3b-2db68e429c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3748-2e9f-42ff-9a3b-2db68e429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22811-6EF7-4092-8F92-ECD3B30CBC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6f93748-2e9f-42ff-9a3b-2db68e429c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754A88-B175-43B3-9A90-113E2FE84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3748-2e9f-42ff-9a3b-2db68e429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B880F-333C-4B23-BD1C-2A15848CF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002E8-7380-450A-8358-F8DEBC69E8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LV_Formulier.dotx</Template>
  <TotalTime>0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tot aanpassing van de vangstrechtfactor door de inlevering van motorvermogens</vt:lpstr>
    </vt:vector>
  </TitlesOfParts>
  <Company>Vlaamse Overheid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aanpassing van de vangstrechtfactor door de inlevering van motorvermogens</dc:title>
  <dc:creator>Marieke De Schoenmaeker</dc:creator>
  <cp:lastModifiedBy>Petra D'Hoker</cp:lastModifiedBy>
  <cp:revision>2</cp:revision>
  <cp:lastPrinted>2014-09-16T06:26:00Z</cp:lastPrinted>
  <dcterms:created xsi:type="dcterms:W3CDTF">2022-09-30T09:27:00Z</dcterms:created>
  <dcterms:modified xsi:type="dcterms:W3CDTF">2022-09-30T09:27:00Z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0x01010006671D6C283E134990CD049C7E98D3E4</vt:lpwstr>
  </property>
  <property fmtid="{D5CDD505-2E9C-101B-9397-08002B2CF9AE}" pid="3" name="_dlc_DocIdItemGuid">
    <vt:lpwstr>4d6aaeda-057f-4a4b-94a9-dde6cc8ccbc9</vt:lpwstr>
  </property>
</Properties>
</file>