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740"/>
        <w:gridCol w:w="284"/>
        <w:gridCol w:w="1842"/>
      </w:tblGrid>
      <w:tr w:rsidR="00DF787F" w:rsidRPr="003D114E" w14:paraId="06E9AA1E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E9EC1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D3517" w14:textId="22590EE8" w:rsidR="00DF787F" w:rsidRPr="002230A4" w:rsidRDefault="006A2341" w:rsidP="000871D3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B0823">
                  <w:t>OOGSTAANGIFTE 202</w:t>
                </w:r>
                <w:r w:rsidR="00F02F90">
                  <w:t>4</w:t>
                </w:r>
              </w:sdtContent>
            </w:sdt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AB189" w14:textId="482C0C9D" w:rsidR="00DF787F" w:rsidRPr="003D114E" w:rsidRDefault="00FD60C6" w:rsidP="00507352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="00F02F90">
              <w:rPr>
                <w:sz w:val="12"/>
                <w:szCs w:val="12"/>
              </w:rPr>
              <w:t xml:space="preserve">LP </w:t>
            </w:r>
            <w:r w:rsidR="003C34C3" w:rsidRPr="003D114E">
              <w:rPr>
                <w:sz w:val="12"/>
                <w:szCs w:val="12"/>
              </w:rPr>
              <w:t>-</w:t>
            </w:r>
            <w:r w:rsidR="00F02F90">
              <w:rPr>
                <w:sz w:val="12"/>
                <w:szCs w:val="12"/>
              </w:rPr>
              <w:t xml:space="preserve"> </w:t>
            </w:r>
            <w:r w:rsidR="00812042">
              <w:rPr>
                <w:sz w:val="12"/>
                <w:szCs w:val="12"/>
              </w:rPr>
              <w:t>oogstenvoorraadaangifte</w:t>
            </w:r>
            <w:r w:rsidR="003C34C3" w:rsidRPr="003D114E">
              <w:rPr>
                <w:sz w:val="12"/>
                <w:szCs w:val="12"/>
              </w:rPr>
              <w:t>-</w:t>
            </w:r>
            <w:r w:rsidR="00FB0823">
              <w:rPr>
                <w:sz w:val="12"/>
                <w:szCs w:val="12"/>
              </w:rPr>
              <w:t>202</w:t>
            </w:r>
            <w:r w:rsidR="00F02F90">
              <w:rPr>
                <w:sz w:val="12"/>
                <w:szCs w:val="12"/>
              </w:rPr>
              <w:t>4</w:t>
            </w:r>
          </w:p>
        </w:tc>
      </w:tr>
      <w:tr w:rsidR="003C34C3" w:rsidRPr="003D114E" w14:paraId="7DD8B87A" w14:textId="77777777" w:rsidTr="00510069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FF01A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AFFEB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7AD55737" w14:textId="77777777" w:rsidTr="00066CC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E2A25EA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1FD7D1E" w14:textId="738EB8B5" w:rsidR="003C34C3" w:rsidRPr="003D114E" w:rsidRDefault="001B51C9" w:rsidP="00510069">
            <w:pPr>
              <w:ind w:left="29"/>
            </w:pPr>
            <w:r>
              <w:t>Agentschap</w:t>
            </w:r>
          </w:p>
          <w:p w14:paraId="64B5AC28" w14:textId="620758F1" w:rsidR="003C34C3" w:rsidRPr="003D114E" w:rsidRDefault="00A576F5" w:rsidP="00510069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 xml:space="preserve">Landbouw en </w:t>
            </w:r>
            <w:r w:rsidR="001B51C9">
              <w:rPr>
                <w:rStyle w:val="Zwaar"/>
              </w:rPr>
              <w:t>Zeev</w:t>
            </w:r>
            <w:r>
              <w:rPr>
                <w:rStyle w:val="Zwaar"/>
              </w:rPr>
              <w:t>isserij</w:t>
            </w:r>
          </w:p>
          <w:p w14:paraId="465E12C2" w14:textId="77777777" w:rsidR="003C34C3" w:rsidRPr="003D114E" w:rsidRDefault="006A2341" w:rsidP="00510069">
            <w:pPr>
              <w:ind w:left="29"/>
            </w:pPr>
            <w:hyperlink r:id="rId12" w:history="1">
              <w:r w:rsidR="00812042" w:rsidRPr="00C62C1D">
                <w:rPr>
                  <w:rStyle w:val="Hyperlink"/>
                </w:rPr>
                <w:t>wijn@lv.vlaanderen.be</w:t>
              </w:r>
            </w:hyperlink>
          </w:p>
          <w:p w14:paraId="220271E6" w14:textId="77777777" w:rsidR="003C34C3" w:rsidRPr="003D114E" w:rsidRDefault="006A2341" w:rsidP="00812042">
            <w:pPr>
              <w:ind w:left="29"/>
            </w:pPr>
            <w:hyperlink r:id="rId13" w:history="1">
              <w:r w:rsidR="00812042" w:rsidRPr="00C62C1D">
                <w:rPr>
                  <w:rStyle w:val="Hyperlink"/>
                </w:rPr>
                <w:t>www.lv.vlaanderen.be</w:t>
              </w:r>
            </w:hyperlink>
            <w:r w:rsidR="00706558">
              <w:rPr>
                <w:rStyle w:val="Hyperlink"/>
              </w:rPr>
              <w:t>/wijn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D83ABA" w14:textId="77777777" w:rsidR="003C34C3" w:rsidRPr="003D114E" w:rsidRDefault="003C34C3" w:rsidP="00510069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4C51D7EC" w14:textId="77777777" w:rsidR="003C34C3" w:rsidRPr="003D114E" w:rsidRDefault="003C34C3" w:rsidP="00510069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3B8A06BD" w14:textId="77777777" w:rsidTr="00510069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657FDB0E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038E83" w14:textId="77777777" w:rsidR="003C34C3" w:rsidRPr="003D114E" w:rsidRDefault="003C34C3" w:rsidP="00510069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1D0B" w14:textId="77777777" w:rsidR="003C34C3" w:rsidRPr="007D58A4" w:rsidRDefault="003C34C3" w:rsidP="00510069"/>
        </w:tc>
      </w:tr>
      <w:tr w:rsidR="003C34C3" w:rsidRPr="003D114E" w14:paraId="21BC1114" w14:textId="77777777" w:rsidTr="00510069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314F09" w14:textId="77777777" w:rsidR="003C34C3" w:rsidRPr="003D114E" w:rsidRDefault="003C34C3" w:rsidP="00510069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B1E5F6" w14:textId="77777777" w:rsidR="003C34C3" w:rsidRPr="003D114E" w:rsidRDefault="003C34C3" w:rsidP="00510069">
            <w:pPr>
              <w:ind w:left="29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CFD21A" w14:textId="77777777" w:rsidR="003C34C3" w:rsidRPr="003D114E" w:rsidRDefault="003C34C3" w:rsidP="00510069">
            <w:pPr>
              <w:pStyle w:val="rechts"/>
              <w:ind w:left="29"/>
              <w:rPr>
                <w:i/>
              </w:rPr>
            </w:pPr>
          </w:p>
        </w:tc>
      </w:tr>
    </w:tbl>
    <w:p w14:paraId="46E7F9BE" w14:textId="77777777" w:rsidR="00812042" w:rsidRPr="00812042" w:rsidRDefault="00812042" w:rsidP="00812042">
      <w:pPr>
        <w:ind w:left="426"/>
        <w:rPr>
          <w:b/>
          <w:i/>
        </w:rPr>
      </w:pPr>
      <w:r w:rsidRPr="00812042">
        <w:rPr>
          <w:b/>
          <w:i/>
        </w:rPr>
        <w:t>Waarvoor dient dit formulier?</w:t>
      </w:r>
      <w:r w:rsidRPr="00812042">
        <w:rPr>
          <w:rStyle w:val="Verwijzingopmerking"/>
          <w:rFonts w:asciiTheme="minorHAnsi" w:hAnsiTheme="minorHAnsi" w:cstheme="minorHAnsi"/>
          <w:i/>
          <w:sz w:val="20"/>
        </w:rPr>
        <w:t xml:space="preserve"> </w:t>
      </w:r>
      <w:r w:rsidRPr="00DE0933">
        <w:rPr>
          <w:rStyle w:val="Voetnootmarkering"/>
          <w:rFonts w:asciiTheme="minorHAnsi" w:hAnsiTheme="minorHAnsi" w:cstheme="minorHAnsi"/>
          <w:i/>
        </w:rPr>
        <w:footnoteReference w:id="1"/>
      </w:r>
      <w:r w:rsidRPr="00812042">
        <w:rPr>
          <w:b/>
          <w:i/>
        </w:rPr>
        <w:t xml:space="preserve"> </w:t>
      </w:r>
    </w:p>
    <w:p w14:paraId="4C64C0D2" w14:textId="77777777" w:rsidR="00812042" w:rsidRPr="00812042" w:rsidRDefault="00812042" w:rsidP="00812042">
      <w:pPr>
        <w:spacing w:after="120"/>
        <w:ind w:left="426"/>
        <w:rPr>
          <w:i/>
        </w:rPr>
      </w:pPr>
      <w:r w:rsidRPr="00812042">
        <w:rPr>
          <w:i/>
        </w:rPr>
        <w:t xml:space="preserve">Met dit formulier geeft u de druiven- en wijnoogst aan van al uw percelen en uw voorraad wijn in </w:t>
      </w:r>
      <w:proofErr w:type="spellStart"/>
      <w:r w:rsidRPr="00812042">
        <w:rPr>
          <w:i/>
        </w:rPr>
        <w:t>vrac</w:t>
      </w:r>
      <w:proofErr w:type="spellEnd"/>
      <w:r w:rsidRPr="00812042">
        <w:rPr>
          <w:i/>
        </w:rPr>
        <w:t xml:space="preserve"> en flessen of andere verpakkingsvormen. Zowel de oogst waarvoor een erkenning wordt aangevraagd als BOB of BGA, als de oogst waarvoor geen erkenning wordt aangevraagd dienen te worden aangegeven. </w:t>
      </w:r>
    </w:p>
    <w:p w14:paraId="5046071D" w14:textId="77777777" w:rsidR="00812042" w:rsidRPr="00812042" w:rsidRDefault="00812042" w:rsidP="00812042">
      <w:pPr>
        <w:ind w:left="426"/>
        <w:rPr>
          <w:b/>
          <w:i/>
        </w:rPr>
      </w:pPr>
      <w:r w:rsidRPr="00812042">
        <w:rPr>
          <w:b/>
          <w:i/>
        </w:rPr>
        <w:t>Wie dient dit formulier in?</w:t>
      </w:r>
    </w:p>
    <w:p w14:paraId="298BC0AC" w14:textId="77777777" w:rsidR="00812042" w:rsidRPr="00812042" w:rsidRDefault="00812042" w:rsidP="00812042">
      <w:pPr>
        <w:spacing w:after="120"/>
        <w:ind w:left="426"/>
        <w:rPr>
          <w:i/>
        </w:rPr>
      </w:pPr>
      <w:r w:rsidRPr="00812042">
        <w:rPr>
          <w:i/>
        </w:rPr>
        <w:t>De wijnproducent die de geproduceerde wijn wil</w:t>
      </w:r>
      <w:r>
        <w:rPr>
          <w:i/>
        </w:rPr>
        <w:t xml:space="preserve"> laten erkennen als BOB of BGA.</w:t>
      </w:r>
    </w:p>
    <w:p w14:paraId="716B57DB" w14:textId="77777777" w:rsidR="00812042" w:rsidRPr="00812042" w:rsidRDefault="00812042" w:rsidP="00812042">
      <w:pPr>
        <w:ind w:left="426"/>
        <w:rPr>
          <w:b/>
          <w:i/>
        </w:rPr>
      </w:pPr>
      <w:r w:rsidRPr="00812042">
        <w:rPr>
          <w:b/>
          <w:i/>
        </w:rPr>
        <w:t>Hoe vult u dit formulier in?</w:t>
      </w:r>
    </w:p>
    <w:p w14:paraId="3E165070" w14:textId="77777777" w:rsidR="00812042" w:rsidRPr="00812042" w:rsidRDefault="00812042" w:rsidP="00812042">
      <w:pPr>
        <w:spacing w:after="120"/>
        <w:ind w:left="426"/>
        <w:rPr>
          <w:i/>
        </w:rPr>
      </w:pPr>
      <w:r w:rsidRPr="00812042">
        <w:rPr>
          <w:i/>
        </w:rPr>
        <w:t xml:space="preserve">Omdat dit formulier keuzelijsten bevat, raden wij u aan het </w:t>
      </w:r>
      <w:r w:rsidRPr="00812042">
        <w:rPr>
          <w:b/>
          <w:i/>
        </w:rPr>
        <w:t>niet af te drukken</w:t>
      </w:r>
      <w:r w:rsidRPr="00812042">
        <w:rPr>
          <w:i/>
        </w:rPr>
        <w:t xml:space="preserve">, maar in te vullen via uw computer.  </w:t>
      </w:r>
    </w:p>
    <w:p w14:paraId="7918B778" w14:textId="77777777" w:rsidR="00812042" w:rsidRPr="00812042" w:rsidRDefault="00812042" w:rsidP="00812042">
      <w:pPr>
        <w:ind w:left="426"/>
        <w:rPr>
          <w:b/>
          <w:i/>
        </w:rPr>
      </w:pPr>
      <w:r w:rsidRPr="00812042">
        <w:rPr>
          <w:b/>
          <w:i/>
        </w:rPr>
        <w:t>Hoe dient u dit formulier in?</w:t>
      </w:r>
    </w:p>
    <w:p w14:paraId="44436E2E" w14:textId="77777777" w:rsidR="003C34C3" w:rsidRPr="00812042" w:rsidRDefault="00812042" w:rsidP="00812042">
      <w:pPr>
        <w:ind w:left="426"/>
        <w:rPr>
          <w:i/>
        </w:rPr>
      </w:pPr>
      <w:r w:rsidRPr="00812042">
        <w:rPr>
          <w:i/>
        </w:rPr>
        <w:t xml:space="preserve">Bezorg dit formulier ingevuld </w:t>
      </w:r>
      <w:r w:rsidRPr="00812042">
        <w:rPr>
          <w:b/>
          <w:i/>
        </w:rPr>
        <w:t>ten laatste op 20 december</w:t>
      </w:r>
      <w:r w:rsidRPr="00812042">
        <w:rPr>
          <w:i/>
        </w:rPr>
        <w:t xml:space="preserve"> aan het secretariaat van de Erkenningscommissie via </w:t>
      </w:r>
      <w:hyperlink r:id="rId14" w:history="1">
        <w:r w:rsidRPr="00C62C1D">
          <w:rPr>
            <w:rStyle w:val="Hyperlink"/>
            <w:i/>
          </w:rPr>
          <w:t>wijn@lv.vlaanderen.be</w:t>
        </w:r>
      </w:hyperlink>
      <w:r w:rsidRPr="00812042">
        <w:rPr>
          <w:i/>
        </w:rPr>
        <w:t>.</w:t>
      </w:r>
    </w:p>
    <w:tbl>
      <w:tblPr>
        <w:tblW w:w="104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417"/>
        <w:gridCol w:w="2575"/>
        <w:gridCol w:w="7142"/>
        <w:gridCol w:w="129"/>
      </w:tblGrid>
      <w:tr w:rsidR="003C34C3" w:rsidRPr="003D114E" w14:paraId="5F29E644" w14:textId="77777777" w:rsidTr="00A25805">
        <w:trPr>
          <w:gridBefore w:val="1"/>
          <w:wBefore w:w="142" w:type="dxa"/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6B0A7" w14:textId="77777777" w:rsidR="003C34C3" w:rsidRPr="003D114E" w:rsidRDefault="003C34C3" w:rsidP="00510069">
            <w:pPr>
              <w:pStyle w:val="leeg"/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3DD9E" w14:textId="77777777" w:rsidR="003C34C3" w:rsidRPr="003D114E" w:rsidRDefault="003C34C3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812042" w:rsidRPr="003D114E" w14:paraId="24991068" w14:textId="77777777" w:rsidTr="00A25805">
        <w:trPr>
          <w:gridBefore w:val="1"/>
          <w:wBefore w:w="142" w:type="dxa"/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739FCF" w14:textId="77777777" w:rsidR="00812042" w:rsidRPr="003D114E" w:rsidRDefault="00812042" w:rsidP="00812042">
            <w:pPr>
              <w:pStyle w:val="leeg"/>
            </w:pPr>
          </w:p>
        </w:tc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FC6B1A0" w14:textId="77777777" w:rsidR="00812042" w:rsidRPr="003D114E" w:rsidRDefault="00812042" w:rsidP="00812042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A25805" w:rsidRPr="00812042" w14:paraId="25EDB5BC" w14:textId="77777777" w:rsidTr="00A25805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90582" w14:textId="77777777" w:rsidR="00A25805" w:rsidRPr="00812042" w:rsidRDefault="00A25805" w:rsidP="00741DB1">
            <w:pPr>
              <w:spacing w:before="40" w:after="40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val="nl-NL" w:eastAsia="nl-NL"/>
              </w:rPr>
            </w:pPr>
            <w:r w:rsidRPr="00812042">
              <w:rPr>
                <w:rFonts w:eastAsia="Times New Roman"/>
                <w:b/>
                <w:color w:val="auto"/>
                <w:sz w:val="22"/>
                <w:szCs w:val="22"/>
                <w:lang w:val="nl-NL" w:eastAsia="nl-NL"/>
              </w:rPr>
              <w:t>1</w:t>
            </w:r>
          </w:p>
        </w:tc>
        <w:tc>
          <w:tcPr>
            <w:tcW w:w="9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3532E1" w14:textId="77777777" w:rsidR="00A25805" w:rsidRPr="00812042" w:rsidRDefault="00A25805" w:rsidP="00741DB1">
            <w:pPr>
              <w:keepNext/>
              <w:spacing w:before="40" w:after="40"/>
              <w:outlineLvl w:val="2"/>
              <w:rPr>
                <w:rFonts w:eastAsia="Times New Roman"/>
                <w:b/>
                <w:color w:val="auto"/>
                <w:sz w:val="22"/>
                <w:lang w:val="nl-NL" w:eastAsia="nl-NL"/>
              </w:rPr>
            </w:pPr>
            <w:r w:rsidRPr="00812042">
              <w:rPr>
                <w:rFonts w:eastAsia="Times New Roman"/>
                <w:b/>
                <w:color w:val="auto"/>
                <w:sz w:val="22"/>
                <w:lang w:val="nl-NL" w:eastAsia="nl-NL"/>
              </w:rPr>
              <w:t>Vul hieronder uw persoonlijke gegevens in.</w:t>
            </w:r>
          </w:p>
        </w:tc>
      </w:tr>
      <w:tr w:rsidR="00A25805" w:rsidRPr="00812042" w14:paraId="55615FBE" w14:textId="77777777" w:rsidTr="00A25805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1B887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EF0D49B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b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Naam wijnbouwbedrijf</w:t>
            </w:r>
            <w:r w:rsidRPr="00812042">
              <w:rPr>
                <w:rFonts w:eastAsia="Times New Roman"/>
                <w:b/>
                <w:color w:val="auto"/>
                <w:sz w:val="22"/>
                <w:szCs w:val="22"/>
                <w:lang w:val="nl-NL" w:eastAsia="nl-NL"/>
              </w:rPr>
              <w:t xml:space="preserve"> 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81915AD" w14:textId="77777777" w:rsidR="00A25805" w:rsidRPr="00812042" w:rsidRDefault="00A25805" w:rsidP="00741DB1">
            <w:pPr>
              <w:keepNext/>
              <w:spacing w:before="60"/>
              <w:outlineLvl w:val="1"/>
              <w:rPr>
                <w:rFonts w:eastAsia="Times New Roman"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A25805" w:rsidRPr="00812042" w14:paraId="14F8986D" w14:textId="77777777" w:rsidTr="00A25805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2EA52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040DA6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Adres</w:t>
            </w:r>
            <w: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 xml:space="preserve"> wijnbouwbedrijf</w:t>
            </w:r>
            <w:r w:rsidRPr="00812042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 xml:space="preserve"> 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28C8C8B" w14:textId="77777777" w:rsidR="00A25805" w:rsidRPr="00812042" w:rsidRDefault="00A25805" w:rsidP="00741DB1">
            <w:pPr>
              <w:spacing w:before="80"/>
              <w:rPr>
                <w:rFonts w:eastAsia="Times New Roman"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A25805" w:rsidRPr="00812042" w14:paraId="2610527C" w14:textId="77777777" w:rsidTr="00A25805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C3EAE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FD4BB7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 xml:space="preserve">telefoonnummer 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4E6F4A" w14:textId="77777777" w:rsidR="00A25805" w:rsidRPr="00812042" w:rsidRDefault="00A25805" w:rsidP="00741DB1">
            <w:pPr>
              <w:spacing w:before="80"/>
              <w:rPr>
                <w:rFonts w:eastAsia="Times New Roman"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A25805" w:rsidRPr="00812042" w14:paraId="0440C36E" w14:textId="77777777" w:rsidTr="00A25805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92866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CFCA97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e-mail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9BCE28" w14:textId="77777777" w:rsidR="00A25805" w:rsidRPr="00812042" w:rsidRDefault="00A25805" w:rsidP="00741DB1">
            <w:pPr>
              <w:spacing w:before="80"/>
              <w:rPr>
                <w:rFonts w:eastAsia="Times New Roman"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A25805" w:rsidRPr="00812042" w14:paraId="49374A05" w14:textId="77777777" w:rsidTr="00A25805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5FFD8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84D3BD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ondernemings</w:t>
            </w:r>
            <w:r w:rsidRPr="00812042"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nummer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EBBE46F" w14:textId="77777777" w:rsidR="00A25805" w:rsidRPr="00812042" w:rsidRDefault="00A25805" w:rsidP="00741DB1">
            <w:pPr>
              <w:spacing w:before="80"/>
              <w:rPr>
                <w:rFonts w:eastAsia="Times New Roman"/>
                <w:b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t xml:space="preserve"> 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 xml:space="preserve"> - 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 xml:space="preserve"> - 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noProof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A25805" w:rsidRPr="00812042" w14:paraId="1278AAE2" w14:textId="77777777" w:rsidTr="00A25805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121" w:type="dxa"/>
          <w:trHeight w:val="334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F7788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3994D0" w14:textId="77777777" w:rsidR="00A25805" w:rsidRPr="00812042" w:rsidRDefault="00A25805" w:rsidP="00741DB1">
            <w:pPr>
              <w:spacing w:before="40"/>
              <w:jc w:val="right"/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  <w:t>Naam verantwoordelijke</w:t>
            </w:r>
          </w:p>
        </w:tc>
        <w:tc>
          <w:tcPr>
            <w:tcW w:w="71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0EEBCA" w14:textId="77777777" w:rsidR="00A25805" w:rsidRPr="00812042" w:rsidRDefault="00A25805" w:rsidP="00741DB1">
            <w:pPr>
              <w:spacing w:before="60" w:after="40"/>
              <w:rPr>
                <w:rFonts w:eastAsia="Times New Roman"/>
                <w:color w:val="auto"/>
                <w:lang w:val="nl-NL" w:eastAsia="nl-NL"/>
              </w:rPr>
            </w:pP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2042">
              <w:rPr>
                <w:rFonts w:eastAsia="Times New Roman"/>
                <w:color w:val="auto"/>
                <w:lang w:val="nl-NL" w:eastAsia="nl-NL"/>
              </w:rPr>
              <w:instrText xml:space="preserve"> FORMTEXT </w:instrText>
            </w:r>
            <w:r w:rsidRPr="00812042">
              <w:rPr>
                <w:rFonts w:eastAsia="Times New Roman"/>
                <w:color w:val="auto"/>
                <w:lang w:val="nl-NL" w:eastAsia="nl-NL"/>
              </w:rPr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separate"/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t> </w:t>
            </w:r>
            <w:r w:rsidRPr="00812042">
              <w:rPr>
                <w:rFonts w:eastAsia="Times New Roman"/>
                <w:color w:val="auto"/>
                <w:lang w:val="nl-NL" w:eastAsia="nl-NL"/>
              </w:rPr>
              <w:fldChar w:fldCharType="end"/>
            </w:r>
          </w:p>
        </w:tc>
      </w:tr>
      <w:tr w:rsidR="00812042" w:rsidRPr="00812042" w14:paraId="06B65772" w14:textId="77777777" w:rsidTr="00A25805">
        <w:tblPrEx>
          <w:tblCellMar>
            <w:top w:w="0" w:type="dxa"/>
            <w:left w:w="70" w:type="dxa"/>
            <w:right w:w="70" w:type="dxa"/>
          </w:tblCellMar>
        </w:tblPrEx>
        <w:trPr>
          <w:gridBefore w:val="1"/>
          <w:gridAfter w:val="1"/>
          <w:wBefore w:w="129" w:type="dxa"/>
          <w:wAfter w:w="121" w:type="dxa"/>
          <w:trHeight w:hRule="exact" w:val="111"/>
        </w:trPr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F261F" w14:textId="77777777" w:rsidR="00812042" w:rsidRPr="00812042" w:rsidRDefault="00812042" w:rsidP="00812042">
            <w:pPr>
              <w:rPr>
                <w:rFonts w:eastAsia="Times New Roman"/>
                <w:color w:val="auto"/>
                <w:sz w:val="22"/>
                <w:szCs w:val="22"/>
                <w:lang w:val="nl-NL" w:eastAsia="nl-NL"/>
              </w:rPr>
            </w:pPr>
          </w:p>
        </w:tc>
      </w:tr>
    </w:tbl>
    <w:p w14:paraId="5EB22D4F" w14:textId="77777777" w:rsidR="00812042" w:rsidRDefault="00812042" w:rsidP="003C34C3">
      <w:pPr>
        <w:sectPr w:rsidR="00812042" w:rsidSect="0090754D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 w:code="9"/>
          <w:pgMar w:top="680" w:right="680" w:bottom="1814" w:left="851" w:header="709" w:footer="395" w:gutter="0"/>
          <w:cols w:space="708"/>
          <w:titlePg/>
          <w:docGrid w:linePitch="360"/>
        </w:sectPr>
      </w:pPr>
    </w:p>
    <w:tbl>
      <w:tblPr>
        <w:tblW w:w="15451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"/>
        <w:gridCol w:w="213"/>
        <w:gridCol w:w="128"/>
        <w:gridCol w:w="156"/>
        <w:gridCol w:w="51"/>
        <w:gridCol w:w="494"/>
        <w:gridCol w:w="160"/>
        <w:gridCol w:w="248"/>
        <w:gridCol w:w="160"/>
        <w:gridCol w:w="512"/>
        <w:gridCol w:w="749"/>
        <w:gridCol w:w="160"/>
        <w:gridCol w:w="653"/>
        <w:gridCol w:w="749"/>
        <w:gridCol w:w="160"/>
        <w:gridCol w:w="375"/>
        <w:gridCol w:w="265"/>
        <w:gridCol w:w="160"/>
        <w:gridCol w:w="371"/>
        <w:gridCol w:w="941"/>
        <w:gridCol w:w="160"/>
        <w:gridCol w:w="173"/>
        <w:gridCol w:w="1231"/>
        <w:gridCol w:w="160"/>
        <w:gridCol w:w="234"/>
        <w:gridCol w:w="890"/>
        <w:gridCol w:w="277"/>
        <w:gridCol w:w="423"/>
        <w:gridCol w:w="35"/>
        <w:gridCol w:w="125"/>
        <w:gridCol w:w="765"/>
        <w:gridCol w:w="277"/>
        <w:gridCol w:w="583"/>
        <w:gridCol w:w="765"/>
        <w:gridCol w:w="277"/>
        <w:gridCol w:w="583"/>
        <w:gridCol w:w="1628"/>
      </w:tblGrid>
      <w:tr w:rsidR="006A2341" w:rsidRPr="003D114E" w14:paraId="26004253" w14:textId="77777777" w:rsidTr="006A2341">
        <w:trPr>
          <w:trHeight w:hRule="exact" w:val="397"/>
        </w:trPr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49F3617" w14:textId="77777777" w:rsidR="006A2341" w:rsidRDefault="006A2341" w:rsidP="00706558">
            <w:pPr>
              <w:pStyle w:val="Kop1"/>
              <w:spacing w:before="0"/>
              <w:ind w:left="50"/>
              <w:rPr>
                <w:rFonts w:cs="Calibri"/>
              </w:rPr>
            </w:pPr>
          </w:p>
        </w:tc>
        <w:tc>
          <w:tcPr>
            <w:tcW w:w="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FCD28FF" w14:textId="77777777" w:rsidR="006A2341" w:rsidRDefault="006A2341" w:rsidP="00706558">
            <w:pPr>
              <w:pStyle w:val="Kop1"/>
              <w:spacing w:before="0"/>
              <w:ind w:left="50"/>
              <w:rPr>
                <w:rFonts w:cs="Calibri"/>
              </w:rPr>
            </w:pPr>
          </w:p>
        </w:tc>
        <w:tc>
          <w:tcPr>
            <w:tcW w:w="1316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5F2FDD3" w14:textId="744CC276" w:rsidR="006A2341" w:rsidRPr="003D114E" w:rsidRDefault="006A2341" w:rsidP="006A2341">
            <w:pPr>
              <w:pStyle w:val="Kop1"/>
              <w:spacing w:before="0"/>
              <w:ind w:left="50" w:right="-51"/>
              <w:rPr>
                <w:rFonts w:cs="Calibri"/>
              </w:rPr>
            </w:pPr>
            <w:r>
              <w:rPr>
                <w:rFonts w:cs="Calibri"/>
              </w:rPr>
              <w:t>Oogstaangifte</w:t>
            </w:r>
          </w:p>
        </w:tc>
      </w:tr>
      <w:tr w:rsidR="00F02F90" w:rsidRPr="008177A5" w14:paraId="47313EC9" w14:textId="0AEAC4BC" w:rsidTr="006A2341">
        <w:tblPrEx>
          <w:tblCellMar>
            <w:top w:w="0" w:type="dxa"/>
            <w:left w:w="70" w:type="dxa"/>
            <w:right w:w="70" w:type="dxa"/>
          </w:tblCellMar>
        </w:tblPrEx>
        <w:trPr>
          <w:gridAfter w:val="2"/>
          <w:wAfter w:w="2211" w:type="dxa"/>
          <w:trHeight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2FD263E" w14:textId="6582A181" w:rsidR="00F02F90" w:rsidRPr="008177A5" w:rsidRDefault="00F02F90" w:rsidP="0054442A">
            <w:pPr>
              <w:spacing w:before="4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83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B10C49" w14:textId="77777777" w:rsidR="00F02F90" w:rsidRPr="008177A5" w:rsidRDefault="00F02F90" w:rsidP="00CB3983">
            <w:pPr>
              <w:pStyle w:val="Kop3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77A5">
              <w:rPr>
                <w:rFonts w:asciiTheme="minorHAnsi" w:hAnsiTheme="minorHAnsi" w:cstheme="minorHAnsi"/>
                <w:sz w:val="22"/>
                <w:szCs w:val="22"/>
              </w:rPr>
              <w:t xml:space="preserve">Vul hieronder de oogst in op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3291885"/>
                <w:placeholder>
                  <w:docPart w:val="521574596FAA40658C0564E12B95629F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Content>
                <w:r w:rsidRPr="008177A5">
                  <w:rPr>
                    <w:rFonts w:asciiTheme="minorHAnsi" w:hAnsiTheme="minorHAnsi" w:cstheme="minorHAnsi"/>
                    <w:color w:val="A6A6A6" w:themeColor="background1" w:themeShade="A6"/>
                    <w:sz w:val="22"/>
                    <w:szCs w:val="22"/>
                  </w:rPr>
                  <w:t>Klik of tik om een datum in te voeren.</w:t>
                </w:r>
              </w:sdtContent>
            </w:sdt>
            <w:r w:rsidRPr="008177A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696BDB" w14:textId="77777777" w:rsidR="00F02F90" w:rsidRPr="008177A5" w:rsidRDefault="00F02F90" w:rsidP="00CB3983">
            <w:pPr>
              <w:pStyle w:val="Kop3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8A127F" w14:textId="3CAA897E" w:rsidR="00F02F90" w:rsidRPr="008177A5" w:rsidRDefault="00F02F90" w:rsidP="00CB3983">
            <w:pPr>
              <w:pStyle w:val="Kop3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2F90" w:rsidRPr="001B723F" w14:paraId="188D49AD" w14:textId="685B9C87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gridAfter w:val="8"/>
          <w:wAfter w:w="5003" w:type="dxa"/>
          <w:trHeight w:hRule="exact" w:val="89"/>
        </w:trPr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27F02" w14:textId="77777777" w:rsidR="00F02F90" w:rsidRPr="001B723F" w:rsidRDefault="00F02F90" w:rsidP="0081204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F4F55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F636764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2364E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A130D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97C7D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6D9AC0A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A9D34C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91BF861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51147F1F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DB8F5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43946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0DD82" w14:textId="77777777" w:rsidR="00F02F90" w:rsidRPr="001B723F" w:rsidRDefault="00F02F90" w:rsidP="0081204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02F90" w:rsidRPr="00F02F90" w14:paraId="21AC40B0" w14:textId="0A96AC5A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cantSplit/>
          <w:trHeight w:val="357"/>
        </w:trPr>
        <w:tc>
          <w:tcPr>
            <w:tcW w:w="161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2F2F2" w:themeFill="background1" w:themeFillShade="F2"/>
          </w:tcPr>
          <w:p w14:paraId="7F502DF0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Oogstnummer</w:t>
            </w:r>
          </w:p>
          <w:p w14:paraId="41FF43F4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DEB38A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29AB56A" w14:textId="77777777" w:rsidR="00F02F90" w:rsidRPr="00F02F90" w:rsidRDefault="00F02F90" w:rsidP="00F02F90">
            <w:pPr>
              <w:spacing w:before="40"/>
              <w:ind w:left="-212" w:firstLine="2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Wijnstok-ras(sen)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2E55C9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09DD54B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Oppervlakte</w:t>
            </w:r>
          </w:p>
          <w:p w14:paraId="120C467C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(raming)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F8CB46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1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29B4088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Perceelidentificatie</w:t>
            </w:r>
            <w:r w:rsidRPr="00F02F90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(1)</w:t>
            </w:r>
          </w:p>
          <w:p w14:paraId="69075DDF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(kadaster – ligging – totale oppervlakte)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A92441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5E0AF33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Aantal wijnstokken</w:t>
            </w:r>
          </w:p>
          <w:p w14:paraId="37AE0C59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1C7D7D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F06DF00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Oogst in eigen kelder (na het persen)</w:t>
            </w:r>
          </w:p>
          <w:p w14:paraId="45A604DA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Pr="00F02F90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liter</w:t>
            </w: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14F0CC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4AE2093" w14:textId="77777777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Kleur</w:t>
            </w:r>
          </w:p>
          <w:p w14:paraId="5724A9C7" w14:textId="77777777" w:rsidR="00F02F90" w:rsidRPr="00F02F90" w:rsidRDefault="00F02F90" w:rsidP="00F02F90">
            <w:pPr>
              <w:pStyle w:val="Lijstalinea"/>
              <w:numPr>
                <w:ilvl w:val="0"/>
                <w:numId w:val="23"/>
              </w:numPr>
              <w:spacing w:before="40"/>
              <w:ind w:left="276" w:hanging="2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Rode wijn - stil</w:t>
            </w:r>
          </w:p>
          <w:p w14:paraId="3492133B" w14:textId="77777777" w:rsidR="00F02F90" w:rsidRPr="00F02F90" w:rsidRDefault="00F02F90" w:rsidP="00F02F90">
            <w:pPr>
              <w:pStyle w:val="Lijstalinea"/>
              <w:numPr>
                <w:ilvl w:val="0"/>
                <w:numId w:val="23"/>
              </w:numPr>
              <w:spacing w:before="40"/>
              <w:ind w:left="276" w:hanging="2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Witte wijn – stil</w:t>
            </w:r>
          </w:p>
          <w:p w14:paraId="62F89367" w14:textId="77777777" w:rsidR="00F02F90" w:rsidRPr="00F02F90" w:rsidRDefault="00F02F90" w:rsidP="00F02F90">
            <w:pPr>
              <w:pStyle w:val="Lijstalinea"/>
              <w:numPr>
                <w:ilvl w:val="0"/>
                <w:numId w:val="23"/>
              </w:numPr>
              <w:spacing w:before="40"/>
              <w:ind w:left="276" w:hanging="2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Rosé wijn – stil</w:t>
            </w:r>
          </w:p>
          <w:p w14:paraId="753BAF81" w14:textId="77777777" w:rsidR="00F02F90" w:rsidRPr="00F02F90" w:rsidRDefault="00F02F90" w:rsidP="00F02F90">
            <w:pPr>
              <w:pStyle w:val="Lijstalinea"/>
              <w:numPr>
                <w:ilvl w:val="0"/>
                <w:numId w:val="23"/>
              </w:numPr>
              <w:spacing w:before="40"/>
              <w:ind w:left="276" w:hanging="2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Witte wijn – mousserend</w:t>
            </w:r>
          </w:p>
          <w:p w14:paraId="4A92DA8D" w14:textId="0DC8E6F2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Rosé wijn - </w:t>
            </w:r>
            <w:proofErr w:type="spellStart"/>
            <w:r w:rsidRPr="00F02F90">
              <w:rPr>
                <w:rFonts w:asciiTheme="minorHAnsi" w:hAnsiTheme="minorHAnsi" w:cstheme="minorHAnsi"/>
                <w:b/>
                <w:sz w:val="18"/>
                <w:szCs w:val="18"/>
              </w:rPr>
              <w:t>mouserend</w:t>
            </w:r>
            <w:proofErr w:type="spellEnd"/>
          </w:p>
        </w:tc>
        <w:tc>
          <w:tcPr>
            <w:tcW w:w="16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5271FF8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  <w:vertAlign w:val="superscript"/>
              </w:rPr>
            </w:pPr>
            <w:r w:rsidRPr="001B723F">
              <w:rPr>
                <w:rFonts w:asciiTheme="minorHAnsi" w:hAnsiTheme="minorHAnsi" w:cstheme="minorHAnsi"/>
                <w:b/>
                <w:sz w:val="22"/>
              </w:rPr>
              <w:t>Suiker</w:t>
            </w:r>
            <w:r w:rsidRPr="001B723F">
              <w:rPr>
                <w:rFonts w:asciiTheme="minorHAnsi" w:hAnsiTheme="minorHAnsi" w:cstheme="minorHAnsi"/>
                <w:b/>
                <w:sz w:val="22"/>
                <w:vertAlign w:val="superscript"/>
              </w:rPr>
              <w:t>(2)</w:t>
            </w:r>
          </w:p>
          <w:p w14:paraId="632C9353" w14:textId="090255B3" w:rsidR="00F02F90" w:rsidRPr="00F02F90" w:rsidRDefault="00F02F90" w:rsidP="00F02F90">
            <w:pPr>
              <w:pStyle w:val="Lijstalinea"/>
              <w:spacing w:before="40"/>
              <w:ind w:left="27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723F">
              <w:rPr>
                <w:rFonts w:asciiTheme="minorHAnsi" w:hAnsiTheme="minorHAnsi" w:cstheme="minorHAnsi"/>
                <w:b/>
                <w:i/>
                <w:sz w:val="22"/>
              </w:rPr>
              <w:t>(g/l)</w:t>
            </w:r>
          </w:p>
        </w:tc>
        <w:tc>
          <w:tcPr>
            <w:tcW w:w="16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607CCB2" w14:textId="77777777" w:rsidR="00F02F90" w:rsidRDefault="00F02F90" w:rsidP="00F02F90">
            <w:pPr>
              <w:spacing w:before="40"/>
              <w:ind w:right="24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B723F">
              <w:rPr>
                <w:rFonts w:asciiTheme="minorHAnsi" w:hAnsiTheme="minorHAnsi" w:cstheme="minorHAnsi"/>
                <w:b/>
                <w:sz w:val="22"/>
              </w:rPr>
              <w:t>Zuur</w:t>
            </w:r>
            <w:r w:rsidRPr="001B723F">
              <w:rPr>
                <w:rFonts w:asciiTheme="minorHAnsi" w:hAnsiTheme="minorHAnsi" w:cstheme="minorHAnsi"/>
                <w:b/>
                <w:sz w:val="22"/>
                <w:vertAlign w:val="superscript"/>
              </w:rPr>
              <w:t>(3)</w:t>
            </w:r>
            <w:r w:rsidRPr="001B723F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635B39F7" w14:textId="444491CB" w:rsidR="00F02F90" w:rsidRPr="00F02F90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723F">
              <w:rPr>
                <w:rFonts w:asciiTheme="minorHAnsi" w:hAnsiTheme="minorHAnsi" w:cstheme="minorHAnsi"/>
                <w:b/>
                <w:i/>
                <w:sz w:val="22"/>
              </w:rPr>
              <w:t xml:space="preserve">(g/l </w:t>
            </w:r>
            <w:proofErr w:type="spellStart"/>
            <w:r w:rsidRPr="001B723F">
              <w:rPr>
                <w:rFonts w:asciiTheme="minorHAnsi" w:hAnsiTheme="minorHAnsi" w:cstheme="minorHAnsi"/>
                <w:b/>
                <w:i/>
                <w:sz w:val="22"/>
              </w:rPr>
              <w:t>wijnsteen-zuur</w:t>
            </w:r>
            <w:proofErr w:type="spellEnd"/>
            <w:r w:rsidRPr="001B723F"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</w:tc>
      </w:tr>
      <w:tr w:rsidR="00F02F90" w:rsidRPr="001B723F" w14:paraId="1DBCD85E" w14:textId="3DCBA11B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cantSplit/>
          <w:trHeight w:val="355"/>
        </w:trPr>
        <w:tc>
          <w:tcPr>
            <w:tcW w:w="7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683A5DFA" w14:textId="52F6B946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</w:rPr>
            </w:pPr>
            <w:r w:rsidRPr="001B723F">
              <w:rPr>
                <w:rFonts w:asciiTheme="minorHAnsi" w:hAnsiTheme="minorHAnsi" w:cstheme="minorHAnsi"/>
              </w:rPr>
              <w:t>1_</w:t>
            </w:r>
            <w:r w:rsidRPr="001B723F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auto"/>
          </w:tcPr>
          <w:p w14:paraId="223428F2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139FAF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E1D942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58AD43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CFBDFF2" w14:textId="77777777" w:rsidR="00F02F90" w:rsidRPr="003C4182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CB2360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18F942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1F3B94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3D9E78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F52541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0A30947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9A7BA64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25E142A" w14:textId="01581D33" w:rsidR="00F02F90" w:rsidRPr="003C4182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2A660C0" w14:textId="7ED73D78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7F0639F" w14:textId="707CC5CB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</w:tr>
      <w:tr w:rsidR="00F02F90" w:rsidRPr="001B723F" w14:paraId="70F8EFA5" w14:textId="6C2AAA4B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cantSplit/>
          <w:trHeight w:val="357"/>
        </w:trPr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70C55D45" w14:textId="0549BC09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2_</w:t>
            </w:r>
            <w:r w:rsidRPr="001B723F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E981913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06D53B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2EFE6A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E31B60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9DF6E2" w14:textId="77777777" w:rsidR="00F02F90" w:rsidRPr="003C4182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15211A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1A3DCF4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6055E2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CB7F65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E2F354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9D8261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9FAB2C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2111931" w14:textId="78527A01" w:rsidR="00F02F90" w:rsidRPr="003C4182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7658A1" w14:textId="0E385492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2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D3EFCA" w14:textId="51ABFCCA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</w:tr>
      <w:tr w:rsidR="00F02F90" w:rsidRPr="001B723F" w14:paraId="129FA1AF" w14:textId="4CA2EBA1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cantSplit/>
          <w:trHeight w:val="357"/>
        </w:trPr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190E7937" w14:textId="69435AB1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3_</w:t>
            </w:r>
            <w:r w:rsidRPr="001B723F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B4CF896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E988E1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34F947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4BF4F5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0011E83" w14:textId="77777777" w:rsidR="00F02F90" w:rsidRPr="003C4182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FC7AAE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1FB3F0C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AEA764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58A716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0E9EEE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F3E32E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5F49EF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4FF987" w14:textId="0F1F7AE4" w:rsidR="00F02F90" w:rsidRPr="003C4182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1A410B9" w14:textId="050030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2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13651C3" w14:textId="7D6E7B60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</w:tr>
      <w:tr w:rsidR="00F02F90" w:rsidRPr="001B723F" w14:paraId="048BFD6A" w14:textId="3BEB6A40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cantSplit/>
          <w:trHeight w:val="357"/>
        </w:trPr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110A6748" w14:textId="6504DCB2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4_</w:t>
            </w:r>
            <w:r w:rsidRPr="001B723F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728EB2E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7D31C20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8EADE5A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60FDA9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4F00381" w14:textId="77777777" w:rsidR="00F02F90" w:rsidRPr="003C4182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C32DCC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C0E551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2A3827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B9274D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25ADD5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8A9DC5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D35CCB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F4E00DC" w14:textId="45BA407D" w:rsidR="00F02F90" w:rsidRPr="003C4182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69BA380" w14:textId="5E24A800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2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157ECDF" w14:textId="56311BCA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</w:tr>
      <w:tr w:rsidR="00F02F90" w:rsidRPr="001B723F" w14:paraId="0D713762" w14:textId="3526F5C3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cantSplit/>
          <w:trHeight w:val="357"/>
        </w:trPr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09857ACB" w14:textId="137A7DAD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5_</w:t>
            </w:r>
            <w:r w:rsidRPr="001B723F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0C46276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0222DB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000B2C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B941C5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C1CF18B" w14:textId="77777777" w:rsidR="00F02F90" w:rsidRPr="003C4182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6B2634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2A58862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6DFC3A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D723B1A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521BD9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3035801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540816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1FED86C" w14:textId="1548D614" w:rsidR="00F02F90" w:rsidRPr="003C4182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CC71926" w14:textId="2E83D13D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2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AF1002" w14:textId="71C5BEAA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</w:tr>
      <w:tr w:rsidR="00F02F90" w:rsidRPr="001B723F" w14:paraId="4891FB62" w14:textId="0105F239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cantSplit/>
          <w:trHeight w:val="357"/>
        </w:trPr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4B665563" w14:textId="4CF2A9BA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6_</w:t>
            </w:r>
            <w:r w:rsidRPr="001B723F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FE685F1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AD3343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945A78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5F923A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F796C60" w14:textId="77777777" w:rsidR="00F02F90" w:rsidRPr="003C4182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3F6648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43B5F7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A8AE74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397D4C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888853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E2CF70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3CDC1F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B437AFE" w14:textId="26496880" w:rsidR="00F02F90" w:rsidRPr="003C4182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ED56256" w14:textId="78C150BE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2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2A31D9" w14:textId="3D06A79A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</w:tr>
      <w:tr w:rsidR="00F02F90" w:rsidRPr="001B723F" w14:paraId="6BE603DB" w14:textId="59C73410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cantSplit/>
          <w:trHeight w:val="357"/>
        </w:trPr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2365C6C1" w14:textId="6201C0EE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7_</w:t>
            </w:r>
            <w:r w:rsidRPr="001B723F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286A006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B5CBB6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54F489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36096E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8149CBF" w14:textId="77777777" w:rsidR="00F02F90" w:rsidRPr="003C4182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CE38C7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6531FC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3B8EF5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7E7EA9B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1FE61E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DCC02C0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9265F4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31660E" w14:textId="693AC8EB" w:rsidR="00F02F90" w:rsidRPr="003C4182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5E1230" w14:textId="56D22063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2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253423" w14:textId="37495B72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</w:tr>
      <w:tr w:rsidR="00F02F90" w:rsidRPr="001B723F" w14:paraId="15D30F27" w14:textId="104DF2E4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cantSplit/>
          <w:trHeight w:val="357"/>
        </w:trPr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722EE95C" w14:textId="2B66102A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t>8_</w:t>
            </w:r>
            <w:r w:rsidRPr="001B723F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CBB518E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34740E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54EACB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C03FF2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61E45C" w14:textId="77777777" w:rsidR="00F02F90" w:rsidRPr="003C4182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824ECC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A15DCD8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C64A85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925BA6A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6D5624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8E708E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80CA62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ADA2524" w14:textId="0F3AD815" w:rsidR="00F02F90" w:rsidRPr="003C4182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6E0E06D" w14:textId="40251D19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2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6BD5F2" w14:textId="59B6D220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</w:tr>
      <w:tr w:rsidR="00F02F90" w:rsidRPr="001B723F" w14:paraId="28B075B1" w14:textId="58FB5278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cantSplit/>
          <w:trHeight w:val="357"/>
        </w:trPr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5CF91173" w14:textId="0CF4BB79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1B723F">
              <w:rPr>
                <w:rFonts w:asciiTheme="minorHAnsi" w:hAnsiTheme="minorHAnsi" w:cstheme="minorHAnsi"/>
              </w:rPr>
              <w:t>_</w:t>
            </w:r>
            <w:r w:rsidRPr="001B723F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A1F5127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E791FFA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7CCBFB9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E3C019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4D5925" w14:textId="77777777" w:rsidR="00F02F90" w:rsidRPr="003C4182" w:rsidRDefault="00F02F90" w:rsidP="00F02F90">
            <w:pPr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61C704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C1CD7D8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9148D1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A3617B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DF6035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7AB7C1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E85389" w14:textId="77777777" w:rsidR="00F02F90" w:rsidRPr="001B723F" w:rsidRDefault="00F02F90" w:rsidP="00F02F90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70C348C" w14:textId="5F806901" w:rsidR="00F02F90" w:rsidRPr="003C4182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8D98250" w14:textId="4DCFC6D8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2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97B038" w14:textId="26471DA8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</w:tr>
      <w:tr w:rsidR="00F02F90" w:rsidRPr="001B723F" w14:paraId="32E64F7B" w14:textId="22501A07" w:rsidTr="006A2341">
        <w:tblPrEx>
          <w:tblCellMar>
            <w:top w:w="0" w:type="dxa"/>
            <w:left w:w="70" w:type="dxa"/>
            <w:right w:w="70" w:type="dxa"/>
          </w:tblCellMar>
          <w:tblLook w:val="0200" w:firstRow="0" w:lastRow="0" w:firstColumn="0" w:lastColumn="0" w:noHBand="1" w:noVBand="0"/>
        </w:tblPrEx>
        <w:trPr>
          <w:cantSplit/>
          <w:trHeight w:val="357"/>
        </w:trPr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 w:themeFill="background1" w:themeFillShade="F2"/>
            <w:tcMar>
              <w:left w:w="0" w:type="dxa"/>
              <w:right w:w="0" w:type="dxa"/>
            </w:tcMar>
          </w:tcPr>
          <w:p w14:paraId="149FCEEF" w14:textId="73B32B8D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</w:rPr>
            </w:pPr>
            <w:r w:rsidRPr="001B723F">
              <w:rPr>
                <w:rFonts w:asciiTheme="minorHAnsi" w:hAnsiTheme="minorHAnsi" w:cstheme="minorHAnsi"/>
              </w:rPr>
              <w:t>10_</w:t>
            </w:r>
            <w:r w:rsidRPr="001B723F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1D2732D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9962B6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6CA008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442A6D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1C5111" w14:textId="77777777" w:rsidR="00F02F90" w:rsidRPr="003C4182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5EDF3A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1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7A69D0B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-</w:t>
            </w: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E39B31" w14:textId="77777777" w:rsidR="00F02F90" w:rsidRPr="001B723F" w:rsidRDefault="00F02F90" w:rsidP="00F02F90">
            <w:pPr>
              <w:spacing w:before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FC58BBB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</w:rPr>
            </w:pPr>
            <w:r w:rsidRPr="001B723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23F">
              <w:rPr>
                <w:rFonts w:asciiTheme="minorHAnsi" w:hAnsiTheme="minorHAnsi" w:cstheme="minorHAnsi"/>
              </w:rPr>
              <w:instrText xml:space="preserve"> FORMTEXT </w:instrText>
            </w:r>
            <w:r w:rsidRPr="001B723F">
              <w:rPr>
                <w:rFonts w:asciiTheme="minorHAnsi" w:hAnsiTheme="minorHAnsi" w:cstheme="minorHAnsi"/>
              </w:rPr>
            </w:r>
            <w:r w:rsidRPr="001B723F">
              <w:rPr>
                <w:rFonts w:asciiTheme="minorHAnsi" w:hAnsiTheme="minorHAnsi" w:cstheme="minorHAnsi"/>
              </w:rPr>
              <w:fldChar w:fldCharType="separate"/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t> </w:t>
            </w:r>
            <w:r w:rsidRPr="001B723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8E521C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4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6F0D976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D33CD0" w14:textId="77777777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EDA8B20" w14:textId="2C64D9D0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D0D333" w14:textId="4E31C85F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  <w:tc>
          <w:tcPr>
            <w:tcW w:w="162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035588" w14:textId="66E0B356" w:rsidR="00F02F90" w:rsidRPr="001B723F" w:rsidRDefault="00F02F90" w:rsidP="00F02F90">
            <w:pPr>
              <w:spacing w:before="60" w:after="40"/>
              <w:jc w:val="center"/>
              <w:rPr>
                <w:rFonts w:asciiTheme="minorHAnsi" w:hAnsiTheme="minorHAnsi" w:cstheme="minorHAnsi"/>
                <w:sz w:val="18"/>
              </w:rPr>
            </w:pPr>
            <w:r w:rsidRPr="003C41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182">
              <w:rPr>
                <w:rFonts w:asciiTheme="minorHAnsi" w:hAnsiTheme="minorHAnsi" w:cstheme="minorHAnsi"/>
              </w:rPr>
              <w:instrText xml:space="preserve"> FORMTEXT </w:instrText>
            </w:r>
            <w:r w:rsidRPr="003C4182">
              <w:rPr>
                <w:rFonts w:asciiTheme="minorHAnsi" w:hAnsiTheme="minorHAnsi" w:cstheme="minorHAnsi"/>
              </w:rPr>
            </w:r>
            <w:r w:rsidRPr="003C4182">
              <w:rPr>
                <w:rFonts w:asciiTheme="minorHAnsi" w:hAnsiTheme="minorHAnsi" w:cstheme="minorHAnsi"/>
              </w:rPr>
              <w:fldChar w:fldCharType="separate"/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t> </w:t>
            </w:r>
            <w:r w:rsidRPr="003C4182">
              <w:rPr>
                <w:rFonts w:asciiTheme="minorHAnsi" w:hAnsiTheme="minorHAnsi" w:cstheme="minorHAnsi"/>
              </w:rPr>
              <w:fldChar w:fldCharType="end"/>
            </w:r>
            <w:r w:rsidRPr="003C4182">
              <w:rPr>
                <w:rFonts w:asciiTheme="minorHAnsi" w:hAnsiTheme="minorHAnsi" w:cstheme="minorHAnsi"/>
              </w:rPr>
              <w:t xml:space="preserve"> g/l</w:t>
            </w:r>
          </w:p>
        </w:tc>
      </w:tr>
      <w:tr w:rsidR="00F02F90" w:rsidRPr="003D114E" w14:paraId="070DBB1E" w14:textId="78F53E2F" w:rsidTr="006A2341">
        <w:trPr>
          <w:gridBefore w:val="3"/>
          <w:gridAfter w:val="3"/>
          <w:wBefore w:w="501" w:type="dxa"/>
          <w:wAfter w:w="2488" w:type="dxa"/>
          <w:trHeight w:hRule="exact" w:val="340"/>
        </w:trPr>
        <w:tc>
          <w:tcPr>
            <w:tcW w:w="921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3E5A5" w14:textId="77777777" w:rsidR="00F02F90" w:rsidRPr="003D114E" w:rsidRDefault="00F02F90" w:rsidP="00F02F90">
            <w:pPr>
              <w:pStyle w:val="leeg"/>
            </w:pPr>
          </w:p>
        </w:tc>
        <w:tc>
          <w:tcPr>
            <w:tcW w:w="1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693674" w14:textId="77777777" w:rsidR="00F02F90" w:rsidRPr="003D114E" w:rsidRDefault="00F02F90" w:rsidP="00F02F90">
            <w:pPr>
              <w:pStyle w:val="leeg"/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5F93F9" w14:textId="211839AC" w:rsidR="00F02F90" w:rsidRPr="003D114E" w:rsidRDefault="00F02F90" w:rsidP="00F02F90">
            <w:pPr>
              <w:pStyle w:val="leeg"/>
            </w:pPr>
          </w:p>
        </w:tc>
      </w:tr>
    </w:tbl>
    <w:p w14:paraId="34D02F03" w14:textId="77777777" w:rsidR="00A00BE1" w:rsidRDefault="00A00BE1" w:rsidP="00FD60C6">
      <w:pPr>
        <w:pStyle w:val="Kop3"/>
        <w:numPr>
          <w:ilvl w:val="0"/>
          <w:numId w:val="20"/>
        </w:numPr>
        <w:ind w:left="-284" w:hanging="357"/>
        <w:rPr>
          <w:rFonts w:asciiTheme="minorHAnsi" w:hAnsiTheme="minorHAnsi" w:cstheme="minorHAnsi"/>
          <w:b w:val="0"/>
          <w:sz w:val="20"/>
        </w:rPr>
      </w:pPr>
      <w:r w:rsidRPr="001B723F">
        <w:rPr>
          <w:rFonts w:asciiTheme="minorHAnsi" w:hAnsiTheme="minorHAnsi" w:cstheme="minorHAnsi"/>
          <w:b w:val="0"/>
          <w:sz w:val="20"/>
        </w:rPr>
        <w:t>De perceelidentificatie gebeurt door opgave van de kadastrale gegevens, bestaande uit een gemeentenummer, afdeling, sectie en perceelnummer.</w:t>
      </w:r>
    </w:p>
    <w:p w14:paraId="6C9471F3" w14:textId="77777777" w:rsidR="006A2341" w:rsidRPr="001B723F" w:rsidRDefault="006A2341" w:rsidP="006A2341">
      <w:pPr>
        <w:pStyle w:val="Kop3"/>
        <w:numPr>
          <w:ilvl w:val="0"/>
          <w:numId w:val="20"/>
        </w:numPr>
        <w:ind w:left="-284" w:hanging="357"/>
        <w:rPr>
          <w:rFonts w:asciiTheme="minorHAnsi" w:hAnsiTheme="minorHAnsi" w:cstheme="minorHAnsi"/>
          <w:b w:val="0"/>
          <w:sz w:val="20"/>
        </w:rPr>
      </w:pPr>
      <w:r w:rsidRPr="001B723F">
        <w:rPr>
          <w:rFonts w:asciiTheme="minorHAnsi" w:hAnsiTheme="minorHAnsi" w:cstheme="minorHAnsi"/>
          <w:b w:val="0"/>
          <w:sz w:val="20"/>
        </w:rPr>
        <w:t xml:space="preserve">Vul in de kolom suiker het totaal natuurlijk suikergehalte in (fructose + </w:t>
      </w:r>
      <w:proofErr w:type="spellStart"/>
      <w:r w:rsidRPr="001B723F">
        <w:rPr>
          <w:rFonts w:asciiTheme="minorHAnsi" w:hAnsiTheme="minorHAnsi" w:cstheme="minorHAnsi"/>
          <w:b w:val="0"/>
          <w:sz w:val="20"/>
        </w:rPr>
        <w:t>gluctose</w:t>
      </w:r>
      <w:proofErr w:type="spellEnd"/>
      <w:r w:rsidRPr="001B723F">
        <w:rPr>
          <w:rFonts w:asciiTheme="minorHAnsi" w:hAnsiTheme="minorHAnsi" w:cstheme="minorHAnsi"/>
          <w:b w:val="0"/>
          <w:sz w:val="20"/>
        </w:rPr>
        <w:t xml:space="preserve"> en eventueel sucrose)</w:t>
      </w:r>
    </w:p>
    <w:p w14:paraId="15E4571D" w14:textId="77777777" w:rsidR="006A2341" w:rsidRDefault="006A2341" w:rsidP="006A2341">
      <w:pPr>
        <w:pStyle w:val="Lijstalinea"/>
        <w:numPr>
          <w:ilvl w:val="0"/>
          <w:numId w:val="20"/>
        </w:numPr>
        <w:ind w:left="-284" w:hanging="357"/>
        <w:rPr>
          <w:rFonts w:asciiTheme="minorHAnsi" w:hAnsiTheme="minorHAnsi" w:cstheme="minorHAnsi"/>
        </w:rPr>
      </w:pPr>
      <w:r w:rsidRPr="00A00BE1">
        <w:rPr>
          <w:rFonts w:asciiTheme="minorHAnsi" w:hAnsiTheme="minorHAnsi" w:cstheme="minorHAnsi"/>
        </w:rPr>
        <w:t>Vul in de kolom zuur het totaal zuurgehalte in (opmerking: wijnsteenzuur = zwavelzuur x 1,531).</w:t>
      </w:r>
    </w:p>
    <w:p w14:paraId="4FA79F3B" w14:textId="77777777" w:rsidR="006A2341" w:rsidRPr="006A2341" w:rsidRDefault="006A2341" w:rsidP="006A2341">
      <w:pPr>
        <w:rPr>
          <w:lang w:eastAsia="nl-NL"/>
        </w:rPr>
      </w:pPr>
    </w:p>
    <w:p w14:paraId="31A85A03" w14:textId="77777777" w:rsidR="00FD60C6" w:rsidRDefault="00FD60C6">
      <w:pPr>
        <w:rPr>
          <w:lang w:val="nl-NL" w:eastAsia="nl-NL"/>
        </w:rPr>
      </w:pPr>
      <w:r>
        <w:rPr>
          <w:lang w:val="nl-NL" w:eastAsia="nl-NL"/>
        </w:rPr>
        <w:br w:type="page"/>
      </w:r>
    </w:p>
    <w:p w14:paraId="2291E95A" w14:textId="77777777" w:rsidR="00FD60C6" w:rsidRPr="00FD60C6" w:rsidRDefault="00FD60C6" w:rsidP="00FD60C6">
      <w:pPr>
        <w:rPr>
          <w:lang w:val="nl-NL" w:eastAsia="nl-NL"/>
        </w:rPr>
      </w:pPr>
    </w:p>
    <w:tbl>
      <w:tblPr>
        <w:tblW w:w="15168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4771"/>
      </w:tblGrid>
      <w:tr w:rsidR="00A00BE1" w:rsidRPr="003D114E" w14:paraId="2280EBDB" w14:textId="77777777" w:rsidTr="0054442A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2B1E761" w14:textId="77777777" w:rsidR="00A00BE1" w:rsidRPr="003D114E" w:rsidRDefault="00A00BE1" w:rsidP="0054442A">
            <w:pPr>
              <w:pStyle w:val="leeg"/>
            </w:pPr>
          </w:p>
        </w:tc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E064B3C" w14:textId="501CF2BB" w:rsidR="00A00BE1" w:rsidRPr="003D114E" w:rsidRDefault="00A25805" w:rsidP="0054442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Aan- en verkoop van most/druiven/wijn</w:t>
            </w:r>
          </w:p>
        </w:tc>
      </w:tr>
    </w:tbl>
    <w:p w14:paraId="46E4E6BB" w14:textId="77777777" w:rsidR="00A00BE1" w:rsidRDefault="00A00BE1" w:rsidP="003C34C3"/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66"/>
        <w:gridCol w:w="160"/>
        <w:gridCol w:w="160"/>
        <w:gridCol w:w="2109"/>
        <w:gridCol w:w="122"/>
        <w:gridCol w:w="426"/>
        <w:gridCol w:w="2250"/>
        <w:gridCol w:w="567"/>
        <w:gridCol w:w="1399"/>
        <w:gridCol w:w="709"/>
        <w:gridCol w:w="2095"/>
        <w:gridCol w:w="1572"/>
        <w:gridCol w:w="161"/>
        <w:gridCol w:w="934"/>
        <w:gridCol w:w="599"/>
      </w:tblGrid>
      <w:tr w:rsidR="00A25805" w:rsidRPr="008177A5" w14:paraId="0928AD95" w14:textId="77777777" w:rsidTr="00A25805">
        <w:trPr>
          <w:gridAfter w:val="4"/>
          <w:wAfter w:w="3266" w:type="dxa"/>
          <w:trHeight w:val="284"/>
        </w:trPr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EC6CA" w14:textId="77777777" w:rsidR="00A25805" w:rsidRPr="008177A5" w:rsidRDefault="00A25805" w:rsidP="00741DB1">
            <w:pPr>
              <w:spacing w:before="40" w:after="1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9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5CDA1F" w14:textId="4216374E" w:rsidR="00A25805" w:rsidRPr="008177A5" w:rsidRDefault="00A25805" w:rsidP="00741DB1">
            <w:pPr>
              <w:pStyle w:val="Kop3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77A5">
              <w:rPr>
                <w:rFonts w:asciiTheme="minorHAnsi" w:hAnsiTheme="minorHAnsi" w:cstheme="minorHAnsi"/>
                <w:sz w:val="22"/>
                <w:szCs w:val="22"/>
              </w:rPr>
              <w:t xml:space="preserve">Vul hieronder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hoeveel most, druiven en/of </w:t>
            </w:r>
            <w:r w:rsidR="00A7140E">
              <w:rPr>
                <w:rFonts w:asciiTheme="minorHAnsi" w:hAnsiTheme="minorHAnsi" w:cstheme="minorHAnsi"/>
                <w:sz w:val="22"/>
                <w:szCs w:val="22"/>
              </w:rPr>
              <w:t>bulk-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wijn u heeft verkocht en/of aangekocht</w:t>
            </w:r>
          </w:p>
        </w:tc>
      </w:tr>
      <w:tr w:rsidR="00A00BE1" w:rsidRPr="00CD1F0E" w14:paraId="1252C630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gridAfter w:val="11"/>
          <w:wBefore w:w="142" w:type="dxa"/>
          <w:wAfter w:w="10808" w:type="dxa"/>
          <w:trHeight w:hRule="exact" w:val="1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C3915F9" w14:textId="77777777" w:rsidR="00A00BE1" w:rsidRPr="00CD1F0E" w:rsidRDefault="00A00BE1" w:rsidP="0054442A">
            <w:pPr>
              <w:ind w:left="32" w:hanging="45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50CA2B0" w14:textId="77777777" w:rsidR="00A00BE1" w:rsidRPr="00CD1F0E" w:rsidRDefault="00A00BE1" w:rsidP="0054442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0C9FA60" w14:textId="77777777" w:rsidR="00A00BE1" w:rsidRPr="00CD1F0E" w:rsidRDefault="00A00BE1" w:rsidP="0054442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14:paraId="6F9716CE" w14:textId="77777777" w:rsidR="00A00BE1" w:rsidRPr="00CD1F0E" w:rsidRDefault="00A00BE1" w:rsidP="0054442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25805" w:rsidRPr="00CD1F0E" w14:paraId="0BFD74F5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gridAfter w:val="2"/>
          <w:wBefore w:w="142" w:type="dxa"/>
          <w:wAfter w:w="1501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2CBCF25F" w14:textId="77777777" w:rsidR="00A25805" w:rsidRPr="00CD1F0E" w:rsidRDefault="00A25805" w:rsidP="00741DB1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AAF256" w14:textId="77777777" w:rsidR="00A25805" w:rsidRPr="00CD1F0E" w:rsidRDefault="00A25805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41FC68E" w14:textId="77777777" w:rsidR="00A25805" w:rsidRPr="00CD1F0E" w:rsidRDefault="00A25805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Hoeveelheid</w:t>
            </w:r>
            <w:r w:rsidRPr="00CD1F0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10EBFB" w14:textId="77777777" w:rsidR="00A25805" w:rsidRPr="00CD1F0E" w:rsidRDefault="00A25805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E39F772" w14:textId="77777777" w:rsidR="00A25805" w:rsidRPr="00CD1F0E" w:rsidRDefault="00A25805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Most/wijn/druiven</w:t>
            </w:r>
          </w:p>
          <w:p w14:paraId="60D67C3F" w14:textId="77777777" w:rsidR="00A25805" w:rsidRPr="00CD1F0E" w:rsidRDefault="00A25805" w:rsidP="00741DB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6960B2" w14:textId="77777777" w:rsidR="00A25805" w:rsidRPr="00CD1F0E" w:rsidRDefault="00A25805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8AF3E0B" w14:textId="77777777" w:rsidR="00A25805" w:rsidRPr="00CD1F0E" w:rsidRDefault="00A25805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Verkoop of aankoop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EBFA5E" w14:textId="77777777" w:rsidR="00A25805" w:rsidRPr="00CD1F0E" w:rsidRDefault="00A25805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6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8F0E834" w14:textId="77777777" w:rsidR="00A25805" w:rsidRDefault="00A25805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aan wie verkocht, bij wij aangekocht</w:t>
            </w:r>
          </w:p>
          <w:p w14:paraId="3D08D6A0" w14:textId="77777777" w:rsidR="00A25805" w:rsidRPr="00CD1F0E" w:rsidRDefault="00A25805" w:rsidP="00741DB1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(naam en adres van het bedrijf-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1E99C2" w14:textId="77777777" w:rsidR="00A25805" w:rsidRPr="00CD1F0E" w:rsidRDefault="00A25805" w:rsidP="00741DB1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00BE1" w:rsidRPr="00CD1F0E" w14:paraId="41A5B905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51569FED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423A1E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BC3D69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8C9494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A2CBB6B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1EE6EB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8D8032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7BA1D5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FC2D89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6BD3B6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6FBC7F3A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DB7CEBC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82B492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45640AC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FBD515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72A7539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DFE971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0B76CF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D9A643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CC219E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329CF7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1F6B15BF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2D69C98F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E664598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88BF78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2643F9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0A7814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AD8230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7684CFE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5E9925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25F75B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8F52E0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3C9D725F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A2E06F8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CE35FC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F9A883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C28A9F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4CEF39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82221D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663AC86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DE3911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401758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CC6075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78D89A57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7F3988BD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3FBFE2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B11970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29E3CF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155B70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6185FF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A5E44DA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844866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DA256E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DAC587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19705816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28A5F4B1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A8F229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95EC9CA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701B61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BD74B1A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690FBE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8DCA10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8D79B8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833A47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5F6346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321A4B92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5F00DCD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54E21B9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170B584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F02D5E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80953A1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DA1CAF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8B2D35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52169C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3A15AC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5E2766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039BCEAC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35D1FFE0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51F410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70CF2C9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CAF537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32E23E8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246EE4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CBF2B73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F28FC0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081A2B3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4B80DE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67A8E36E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0B544014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2AFD75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4A4234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DA906C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8E3364E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A73B95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A59686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8C72E4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B205100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D01B02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08C73978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5529ECA5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684F2E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0B27E5C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A689C9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20088F6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9930DE6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8903CC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63A1BF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140E0F2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028578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71D0A567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5DF46139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429D21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D92B12A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A3583F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87D5E5F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9A5B86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B5E492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0E740E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6870DB6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25C3AE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4238D7BE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6C664D49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AFE6E0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638F4DF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16CC28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FA2D666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07E5EB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B0C1A33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55E85A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BF85A9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776A61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6EA1E480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19B958F6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968D09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AD90E7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9CA080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C5F2EA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04DF7D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AFE8823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1B99CBA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BE68B6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C3B921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3D6D45F4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53C80792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D75CA8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0A7318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EE464C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F0B9EA3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D1A291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5655DC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28DA2D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D46B090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F05157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3A515169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wBefore w:w="142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24218932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98F7B1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630170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3B121D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328FA5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  <w:r w:rsidRPr="00CD1F0E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BD6DC1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286387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7EE06D" w14:textId="77777777" w:rsidR="00A00BE1" w:rsidRPr="00CD1F0E" w:rsidRDefault="00A00BE1" w:rsidP="0054442A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76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47479C9" w14:textId="77777777" w:rsidR="00A00BE1" w:rsidRPr="00CD1F0E" w:rsidRDefault="0054442A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CD1F0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1F0E">
              <w:rPr>
                <w:rFonts w:asciiTheme="minorHAnsi" w:hAnsiTheme="minorHAnsi" w:cstheme="minorHAnsi"/>
              </w:rPr>
              <w:instrText xml:space="preserve"> FORMTEXT </w:instrText>
            </w:r>
            <w:r w:rsidRPr="00CD1F0E">
              <w:rPr>
                <w:rFonts w:asciiTheme="minorHAnsi" w:hAnsiTheme="minorHAnsi" w:cstheme="minorHAnsi"/>
              </w:rPr>
            </w:r>
            <w:r w:rsidRPr="00CD1F0E">
              <w:rPr>
                <w:rFonts w:asciiTheme="minorHAnsi" w:hAnsiTheme="minorHAnsi" w:cstheme="minorHAnsi"/>
              </w:rPr>
              <w:fldChar w:fldCharType="separate"/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  <w:noProof/>
              </w:rPr>
              <w:t> </w:t>
            </w:r>
            <w:r w:rsidRPr="00CD1F0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70D2BD" w14:textId="77777777" w:rsidR="00A00BE1" w:rsidRPr="00CD1F0E" w:rsidRDefault="00A00BE1" w:rsidP="0054442A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A00BE1" w:rsidRPr="00CD1F0E" w14:paraId="73A0577E" w14:textId="77777777" w:rsidTr="00A25805">
        <w:tblPrEx>
          <w:tblLook w:val="0200" w:firstRow="0" w:lastRow="0" w:firstColumn="0" w:lastColumn="0" w:noHBand="1" w:noVBand="0"/>
        </w:tblPrEx>
        <w:trPr>
          <w:gridBefore w:val="1"/>
          <w:gridAfter w:val="14"/>
          <w:wBefore w:w="142" w:type="dxa"/>
          <w:wAfter w:w="13231" w:type="dxa"/>
          <w:cantSplit/>
          <w:trHeight w:val="357"/>
        </w:trPr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14:paraId="5CACFE30" w14:textId="77777777" w:rsidR="00A00BE1" w:rsidRPr="00CD1F0E" w:rsidRDefault="00A00BE1" w:rsidP="005444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694977BB" w14:textId="63C047BA" w:rsidR="008177A5" w:rsidRDefault="008177A5"/>
    <w:p w14:paraId="42831D9F" w14:textId="77777777" w:rsidR="0054442A" w:rsidRDefault="0054442A"/>
    <w:p w14:paraId="31A54E89" w14:textId="77777777" w:rsidR="00106DAF" w:rsidRDefault="00106DAF">
      <w:pPr>
        <w:rPr>
          <w:rFonts w:ascii="Garamond" w:hAnsi="Garamond"/>
          <w:sz w:val="22"/>
        </w:rPr>
      </w:pPr>
    </w:p>
    <w:p w14:paraId="2DC2997D" w14:textId="77777777" w:rsidR="00106DAF" w:rsidRDefault="00106DAF" w:rsidP="00106DAF">
      <w:pPr>
        <w:ind w:left="-426"/>
        <w:sectPr w:rsidR="00106DAF" w:rsidSect="00A00BE1">
          <w:pgSz w:w="16838" w:h="11906" w:orient="landscape" w:code="9"/>
          <w:pgMar w:top="851" w:right="680" w:bottom="680" w:left="1814" w:header="709" w:footer="395" w:gutter="0"/>
          <w:cols w:space="708"/>
          <w:titlePg/>
          <w:docGrid w:linePitch="360"/>
        </w:sectPr>
      </w:pPr>
    </w:p>
    <w:p w14:paraId="1D872156" w14:textId="77777777" w:rsidR="00106DAF" w:rsidRDefault="00106DAF" w:rsidP="00106DAF">
      <w:pPr>
        <w:ind w:left="-426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106DAF" w:rsidRPr="00106DAF" w14:paraId="4D19C6B8" w14:textId="77777777" w:rsidTr="00106DAF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169A4F" w14:textId="77777777" w:rsidR="00106DAF" w:rsidRPr="00106DAF" w:rsidRDefault="00106DAF" w:rsidP="0054442A">
            <w:pPr>
              <w:pStyle w:val="leeg"/>
              <w:rPr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522AC022" w14:textId="77777777" w:rsidR="00106DAF" w:rsidRPr="00106DAF" w:rsidRDefault="00106DAF" w:rsidP="0054442A">
            <w:pPr>
              <w:pStyle w:val="Kop2"/>
              <w:spacing w:before="0"/>
              <w:ind w:left="29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</w:rPr>
              <w:t>Bijkomende informatie</w:t>
            </w:r>
          </w:p>
        </w:tc>
      </w:tr>
    </w:tbl>
    <w:p w14:paraId="70E97009" w14:textId="77777777" w:rsidR="00A00BE1" w:rsidRDefault="00A00BE1" w:rsidP="003C34C3">
      <w:pPr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13574"/>
      </w:tblGrid>
      <w:tr w:rsidR="00FD60C6" w:rsidRPr="00FD60C6" w14:paraId="1709EEA0" w14:textId="77777777" w:rsidTr="00FD60C6">
        <w:trPr>
          <w:trHeight w:val="373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67BF863" w14:textId="018139E7" w:rsidR="00FD60C6" w:rsidRPr="00FD60C6" w:rsidRDefault="00A25805" w:rsidP="00FD60C6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35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F4D631" w14:textId="77777777" w:rsidR="00FD60C6" w:rsidRPr="00FD60C6" w:rsidRDefault="00FD60C6" w:rsidP="00FD60C6">
            <w:pPr>
              <w:pStyle w:val="Kop3"/>
              <w:rPr>
                <w:rFonts w:asciiTheme="minorHAnsi" w:hAnsiTheme="minorHAnsi" w:cstheme="minorHAnsi"/>
                <w:sz w:val="22"/>
                <w:szCs w:val="22"/>
              </w:rPr>
            </w:pPr>
            <w:r w:rsidRPr="00FD60C6">
              <w:rPr>
                <w:rFonts w:asciiTheme="minorHAnsi" w:hAnsiTheme="minorHAnsi" w:cstheme="minorHAnsi"/>
                <w:sz w:val="22"/>
                <w:szCs w:val="22"/>
              </w:rPr>
              <w:t>Aan en/of verkoop van druiven, most en wijn</w:t>
            </w:r>
          </w:p>
          <w:p w14:paraId="77C9E2AD" w14:textId="77777777" w:rsidR="00FD60C6" w:rsidRPr="00FD60C6" w:rsidRDefault="00FD60C6" w:rsidP="00FD60C6">
            <w:pPr>
              <w:rPr>
                <w:lang w:val="nl-NL" w:eastAsia="nl-NL"/>
              </w:rPr>
            </w:pPr>
          </w:p>
        </w:tc>
      </w:tr>
    </w:tbl>
    <w:p w14:paraId="731439A0" w14:textId="77777777" w:rsidR="00FD60C6" w:rsidRPr="00FD60C6" w:rsidRDefault="00FD60C6" w:rsidP="00FD60C6">
      <w:pPr>
        <w:rPr>
          <w:lang w:val="nl-NL"/>
        </w:rPr>
      </w:pPr>
    </w:p>
    <w:tbl>
      <w:tblPr>
        <w:tblW w:w="114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923"/>
        <w:gridCol w:w="1770"/>
        <w:gridCol w:w="160"/>
        <w:gridCol w:w="1330"/>
        <w:gridCol w:w="163"/>
        <w:gridCol w:w="1538"/>
        <w:gridCol w:w="160"/>
        <w:gridCol w:w="1967"/>
        <w:gridCol w:w="160"/>
        <w:gridCol w:w="3085"/>
        <w:gridCol w:w="160"/>
      </w:tblGrid>
      <w:tr w:rsidR="00FD60C6" w:rsidRPr="00FD60C6" w14:paraId="15FBEFEA" w14:textId="77777777" w:rsidTr="00FD60C6">
        <w:trPr>
          <w:cantSplit/>
          <w:trHeight w:val="642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9F3B698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5B0CEA5" w14:textId="77777777" w:rsidR="00FD60C6" w:rsidRPr="00FD60C6" w:rsidRDefault="00FD60C6" w:rsidP="00FD60C6">
            <w:pPr>
              <w:spacing w:before="40"/>
              <w:ind w:left="7" w:hanging="7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FD60C6">
              <w:rPr>
                <w:rFonts w:asciiTheme="minorHAnsi" w:hAnsiTheme="minorHAnsi" w:cstheme="minorHAnsi"/>
                <w:b/>
                <w:sz w:val="22"/>
              </w:rPr>
              <w:t>Wijnstokras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F45939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B0FABE8" w14:textId="77777777" w:rsidR="00FD60C6" w:rsidRPr="00FD60C6" w:rsidRDefault="00FD60C6" w:rsidP="00FD60C6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0C6">
              <w:rPr>
                <w:rFonts w:asciiTheme="minorHAnsi" w:hAnsiTheme="minorHAnsi" w:cstheme="minorHAnsi"/>
                <w:b/>
                <w:sz w:val="22"/>
              </w:rPr>
              <w:t>Hoeveelheid</w:t>
            </w:r>
          </w:p>
          <w:p w14:paraId="2342D912" w14:textId="77777777" w:rsidR="00FD60C6" w:rsidRPr="00FD60C6" w:rsidRDefault="00FD60C6" w:rsidP="00FD60C6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0C6">
              <w:rPr>
                <w:rFonts w:asciiTheme="minorHAnsi" w:hAnsiTheme="minorHAnsi" w:cstheme="minorHAnsi"/>
                <w:b/>
                <w:sz w:val="22"/>
              </w:rPr>
              <w:t>(kg)</w:t>
            </w:r>
          </w:p>
          <w:p w14:paraId="568E4FB2" w14:textId="77777777" w:rsidR="00FD60C6" w:rsidRPr="00FD60C6" w:rsidRDefault="00FD60C6" w:rsidP="00FD60C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94366F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CF900D6" w14:textId="77777777" w:rsidR="00FD60C6" w:rsidRPr="00FD60C6" w:rsidRDefault="00FD60C6" w:rsidP="00FD60C6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0C6">
              <w:rPr>
                <w:rFonts w:asciiTheme="minorHAnsi" w:hAnsiTheme="minorHAnsi" w:cstheme="minorHAnsi"/>
                <w:b/>
                <w:sz w:val="22"/>
              </w:rPr>
              <w:t>Most – druiven - wijn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A1FAA5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C194ACE" w14:textId="77777777" w:rsidR="00FD60C6" w:rsidRDefault="00FD60C6" w:rsidP="00FD60C6">
            <w:pPr>
              <w:spacing w:before="4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Tr</w:t>
            </w:r>
            <w:r w:rsidRPr="00FD60C6">
              <w:rPr>
                <w:rFonts w:asciiTheme="minorHAnsi" w:hAnsiTheme="minorHAnsi" w:cstheme="minorHAnsi"/>
                <w:b/>
                <w:sz w:val="22"/>
              </w:rPr>
              <w:t>ansactie</w:t>
            </w:r>
          </w:p>
          <w:p w14:paraId="2157A9E3" w14:textId="77777777" w:rsidR="00FD60C6" w:rsidRPr="00FD60C6" w:rsidRDefault="00FD60C6" w:rsidP="00FD60C6">
            <w:pPr>
              <w:pStyle w:val="Lijstalinea"/>
              <w:numPr>
                <w:ilvl w:val="0"/>
                <w:numId w:val="21"/>
              </w:numPr>
              <w:spacing w:before="40"/>
              <w:ind w:left="189"/>
              <w:jc w:val="center"/>
              <w:rPr>
                <w:rFonts w:asciiTheme="minorHAnsi" w:hAnsiTheme="minorHAnsi" w:cstheme="minorHAnsi"/>
                <w:b/>
              </w:rPr>
            </w:pPr>
            <w:r w:rsidRPr="00FD60C6">
              <w:rPr>
                <w:rFonts w:asciiTheme="minorHAnsi" w:hAnsiTheme="minorHAnsi" w:cstheme="minorHAnsi"/>
                <w:b/>
              </w:rPr>
              <w:t>Aankoop</w:t>
            </w:r>
          </w:p>
          <w:p w14:paraId="3B1D366B" w14:textId="77777777" w:rsidR="00FD60C6" w:rsidRPr="00FD60C6" w:rsidRDefault="00FD60C6" w:rsidP="00FD60C6">
            <w:pPr>
              <w:pStyle w:val="Lijstalinea"/>
              <w:numPr>
                <w:ilvl w:val="0"/>
                <w:numId w:val="21"/>
              </w:numPr>
              <w:spacing w:before="40"/>
              <w:ind w:left="189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D60C6">
              <w:rPr>
                <w:rFonts w:asciiTheme="minorHAnsi" w:hAnsiTheme="minorHAnsi" w:cstheme="minorHAnsi"/>
                <w:b/>
              </w:rPr>
              <w:t>Verkoop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BD6F40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061D5ED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  <w:r w:rsidRPr="00FD60C6">
              <w:rPr>
                <w:rFonts w:asciiTheme="minorHAnsi" w:hAnsiTheme="minorHAnsi" w:cstheme="minorHAnsi"/>
                <w:b/>
                <w:sz w:val="22"/>
              </w:rPr>
              <w:t>Naam en Adres tegenpartij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58993F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D60C6" w:rsidRPr="00FD60C6" w14:paraId="3AB4B9F8" w14:textId="77777777" w:rsidTr="00FD60C6">
        <w:trPr>
          <w:cantSplit/>
          <w:trHeight w:val="35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2FA6B1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81AC778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663011D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F2E8A0E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  <w:r w:rsidRPr="00FD60C6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D60C6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7310BA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455A104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0ECA3B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671009E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31764E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5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945E10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E9497B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60C6" w:rsidRPr="00FD60C6" w14:paraId="0FE93DCE" w14:textId="77777777" w:rsidTr="00FD60C6">
        <w:trPr>
          <w:cantSplit/>
          <w:trHeight w:val="35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4F211B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0B5E39E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EA2A4C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656FDE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  <w:r w:rsidRPr="00FD60C6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D60C6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814B59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F347BE9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8266AC" w14:textId="77777777" w:rsidR="00FD60C6" w:rsidRPr="00FD60C6" w:rsidRDefault="00FD60C6" w:rsidP="00FD60C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A9A3D5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FF09EE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2CCA59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5B9ED7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60C6" w:rsidRPr="00FD60C6" w14:paraId="2815E6C4" w14:textId="77777777" w:rsidTr="00FD60C6">
        <w:trPr>
          <w:cantSplit/>
          <w:trHeight w:val="35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F4B4F3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3CE7FBB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06FE48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B55D65D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  <w:r w:rsidRPr="00FD60C6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D60C6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0D8F32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3B29BD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BCF075" w14:textId="77777777" w:rsidR="00FD60C6" w:rsidRPr="00FD60C6" w:rsidRDefault="00FD60C6" w:rsidP="00FD60C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1618635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666098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9469AE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A71678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60C6" w:rsidRPr="00FD60C6" w14:paraId="28787C6C" w14:textId="77777777" w:rsidTr="00FD60C6">
        <w:trPr>
          <w:cantSplit/>
          <w:trHeight w:val="35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42B9A1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D839D0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2EE927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B38277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  <w:r w:rsidRPr="00FD60C6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D60C6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AA0EE77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AE91FE7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C799E22" w14:textId="77777777" w:rsidR="00FD60C6" w:rsidRPr="00FD60C6" w:rsidRDefault="00FD60C6" w:rsidP="00FD60C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0B4678D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F566F7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87BC3EE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187620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60C6" w:rsidRPr="00FD60C6" w14:paraId="14AE2434" w14:textId="77777777" w:rsidTr="00FD60C6">
        <w:trPr>
          <w:cantSplit/>
          <w:trHeight w:val="35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4A0A0F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070BE97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4C51DE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AED6F2B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  <w:r w:rsidRPr="00FD60C6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D60C6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CE8877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B562860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57E156" w14:textId="77777777" w:rsidR="00FD60C6" w:rsidRPr="00FD60C6" w:rsidRDefault="00FD60C6" w:rsidP="00FD60C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D6C80D3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96FDA9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8E2285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CF3842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60C6" w:rsidRPr="00FD60C6" w14:paraId="4896762F" w14:textId="77777777" w:rsidTr="00FD60C6">
        <w:trPr>
          <w:cantSplit/>
          <w:trHeight w:val="35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AFABC4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95D65FB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1E17AF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7F9C0B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  <w:r w:rsidRPr="00FD60C6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D60C6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923B6B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FE6783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8D5FF4D" w14:textId="77777777" w:rsidR="00FD60C6" w:rsidRPr="00FD60C6" w:rsidRDefault="00FD60C6" w:rsidP="00FD60C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B030B2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6490318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A086ECF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8FD2CB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60C6" w:rsidRPr="00FD60C6" w14:paraId="69C80E7F" w14:textId="77777777" w:rsidTr="00FD60C6">
        <w:trPr>
          <w:cantSplit/>
          <w:trHeight w:val="35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40CB01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3B8CEB7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DF04CA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DC7B011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  <w:r w:rsidRPr="00FD60C6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D60C6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BA7196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A4799C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DA21BA" w14:textId="77777777" w:rsidR="00FD60C6" w:rsidRPr="00FD60C6" w:rsidRDefault="00FD60C6" w:rsidP="00FD60C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E4C9E0E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5875D9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8ADDBDA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D801C1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60C6" w:rsidRPr="00FD60C6" w14:paraId="49C2B00F" w14:textId="77777777" w:rsidTr="00FD60C6">
        <w:trPr>
          <w:cantSplit/>
          <w:trHeight w:val="35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AE0FF9E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4BB364D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1F0302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9C3582B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  <w:r w:rsidRPr="00FD60C6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D60C6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1A2796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6D87A5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F9C333" w14:textId="77777777" w:rsidR="00FD60C6" w:rsidRPr="00FD60C6" w:rsidRDefault="00FD60C6" w:rsidP="00FD60C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C2318E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F3C6A4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71841F2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A69584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60C6" w:rsidRPr="001B723F" w14:paraId="1F65D3A2" w14:textId="77777777" w:rsidTr="00FD60C6">
        <w:trPr>
          <w:cantSplit/>
          <w:trHeight w:val="35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E917C0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7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540F499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F44EE0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82B12F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  <w:r w:rsidRPr="00FD60C6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D60C6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D40853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3505775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38054A" w14:textId="77777777" w:rsidR="00FD60C6" w:rsidRPr="00FD60C6" w:rsidRDefault="00FD60C6" w:rsidP="00FD60C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C2F9CEF" w14:textId="77777777" w:rsidR="00FD60C6" w:rsidRPr="00FD60C6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  <w:noProof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A44761" w14:textId="77777777" w:rsidR="00FD60C6" w:rsidRPr="00FD60C6" w:rsidRDefault="00FD60C6" w:rsidP="00FD60C6">
            <w:pPr>
              <w:spacing w:before="4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08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E5323CF" w14:textId="77777777" w:rsidR="00FD60C6" w:rsidRPr="001B723F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  <w:r w:rsidRPr="00FD60C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0C6">
              <w:rPr>
                <w:rFonts w:asciiTheme="minorHAnsi" w:hAnsiTheme="minorHAnsi" w:cstheme="minorHAnsi"/>
              </w:rPr>
              <w:instrText xml:space="preserve"> FORMTEXT </w:instrText>
            </w:r>
            <w:r w:rsidRPr="00FD60C6">
              <w:rPr>
                <w:rFonts w:asciiTheme="minorHAnsi" w:hAnsiTheme="minorHAnsi" w:cstheme="minorHAnsi"/>
              </w:rPr>
            </w:r>
            <w:r w:rsidRPr="00FD60C6">
              <w:rPr>
                <w:rFonts w:asciiTheme="minorHAnsi" w:hAnsiTheme="minorHAnsi" w:cstheme="minorHAnsi"/>
              </w:rPr>
              <w:fldChar w:fldCharType="separate"/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t> </w:t>
            </w:r>
            <w:r w:rsidRPr="00FD60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91B8A9" w14:textId="77777777" w:rsidR="00FD60C6" w:rsidRPr="001B723F" w:rsidRDefault="00FD60C6" w:rsidP="00FD60C6">
            <w:pPr>
              <w:spacing w:before="60" w:after="4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074B616" w14:textId="77777777" w:rsidR="00FD60C6" w:rsidRPr="00106DAF" w:rsidRDefault="00FD60C6" w:rsidP="003C34C3">
      <w:pPr>
        <w:rPr>
          <w:lang w:val="nl-NL"/>
        </w:rPr>
      </w:pPr>
    </w:p>
    <w:p w14:paraId="4BB5B936" w14:textId="77777777" w:rsidR="00A9152A" w:rsidRDefault="00A9152A" w:rsidP="003C34C3"/>
    <w:p w14:paraId="3BB19F41" w14:textId="77777777" w:rsidR="004F02C4" w:rsidRDefault="004F02C4"/>
    <w:p w14:paraId="28374FF7" w14:textId="77777777" w:rsidR="004F02C4" w:rsidRDefault="004F02C4" w:rsidP="003C34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842"/>
      </w:tblGrid>
      <w:tr w:rsidR="004F02C4" w:rsidRPr="001B723F" w14:paraId="0DCCC38F" w14:textId="77777777" w:rsidTr="0054442A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D0377EA" w14:textId="77777777" w:rsidR="004F02C4" w:rsidRPr="001B723F" w:rsidRDefault="004F02C4" w:rsidP="0054442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391C4D43" w14:textId="77777777" w:rsidR="004F02C4" w:rsidRPr="001B723F" w:rsidRDefault="004F02C4" w:rsidP="0054442A">
            <w:pPr>
              <w:pStyle w:val="Kop3"/>
              <w:rPr>
                <w:rFonts w:asciiTheme="minorHAnsi" w:hAnsiTheme="minorHAnsi" w:cstheme="minorHAnsi"/>
                <w:color w:val="FFFFFF"/>
              </w:rPr>
            </w:pPr>
            <w:r w:rsidRPr="001B723F">
              <w:rPr>
                <w:rFonts w:asciiTheme="minorHAnsi" w:hAnsiTheme="minorHAnsi" w:cstheme="minorHAnsi"/>
                <w:color w:val="FFFFFF"/>
              </w:rPr>
              <w:t>Ondertekening</w:t>
            </w:r>
          </w:p>
        </w:tc>
      </w:tr>
    </w:tbl>
    <w:p w14:paraId="0376EB9E" w14:textId="77777777" w:rsidR="004F02C4" w:rsidRDefault="004F02C4" w:rsidP="004F02C4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9851"/>
      </w:tblGrid>
      <w:tr w:rsidR="004F02C4" w:rsidRPr="004F02C4" w14:paraId="0372AB0F" w14:textId="77777777" w:rsidTr="0054442A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439B563" w14:textId="500B2967" w:rsidR="004F02C4" w:rsidRPr="004F02C4" w:rsidRDefault="00A25805" w:rsidP="00A9152A">
            <w:pPr>
              <w:spacing w:before="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4F05827" w14:textId="77777777" w:rsidR="004F02C4" w:rsidRPr="004F02C4" w:rsidRDefault="004F02C4" w:rsidP="0054442A">
            <w:pPr>
              <w:pStyle w:val="Kop3"/>
              <w:rPr>
                <w:rFonts w:asciiTheme="minorHAnsi" w:hAnsiTheme="minorHAnsi" w:cstheme="minorHAnsi"/>
                <w:sz w:val="22"/>
                <w:szCs w:val="22"/>
              </w:rPr>
            </w:pPr>
            <w:r w:rsidRPr="004F02C4">
              <w:rPr>
                <w:rFonts w:asciiTheme="minorHAnsi" w:hAnsiTheme="minorHAnsi" w:cstheme="minorHAnsi"/>
                <w:sz w:val="22"/>
                <w:szCs w:val="22"/>
              </w:rPr>
              <w:t xml:space="preserve">Ik bevestig dat al de gegevens in dit formulier naar waarheid zijn ingevuld. </w:t>
            </w:r>
          </w:p>
        </w:tc>
      </w:tr>
    </w:tbl>
    <w:p w14:paraId="61191E96" w14:textId="77777777" w:rsidR="004F02C4" w:rsidRDefault="004F02C4" w:rsidP="004F02C4">
      <w:pPr>
        <w:rPr>
          <w:rFonts w:ascii="Garamond" w:hAnsi="Garamond"/>
          <w:sz w:val="2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C93C01" w:rsidRPr="003D114E" w14:paraId="5AD3C7F9" w14:textId="77777777" w:rsidTr="00FD60C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74CEA" w14:textId="77777777" w:rsidR="00C93C01" w:rsidRPr="004C6E93" w:rsidRDefault="00C93C01" w:rsidP="00FD60C6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E807A" w14:textId="77777777" w:rsidR="00C93C01" w:rsidRPr="003D114E" w:rsidRDefault="00C93C01" w:rsidP="00FD60C6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3AF7F" w14:textId="77777777" w:rsidR="00C93C01" w:rsidRPr="003D114E" w:rsidRDefault="00C93C01" w:rsidP="00FD60C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50798C" w14:textId="77777777" w:rsidR="00C93C01" w:rsidRPr="003D114E" w:rsidRDefault="00C93C01" w:rsidP="00FD60C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C49A" w14:textId="77777777" w:rsidR="00C93C01" w:rsidRPr="003D114E" w:rsidRDefault="00C93C01" w:rsidP="00FD60C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AA327E" w14:textId="77777777" w:rsidR="00C93C01" w:rsidRPr="003D114E" w:rsidRDefault="00C93C01" w:rsidP="00FD60C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FF0DB" w14:textId="77777777" w:rsidR="00C93C01" w:rsidRPr="003D114E" w:rsidRDefault="00C93C01" w:rsidP="00FD60C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A7B662" w14:textId="77777777" w:rsidR="00C93C01" w:rsidRPr="003D114E" w:rsidRDefault="00C93C01" w:rsidP="00FD60C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CA99E" w14:textId="77777777" w:rsidR="00C93C01" w:rsidRPr="003D114E" w:rsidRDefault="00C93C01" w:rsidP="00FD60C6"/>
        </w:tc>
      </w:tr>
    </w:tbl>
    <w:p w14:paraId="09AB706E" w14:textId="77777777" w:rsidR="004F02C4" w:rsidRPr="008150A5" w:rsidRDefault="004F02C4" w:rsidP="004F02C4">
      <w:pPr>
        <w:rPr>
          <w:rFonts w:ascii="Garamond" w:hAnsi="Garamon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615"/>
        <w:gridCol w:w="7233"/>
      </w:tblGrid>
      <w:tr w:rsidR="004F02C4" w:rsidRPr="001B723F" w14:paraId="4229F6C3" w14:textId="77777777" w:rsidTr="0054442A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104DEB1" w14:textId="77777777" w:rsidR="004F02C4" w:rsidRPr="001B723F" w:rsidRDefault="004F02C4" w:rsidP="0054442A">
            <w:pPr>
              <w:spacing w:before="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DFDEA8" w14:textId="77777777" w:rsidR="004F02C4" w:rsidRPr="001B723F" w:rsidRDefault="003607E5" w:rsidP="00C93C01">
            <w:pPr>
              <w:spacing w:before="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4F02C4" w:rsidRPr="001B723F">
              <w:rPr>
                <w:rFonts w:asciiTheme="minorHAnsi" w:hAnsiTheme="minorHAnsi" w:cstheme="minorHAnsi"/>
                <w:sz w:val="22"/>
                <w:szCs w:val="22"/>
              </w:rPr>
              <w:t>oor</w:t>
            </w:r>
            <w:r w:rsidR="004F02C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F02C4" w:rsidRPr="001B723F">
              <w:rPr>
                <w:rFonts w:asciiTheme="minorHAnsi" w:hAnsiTheme="minorHAnsi" w:cstheme="minorHAnsi"/>
                <w:sz w:val="22"/>
                <w:szCs w:val="22"/>
              </w:rPr>
              <w:t xml:space="preserve"> en </w:t>
            </w:r>
            <w:r w:rsidR="00E93E0E">
              <w:rPr>
                <w:rFonts w:asciiTheme="minorHAnsi" w:hAnsiTheme="minorHAnsi" w:cstheme="minorHAnsi"/>
                <w:sz w:val="22"/>
                <w:szCs w:val="22"/>
              </w:rPr>
              <w:t>achter</w:t>
            </w:r>
            <w:r w:rsidR="004F02C4" w:rsidRPr="001B723F">
              <w:rPr>
                <w:rFonts w:asciiTheme="minorHAnsi" w:hAnsiTheme="minorHAnsi" w:cstheme="minorHAnsi"/>
                <w:sz w:val="22"/>
                <w:szCs w:val="22"/>
              </w:rPr>
              <w:t xml:space="preserve">naam </w:t>
            </w:r>
          </w:p>
        </w:tc>
        <w:tc>
          <w:tcPr>
            <w:tcW w:w="72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16D88E7" w14:textId="77777777" w:rsidR="004F02C4" w:rsidRPr="001B723F" w:rsidRDefault="004F02C4" w:rsidP="0054442A">
            <w:pPr>
              <w:tabs>
                <w:tab w:val="left" w:pos="4530"/>
              </w:tabs>
              <w:spacing w:before="60" w:after="40"/>
              <w:rPr>
                <w:rFonts w:asciiTheme="minorHAnsi" w:hAnsiTheme="minorHAnsi" w:cstheme="minorHAnsi"/>
                <w:b/>
                <w:sz w:val="18"/>
              </w:rPr>
            </w:pPr>
            <w:r w:rsidRPr="0009347F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09347F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9347F">
              <w:rPr>
                <w:rFonts w:asciiTheme="minorHAnsi" w:hAnsiTheme="minorHAnsi" w:cstheme="minorHAnsi"/>
                <w:b/>
              </w:rPr>
            </w:r>
            <w:r w:rsidRPr="0009347F">
              <w:rPr>
                <w:rFonts w:asciiTheme="minorHAnsi" w:hAnsiTheme="minorHAnsi" w:cstheme="minorHAnsi"/>
                <w:b/>
              </w:rPr>
              <w:fldChar w:fldCharType="separate"/>
            </w:r>
            <w:r w:rsidRPr="0009347F">
              <w:rPr>
                <w:rFonts w:asciiTheme="minorHAnsi" w:hAnsiTheme="minorHAnsi" w:cstheme="minorHAnsi"/>
                <w:b/>
              </w:rPr>
              <w:t> </w:t>
            </w:r>
            <w:r w:rsidRPr="0009347F">
              <w:rPr>
                <w:rFonts w:asciiTheme="minorHAnsi" w:hAnsiTheme="minorHAnsi" w:cstheme="minorHAnsi"/>
                <w:b/>
              </w:rPr>
              <w:t> </w:t>
            </w:r>
            <w:r w:rsidRPr="0009347F">
              <w:rPr>
                <w:rFonts w:asciiTheme="minorHAnsi" w:hAnsiTheme="minorHAnsi" w:cstheme="minorHAnsi"/>
                <w:b/>
              </w:rPr>
              <w:t> </w:t>
            </w:r>
            <w:r w:rsidRPr="0009347F">
              <w:rPr>
                <w:rFonts w:asciiTheme="minorHAnsi" w:hAnsiTheme="minorHAnsi" w:cstheme="minorHAnsi"/>
                <w:b/>
              </w:rPr>
              <w:t> </w:t>
            </w:r>
            <w:r w:rsidRPr="0009347F">
              <w:rPr>
                <w:rFonts w:asciiTheme="minorHAnsi" w:hAnsiTheme="minorHAnsi" w:cstheme="minorHAnsi"/>
                <w:b/>
              </w:rPr>
              <w:t> </w:t>
            </w:r>
            <w:r w:rsidRPr="0009347F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5EEC7672" w14:textId="77777777" w:rsidR="004F02C4" w:rsidRPr="00E27987" w:rsidRDefault="004F02C4" w:rsidP="004F02C4">
      <w:pPr>
        <w:rPr>
          <w:rFonts w:ascii="Garamond" w:hAnsi="Garamond"/>
          <w:sz w:val="22"/>
          <w:szCs w:val="22"/>
        </w:rPr>
      </w:pPr>
    </w:p>
    <w:p w14:paraId="3088EAED" w14:textId="77777777" w:rsidR="00106DAF" w:rsidRDefault="00106DAF" w:rsidP="003C34C3"/>
    <w:p w14:paraId="0FA95513" w14:textId="77777777" w:rsidR="00106DAF" w:rsidRDefault="00106DAF" w:rsidP="003C34C3"/>
    <w:p w14:paraId="6E317E9C" w14:textId="77777777" w:rsidR="00106DAF" w:rsidRDefault="00106DAF" w:rsidP="003C34C3"/>
    <w:p w14:paraId="7BD31629" w14:textId="77777777" w:rsidR="00DE38D9" w:rsidRPr="00303F1B" w:rsidRDefault="00E93E0E" w:rsidP="0090754D">
      <w:pPr>
        <w:ind w:left="360"/>
        <w:jc w:val="center"/>
        <w:rPr>
          <w:i/>
        </w:rPr>
      </w:pPr>
      <w:r>
        <w:rPr>
          <w:i/>
          <w:iCs/>
        </w:rPr>
        <w:t>U</w:t>
      </w:r>
      <w:r w:rsidR="00DE38D9" w:rsidRPr="00303F1B">
        <w:rPr>
          <w:i/>
          <w:iCs/>
        </w:rPr>
        <w:t xml:space="preserve"> kan onze privacyverklaring terugvinden op </w:t>
      </w:r>
      <w:r w:rsidR="00DE38D9" w:rsidRPr="00303F1B">
        <w:rPr>
          <w:i/>
        </w:rPr>
        <w:t xml:space="preserve"> </w:t>
      </w:r>
      <w:hyperlink r:id="rId20" w:tooltip="Website Departement Landbouw en Visserij, privacyverklaring" w:history="1">
        <w:r w:rsidR="00DE38D9" w:rsidRPr="00303F1B">
          <w:rPr>
            <w:rStyle w:val="Hyperlink"/>
            <w:i/>
          </w:rPr>
          <w:t>www.vlaanderen.be/landbouw/privacy</w:t>
        </w:r>
      </w:hyperlink>
    </w:p>
    <w:sectPr w:rsidR="00DE38D9" w:rsidRPr="00303F1B" w:rsidSect="00106DAF">
      <w:pgSz w:w="11906" w:h="16838" w:code="9"/>
      <w:pgMar w:top="680" w:right="680" w:bottom="1814" w:left="851" w:header="709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0F634" w14:textId="77777777" w:rsidR="00FD60C6" w:rsidRDefault="00FD60C6" w:rsidP="008E174D">
      <w:r>
        <w:separator/>
      </w:r>
    </w:p>
    <w:p w14:paraId="25120D72" w14:textId="77777777" w:rsidR="00FD60C6" w:rsidRDefault="00FD60C6"/>
  </w:endnote>
  <w:endnote w:type="continuationSeparator" w:id="0">
    <w:p w14:paraId="06D6E711" w14:textId="77777777" w:rsidR="00FD60C6" w:rsidRDefault="00FD60C6" w:rsidP="008E174D">
      <w:r>
        <w:continuationSeparator/>
      </w:r>
    </w:p>
    <w:p w14:paraId="7D6B2E3F" w14:textId="77777777" w:rsidR="00FD60C6" w:rsidRDefault="00FD6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1160E" w14:textId="77777777" w:rsidR="00FD60C6" w:rsidRDefault="00FD60C6">
    <w:pPr>
      <w:pStyle w:val="Voettekst"/>
    </w:pPr>
  </w:p>
  <w:p w14:paraId="5D8800F5" w14:textId="77777777" w:rsidR="00FD60C6" w:rsidRDefault="00FD60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348F" w14:textId="3478CD6E" w:rsidR="00FD60C6" w:rsidRDefault="006A234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8649082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2F90">
          <w:t>OOGSTAANGIFTE 2024</w:t>
        </w:r>
      </w:sdtContent>
    </w:sdt>
    <w:r w:rsidR="00FD60C6">
      <w:rPr>
        <w:sz w:val="18"/>
        <w:szCs w:val="18"/>
      </w:rPr>
      <w:t xml:space="preserve"> </w:t>
    </w:r>
    <w:r w:rsidR="00FD60C6" w:rsidRPr="003E02FB">
      <w:rPr>
        <w:sz w:val="18"/>
        <w:szCs w:val="18"/>
      </w:rPr>
      <w:t xml:space="preserve">- pagina </w:t>
    </w:r>
    <w:r w:rsidR="00FD60C6" w:rsidRPr="003E02FB">
      <w:rPr>
        <w:sz w:val="18"/>
        <w:szCs w:val="18"/>
      </w:rPr>
      <w:fldChar w:fldCharType="begin"/>
    </w:r>
    <w:r w:rsidR="00FD60C6" w:rsidRPr="003E02FB">
      <w:rPr>
        <w:sz w:val="18"/>
        <w:szCs w:val="18"/>
      </w:rPr>
      <w:instrText xml:space="preserve"> PAGE </w:instrText>
    </w:r>
    <w:r w:rsidR="00FD60C6" w:rsidRPr="003E02FB">
      <w:rPr>
        <w:sz w:val="18"/>
        <w:szCs w:val="18"/>
      </w:rPr>
      <w:fldChar w:fldCharType="separate"/>
    </w:r>
    <w:r w:rsidR="004219F7">
      <w:rPr>
        <w:noProof/>
        <w:sz w:val="18"/>
        <w:szCs w:val="18"/>
      </w:rPr>
      <w:t>6</w:t>
    </w:r>
    <w:r w:rsidR="00FD60C6" w:rsidRPr="003E02FB">
      <w:rPr>
        <w:sz w:val="18"/>
        <w:szCs w:val="18"/>
      </w:rPr>
      <w:fldChar w:fldCharType="end"/>
    </w:r>
    <w:r w:rsidR="00FD60C6" w:rsidRPr="003E02FB">
      <w:rPr>
        <w:sz w:val="18"/>
        <w:szCs w:val="18"/>
      </w:rPr>
      <w:t xml:space="preserve"> van </w:t>
    </w:r>
    <w:r w:rsidR="00FD60C6" w:rsidRPr="00883F6C">
      <w:rPr>
        <w:rStyle w:val="Paginanummer"/>
        <w:sz w:val="18"/>
        <w:szCs w:val="18"/>
      </w:rPr>
      <w:fldChar w:fldCharType="begin"/>
    </w:r>
    <w:r w:rsidR="00FD60C6" w:rsidRPr="00883F6C">
      <w:rPr>
        <w:rStyle w:val="Paginanummer"/>
        <w:sz w:val="18"/>
        <w:szCs w:val="18"/>
      </w:rPr>
      <w:instrText xml:space="preserve"> NUMPAGES </w:instrText>
    </w:r>
    <w:r w:rsidR="00FD60C6" w:rsidRPr="00883F6C">
      <w:rPr>
        <w:rStyle w:val="Paginanummer"/>
        <w:sz w:val="18"/>
        <w:szCs w:val="18"/>
      </w:rPr>
      <w:fldChar w:fldCharType="separate"/>
    </w:r>
    <w:r w:rsidR="004219F7">
      <w:rPr>
        <w:rStyle w:val="Paginanummer"/>
        <w:noProof/>
        <w:sz w:val="18"/>
        <w:szCs w:val="18"/>
      </w:rPr>
      <w:t>6</w:t>
    </w:r>
    <w:r w:rsidR="00FD60C6" w:rsidRPr="00883F6C">
      <w:rPr>
        <w:rStyle w:val="Paginanummer"/>
        <w:sz w:val="18"/>
        <w:szCs w:val="18"/>
      </w:rPr>
      <w:fldChar w:fldCharType="end"/>
    </w:r>
  </w:p>
  <w:p w14:paraId="4F30239F" w14:textId="77777777" w:rsidR="00FD60C6" w:rsidRDefault="00FD60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FA65" w14:textId="77777777" w:rsidR="00FD60C6" w:rsidRPr="00594054" w:rsidRDefault="00FD60C6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46DE5A36" wp14:editId="5B379E23">
          <wp:extent cx="1229360" cy="539750"/>
          <wp:effectExtent l="0" t="0" r="8890" b="0"/>
          <wp:docPr id="3" name="Afbeelding 3" descr="Thematisch logo Departement Landbouw en Visserij" title="Thematisch logo Departement Landbouw en Viss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_THEM_IsLandbouwEnViss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2DE2" w14:textId="77777777" w:rsidR="00FD60C6" w:rsidRDefault="00FD60C6" w:rsidP="008E174D">
      <w:r>
        <w:separator/>
      </w:r>
    </w:p>
    <w:p w14:paraId="441B3535" w14:textId="77777777" w:rsidR="00FD60C6" w:rsidRDefault="00FD60C6"/>
  </w:footnote>
  <w:footnote w:type="continuationSeparator" w:id="0">
    <w:p w14:paraId="2088DA0D" w14:textId="77777777" w:rsidR="00FD60C6" w:rsidRDefault="00FD60C6" w:rsidP="008E174D">
      <w:r>
        <w:continuationSeparator/>
      </w:r>
    </w:p>
    <w:p w14:paraId="3D21E456" w14:textId="77777777" w:rsidR="00FD60C6" w:rsidRDefault="00FD60C6"/>
  </w:footnote>
  <w:footnote w:id="1">
    <w:p w14:paraId="7FBA7A5B" w14:textId="77777777" w:rsidR="00FD60C6" w:rsidRPr="0009347F" w:rsidRDefault="00FD60C6" w:rsidP="00812042">
      <w:pPr>
        <w:pStyle w:val="Voetnoottekst"/>
        <w:rPr>
          <w:rFonts w:asciiTheme="minorHAnsi" w:hAnsiTheme="minorHAnsi" w:cstheme="minorHAnsi"/>
          <w:sz w:val="18"/>
          <w:szCs w:val="18"/>
          <w:lang w:val="nl-BE"/>
        </w:rPr>
      </w:pPr>
      <w:r w:rsidRPr="0009347F">
        <w:rPr>
          <w:rStyle w:val="Voetnootmarkering"/>
          <w:rFonts w:asciiTheme="minorHAnsi" w:hAnsiTheme="minorHAnsi" w:cstheme="minorHAnsi"/>
          <w:sz w:val="18"/>
          <w:szCs w:val="18"/>
        </w:rPr>
        <w:footnoteRef/>
      </w:r>
      <w:r w:rsidRPr="0009347F">
        <w:rPr>
          <w:rFonts w:asciiTheme="minorHAnsi" w:hAnsiTheme="minorHAnsi" w:cstheme="minorHAnsi"/>
          <w:sz w:val="18"/>
          <w:szCs w:val="18"/>
        </w:rPr>
        <w:t xml:space="preserve"> </w:t>
      </w:r>
      <w:r w:rsidRPr="0009347F">
        <w:rPr>
          <w:rFonts w:asciiTheme="minorHAnsi" w:hAnsiTheme="minorHAnsi" w:cstheme="minorHAnsi"/>
          <w:i/>
          <w:sz w:val="18"/>
          <w:szCs w:val="18"/>
        </w:rPr>
        <w:t>Deze gegevens worden ook ter beschikking gesteld van de Federale Overheidsdienst Economie, K.M.O., Middenstand en Energie, Algemene Directie Economische Inspectie (ADEI).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2FE6" w14:textId="77777777" w:rsidR="00FD60C6" w:rsidRDefault="00FD60C6">
    <w:pPr>
      <w:pStyle w:val="Koptekst"/>
    </w:pPr>
  </w:p>
  <w:p w14:paraId="1C915257" w14:textId="77777777" w:rsidR="00FD60C6" w:rsidRDefault="00FD60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4187" w14:textId="77777777" w:rsidR="00FD60C6" w:rsidRDefault="00FD60C6">
    <w:pPr>
      <w:pStyle w:val="Koptekst"/>
    </w:pPr>
  </w:p>
  <w:p w14:paraId="5BDA98B4" w14:textId="77777777" w:rsidR="00FD60C6" w:rsidRDefault="00FD60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C2F3E84"/>
    <w:multiLevelType w:val="hybridMultilevel"/>
    <w:tmpl w:val="98D6EC10"/>
    <w:lvl w:ilvl="0" w:tplc="D0C478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E1B27D0"/>
    <w:multiLevelType w:val="hybridMultilevel"/>
    <w:tmpl w:val="C40C8180"/>
    <w:lvl w:ilvl="0" w:tplc="00B8F3C0">
      <w:start w:val="1"/>
      <w:numFmt w:val="decimal"/>
      <w:lvlText w:val="(%1)"/>
      <w:lvlJc w:val="left"/>
      <w:pPr>
        <w:ind w:left="-35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69" w:hanging="360"/>
      </w:pPr>
    </w:lvl>
    <w:lvl w:ilvl="2" w:tplc="0813001B" w:tentative="1">
      <w:start w:val="1"/>
      <w:numFmt w:val="lowerRoman"/>
      <w:lvlText w:val="%3."/>
      <w:lvlJc w:val="right"/>
      <w:pPr>
        <w:ind w:left="1089" w:hanging="180"/>
      </w:pPr>
    </w:lvl>
    <w:lvl w:ilvl="3" w:tplc="0813000F" w:tentative="1">
      <w:start w:val="1"/>
      <w:numFmt w:val="decimal"/>
      <w:lvlText w:val="%4."/>
      <w:lvlJc w:val="left"/>
      <w:pPr>
        <w:ind w:left="1809" w:hanging="360"/>
      </w:pPr>
    </w:lvl>
    <w:lvl w:ilvl="4" w:tplc="08130019" w:tentative="1">
      <w:start w:val="1"/>
      <w:numFmt w:val="lowerLetter"/>
      <w:lvlText w:val="%5."/>
      <w:lvlJc w:val="left"/>
      <w:pPr>
        <w:ind w:left="2529" w:hanging="360"/>
      </w:pPr>
    </w:lvl>
    <w:lvl w:ilvl="5" w:tplc="0813001B" w:tentative="1">
      <w:start w:val="1"/>
      <w:numFmt w:val="lowerRoman"/>
      <w:lvlText w:val="%6."/>
      <w:lvlJc w:val="right"/>
      <w:pPr>
        <w:ind w:left="3249" w:hanging="180"/>
      </w:pPr>
    </w:lvl>
    <w:lvl w:ilvl="6" w:tplc="0813000F" w:tentative="1">
      <w:start w:val="1"/>
      <w:numFmt w:val="decimal"/>
      <w:lvlText w:val="%7."/>
      <w:lvlJc w:val="left"/>
      <w:pPr>
        <w:ind w:left="3969" w:hanging="360"/>
      </w:pPr>
    </w:lvl>
    <w:lvl w:ilvl="7" w:tplc="08130019" w:tentative="1">
      <w:start w:val="1"/>
      <w:numFmt w:val="lowerLetter"/>
      <w:lvlText w:val="%8."/>
      <w:lvlJc w:val="left"/>
      <w:pPr>
        <w:ind w:left="4689" w:hanging="360"/>
      </w:pPr>
    </w:lvl>
    <w:lvl w:ilvl="8" w:tplc="0813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A07AA"/>
    <w:multiLevelType w:val="hybridMultilevel"/>
    <w:tmpl w:val="096253FE"/>
    <w:lvl w:ilvl="0" w:tplc="19728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9458D"/>
    <w:multiLevelType w:val="hybridMultilevel"/>
    <w:tmpl w:val="E3C23CF2"/>
    <w:lvl w:ilvl="0" w:tplc="0813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62214557"/>
    <w:multiLevelType w:val="hybridMultilevel"/>
    <w:tmpl w:val="D0BC5E9C"/>
    <w:lvl w:ilvl="0" w:tplc="E530FB2C">
      <w:start w:val="888"/>
      <w:numFmt w:val="bullet"/>
      <w:lvlText w:val="-"/>
      <w:lvlJc w:val="left"/>
      <w:pPr>
        <w:ind w:left="655" w:hanging="360"/>
      </w:pPr>
      <w:rPr>
        <w:rFonts w:ascii="Calibri" w:eastAsiaTheme="minorHAnsi" w:hAnsi="Calibri" w:cs="Calibri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2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D7E0D"/>
    <w:multiLevelType w:val="hybridMultilevel"/>
    <w:tmpl w:val="F9306402"/>
    <w:lvl w:ilvl="0" w:tplc="D0C478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725759">
    <w:abstractNumId w:val="14"/>
  </w:num>
  <w:num w:numId="2" w16cid:durableId="1747805094">
    <w:abstractNumId w:val="7"/>
  </w:num>
  <w:num w:numId="3" w16cid:durableId="710304632">
    <w:abstractNumId w:val="1"/>
  </w:num>
  <w:num w:numId="4" w16cid:durableId="931276627">
    <w:abstractNumId w:val="5"/>
  </w:num>
  <w:num w:numId="5" w16cid:durableId="1676807800">
    <w:abstractNumId w:val="3"/>
  </w:num>
  <w:num w:numId="6" w16cid:durableId="1127427534">
    <w:abstractNumId w:val="12"/>
  </w:num>
  <w:num w:numId="7" w16cid:durableId="93017711">
    <w:abstractNumId w:val="0"/>
  </w:num>
  <w:num w:numId="8" w16cid:durableId="766996629">
    <w:abstractNumId w:val="4"/>
  </w:num>
  <w:num w:numId="9" w16cid:durableId="1145390803">
    <w:abstractNumId w:val="8"/>
  </w:num>
  <w:num w:numId="10" w16cid:durableId="1045789581">
    <w:abstractNumId w:val="16"/>
  </w:num>
  <w:num w:numId="11" w16cid:durableId="1706952939">
    <w:abstractNumId w:val="8"/>
  </w:num>
  <w:num w:numId="12" w16cid:durableId="1325669954">
    <w:abstractNumId w:val="8"/>
  </w:num>
  <w:num w:numId="13" w16cid:durableId="1168592784">
    <w:abstractNumId w:val="8"/>
  </w:num>
  <w:num w:numId="14" w16cid:durableId="950891583">
    <w:abstractNumId w:val="8"/>
  </w:num>
  <w:num w:numId="15" w16cid:durableId="1087070931">
    <w:abstractNumId w:val="8"/>
  </w:num>
  <w:num w:numId="16" w16cid:durableId="1785223565">
    <w:abstractNumId w:val="8"/>
  </w:num>
  <w:num w:numId="17" w16cid:durableId="358894938">
    <w:abstractNumId w:val="8"/>
  </w:num>
  <w:num w:numId="18" w16cid:durableId="183330141">
    <w:abstractNumId w:val="13"/>
  </w:num>
  <w:num w:numId="19" w16cid:durableId="1410227900">
    <w:abstractNumId w:val="15"/>
  </w:num>
  <w:num w:numId="20" w16cid:durableId="2045665190">
    <w:abstractNumId w:val="6"/>
  </w:num>
  <w:num w:numId="21" w16cid:durableId="630671041">
    <w:abstractNumId w:val="2"/>
  </w:num>
  <w:num w:numId="22" w16cid:durableId="400715826">
    <w:abstractNumId w:val="10"/>
  </w:num>
  <w:num w:numId="23" w16cid:durableId="606161328">
    <w:abstractNumId w:val="11"/>
  </w:num>
  <w:num w:numId="24" w16cid:durableId="1011566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42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871D3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6DAF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507F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51C9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07E5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19F7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2C4"/>
    <w:rsid w:val="004F0B46"/>
    <w:rsid w:val="004F5BB2"/>
    <w:rsid w:val="004F64B9"/>
    <w:rsid w:val="004F66D1"/>
    <w:rsid w:val="00501AD2"/>
    <w:rsid w:val="00504D1E"/>
    <w:rsid w:val="00506277"/>
    <w:rsid w:val="00507352"/>
    <w:rsid w:val="00510069"/>
    <w:rsid w:val="0051224B"/>
    <w:rsid w:val="0051379D"/>
    <w:rsid w:val="00516BDC"/>
    <w:rsid w:val="005177A0"/>
    <w:rsid w:val="005247C1"/>
    <w:rsid w:val="00527F3D"/>
    <w:rsid w:val="00530A3F"/>
    <w:rsid w:val="00536305"/>
    <w:rsid w:val="00537C0D"/>
    <w:rsid w:val="00541098"/>
    <w:rsid w:val="005423FF"/>
    <w:rsid w:val="005438BD"/>
    <w:rsid w:val="0054442A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CEE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A2341"/>
    <w:rsid w:val="006B3EB7"/>
    <w:rsid w:val="006B51E1"/>
    <w:rsid w:val="006C4337"/>
    <w:rsid w:val="006C51E9"/>
    <w:rsid w:val="006C59C7"/>
    <w:rsid w:val="006D01FB"/>
    <w:rsid w:val="006D0E83"/>
    <w:rsid w:val="006E29BE"/>
    <w:rsid w:val="006F1CBD"/>
    <w:rsid w:val="00700A82"/>
    <w:rsid w:val="0070145B"/>
    <w:rsid w:val="007044A7"/>
    <w:rsid w:val="007046B3"/>
    <w:rsid w:val="0070526E"/>
    <w:rsid w:val="00706558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2042"/>
    <w:rsid w:val="00814665"/>
    <w:rsid w:val="00815F9E"/>
    <w:rsid w:val="008177A5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4B7F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1A0C"/>
    <w:rsid w:val="0090014D"/>
    <w:rsid w:val="009007A7"/>
    <w:rsid w:val="00901191"/>
    <w:rsid w:val="0090754D"/>
    <w:rsid w:val="009077C4"/>
    <w:rsid w:val="00907C18"/>
    <w:rsid w:val="009110D4"/>
    <w:rsid w:val="0091707D"/>
    <w:rsid w:val="009220F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0BE1"/>
    <w:rsid w:val="00A0358E"/>
    <w:rsid w:val="00A03D0D"/>
    <w:rsid w:val="00A1478B"/>
    <w:rsid w:val="00A17D34"/>
    <w:rsid w:val="00A25805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6F5"/>
    <w:rsid w:val="00A57F91"/>
    <w:rsid w:val="00A60184"/>
    <w:rsid w:val="00A64787"/>
    <w:rsid w:val="00A67655"/>
    <w:rsid w:val="00A7140E"/>
    <w:rsid w:val="00A749BE"/>
    <w:rsid w:val="00A76FCD"/>
    <w:rsid w:val="00A77C51"/>
    <w:rsid w:val="00A837C9"/>
    <w:rsid w:val="00A84E6F"/>
    <w:rsid w:val="00A9152A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07D1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2CEF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3C01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983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622B"/>
    <w:rsid w:val="00DA64B5"/>
    <w:rsid w:val="00DA65C6"/>
    <w:rsid w:val="00DB0BA9"/>
    <w:rsid w:val="00DB10A4"/>
    <w:rsid w:val="00DB54F6"/>
    <w:rsid w:val="00DB644F"/>
    <w:rsid w:val="00DB73E6"/>
    <w:rsid w:val="00DC31AA"/>
    <w:rsid w:val="00DD1714"/>
    <w:rsid w:val="00DD4C6A"/>
    <w:rsid w:val="00DD7C60"/>
    <w:rsid w:val="00DE38D9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07760"/>
    <w:rsid w:val="00E1224C"/>
    <w:rsid w:val="00E130F6"/>
    <w:rsid w:val="00E13F9F"/>
    <w:rsid w:val="00E14B50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3E0E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2F90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0823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D60C6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60ED8C3"/>
  <w15:docId w15:val="{9BCC021E-09E0-46E6-99AD-0466BE76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paragraph" w:styleId="Voetnoottekst">
    <w:name w:val="footnote text"/>
    <w:basedOn w:val="Standaard"/>
    <w:link w:val="VoetnoottekstChar"/>
    <w:rsid w:val="00812042"/>
    <w:rPr>
      <w:rFonts w:ascii="Times New Roman" w:eastAsia="Times New Roman" w:hAnsi="Times New Roman" w:cs="Times New Roman"/>
      <w:color w:val="auto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rsid w:val="00812042"/>
    <w:rPr>
      <w:rFonts w:ascii="Times New Roman" w:eastAsia="Times New Roman" w:hAnsi="Times New Roman" w:cs="Times New Roman"/>
      <w:color w:val="auto"/>
      <w:lang w:val="nl-NL" w:eastAsia="nl-NL"/>
    </w:rPr>
  </w:style>
  <w:style w:type="character" w:styleId="Voetnootmarkering">
    <w:name w:val="footnote reference"/>
    <w:basedOn w:val="Standaardalinea-lettertype"/>
    <w:rsid w:val="00812042"/>
    <w:rPr>
      <w:vertAlign w:val="superscript"/>
    </w:rPr>
  </w:style>
  <w:style w:type="character" w:customStyle="1" w:styleId="Stijl1">
    <w:name w:val="Stijl1"/>
    <w:basedOn w:val="Standaardalinea-lettertype"/>
    <w:uiPriority w:val="1"/>
    <w:rsid w:val="00812042"/>
    <w:rPr>
      <w:rFonts w:asciiTheme="minorHAnsi" w:hAnsiTheme="minorHAnsi"/>
      <w:sz w:val="20"/>
    </w:rPr>
  </w:style>
  <w:style w:type="character" w:customStyle="1" w:styleId="Stijl2">
    <w:name w:val="Stijl2"/>
    <w:basedOn w:val="Standaardalinea-lettertype"/>
    <w:uiPriority w:val="1"/>
    <w:rsid w:val="00A00BE1"/>
    <w:rPr>
      <w:rFonts w:asciiTheme="minorHAnsi" w:hAnsiTheme="minorHAnsi"/>
      <w:sz w:val="20"/>
    </w:rPr>
  </w:style>
  <w:style w:type="character" w:customStyle="1" w:styleId="Stijl3">
    <w:name w:val="Stijl3"/>
    <w:basedOn w:val="Standaardalinea-lettertype"/>
    <w:uiPriority w:val="1"/>
    <w:rsid w:val="00A00BE1"/>
    <w:rPr>
      <w:rFonts w:asciiTheme="minorHAnsi" w:hAnsiTheme="minorHAnsi"/>
      <w:sz w:val="20"/>
    </w:rPr>
  </w:style>
  <w:style w:type="character" w:customStyle="1" w:styleId="Stijl4">
    <w:name w:val="Stijl4"/>
    <w:basedOn w:val="Standaardalinea-lettertype"/>
    <w:uiPriority w:val="1"/>
    <w:rsid w:val="00106DAF"/>
    <w:rPr>
      <w:rFonts w:asciiTheme="minorHAnsi" w:hAnsiTheme="minorHAnsi"/>
      <w:sz w:val="20"/>
    </w:rPr>
  </w:style>
  <w:style w:type="character" w:customStyle="1" w:styleId="Stijl5">
    <w:name w:val="Stijl5"/>
    <w:basedOn w:val="Standaardalinea-lettertype"/>
    <w:uiPriority w:val="1"/>
    <w:rsid w:val="00106DAF"/>
    <w:rPr>
      <w:rFonts w:asciiTheme="minorHAnsi" w:hAnsiTheme="minorHAnsi"/>
      <w:sz w:val="20"/>
    </w:rPr>
  </w:style>
  <w:style w:type="character" w:customStyle="1" w:styleId="Stijl6">
    <w:name w:val="Stijl6"/>
    <w:basedOn w:val="Standaardalinea-lettertype"/>
    <w:uiPriority w:val="1"/>
    <w:rsid w:val="00106DAF"/>
    <w:rPr>
      <w:rFonts w:asciiTheme="minorHAnsi" w:hAnsiTheme="minorHAnsi"/>
      <w:sz w:val="20"/>
    </w:rPr>
  </w:style>
  <w:style w:type="character" w:customStyle="1" w:styleId="Stijl8">
    <w:name w:val="Stijl8"/>
    <w:basedOn w:val="Standaardalinea-lettertype"/>
    <w:uiPriority w:val="1"/>
    <w:rsid w:val="004F02C4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v.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wijn@lv.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vlaanderen.be/landbouw/privac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ijn@lv.vlaanderen.be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LV-Templates\LV_Formuli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1574596FAA40658C0564E12B9562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958306-497B-49C5-ABE0-D155360AE03A}"/>
      </w:docPartPr>
      <w:docPartBody>
        <w:p w:rsidR="00CB6D9B" w:rsidRDefault="00CB6D9B" w:rsidP="00CB6D9B">
          <w:pPr>
            <w:pStyle w:val="521574596FAA40658C0564E12B95629F"/>
          </w:pPr>
          <w:r w:rsidRPr="00C62C1D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A7"/>
    <w:rsid w:val="00254CA7"/>
    <w:rsid w:val="00696854"/>
    <w:rsid w:val="008A4B7F"/>
    <w:rsid w:val="00920194"/>
    <w:rsid w:val="00B2119D"/>
    <w:rsid w:val="00CB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B6D9B"/>
    <w:rPr>
      <w:color w:val="808080"/>
    </w:rPr>
  </w:style>
  <w:style w:type="paragraph" w:customStyle="1" w:styleId="E760AA831E524A61B3650A4CA995625F">
    <w:name w:val="E760AA831E524A61B3650A4CA995625F"/>
    <w:rsid w:val="00254CA7"/>
  </w:style>
  <w:style w:type="paragraph" w:customStyle="1" w:styleId="3D0EBE5D4C7D42B1B1D013DFBF4C8F73">
    <w:name w:val="3D0EBE5D4C7D42B1B1D013DFBF4C8F73"/>
    <w:rsid w:val="00CB6D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1574596FAA40658C0564E12B95629F">
    <w:name w:val="521574596FAA40658C0564E12B95629F"/>
    <w:rsid w:val="00CB6D9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f93748-2e9f-42ff-9a3b-2db68e429cfa">CSES6ZK4QH4Q-434-13</_dlc_DocId>
    <_dlc_DocIdUrl xmlns="e6f93748-2e9f-42ff-9a3b-2db68e429cfa">
      <Url>https://lvportaal/centrale/gebruikerscommissielvportaal/_layouts/15/DocIdRedir.aspx?ID=CSES6ZK4QH4Q-434-13</Url>
      <Description>CSES6ZK4QH4Q-434-13</Description>
    </_dlc_DocIdUrl>
    <Intern xmlns="65a05a54-6f79-41f1-b106-30ca63d31d80">Extern</Inter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71D6C283E134990CD049C7E98D3E4" ma:contentTypeVersion="3" ma:contentTypeDescription="Een nieuw document maken." ma:contentTypeScope="" ma:versionID="922223d9bc1a751860cf2ff916f47278">
  <xsd:schema xmlns:xsd="http://www.w3.org/2001/XMLSchema" xmlns:xs="http://www.w3.org/2001/XMLSchema" xmlns:p="http://schemas.microsoft.com/office/2006/metadata/properties" xmlns:ns2="e6f93748-2e9f-42ff-9a3b-2db68e429cfa" xmlns:ns3="65a05a54-6f79-41f1-b106-30ca63d31d80" targetNamespace="http://schemas.microsoft.com/office/2006/metadata/properties" ma:root="true" ma:fieldsID="d331f7b8fe4281efc2a162120b9d7831" ns2:_="" ns3:_="">
    <xsd:import namespace="e6f93748-2e9f-42ff-9a3b-2db68e429cfa"/>
    <xsd:import namespace="65a05a54-6f79-41f1-b106-30ca63d31d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nter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3748-2e9f-42ff-9a3b-2db68e429c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05a54-6f79-41f1-b106-30ca63d31d80" elementFormDefault="qualified">
    <xsd:import namespace="http://schemas.microsoft.com/office/2006/documentManagement/types"/>
    <xsd:import namespace="http://schemas.microsoft.com/office/infopath/2007/PartnerControls"/>
    <xsd:element name="Intern" ma:index="11" ma:displayName="Intern/Extern gebruik" ma:default="Intern/Extern" ma:description="Gebruik intern of extern" ma:format="Dropdown" ma:internalName="Intern">
      <xsd:simpleType>
        <xsd:restriction base="dms:Choice">
          <xsd:enumeration value="Intern"/>
          <xsd:enumeration value="Extern"/>
          <xsd:enumeration value="Intern/Exter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22811-6EF7-4092-8F92-ECD3B30CBC0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65a05a54-6f79-41f1-b106-30ca63d31d80"/>
    <ds:schemaRef ds:uri="http://schemas.microsoft.com/office/infopath/2007/PartnerControls"/>
    <ds:schemaRef ds:uri="http://purl.org/dc/terms/"/>
    <ds:schemaRef ds:uri="e6f93748-2e9f-42ff-9a3b-2db68e429c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A1516-5FAA-4E13-9A7F-9F93F9247B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002E8-7380-450A-8358-F8DEBC69E8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867813-F8D5-42F7-8D7A-942AC1FFE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93748-2e9f-42ff-9a3b-2db68e429cfa"/>
    <ds:schemaRef ds:uri="65a05a54-6f79-41f1-b106-30ca63d31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LV_Formulier.dotx</Template>
  <TotalTime>29</TotalTime>
  <Pages>4</Pages>
  <Words>1275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OOGSTAANGIFTE 2023</vt:lpstr>
    </vt:vector>
  </TitlesOfParts>
  <Company>Vlaamse Overheid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OOGSTAANGIFTE 2024</dc:title>
  <dc:creator>Marieke De Schoenmaeker</dc:creator>
  <cp:lastModifiedBy>Marieke De Schoenmaeker</cp:lastModifiedBy>
  <cp:revision>5</cp:revision>
  <cp:lastPrinted>2022-07-28T09:46:00Z</cp:lastPrinted>
  <dcterms:created xsi:type="dcterms:W3CDTF">2023-11-13T09:08:00Z</dcterms:created>
  <dcterms:modified xsi:type="dcterms:W3CDTF">2024-08-21T12:31:00Z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0x01010006671D6C283E134990CD049C7E98D3E4</vt:lpwstr>
  </property>
  <property fmtid="{D5CDD505-2E9C-101B-9397-08002B2CF9AE}" pid="3" name="_dlc_DocIdItemGuid">
    <vt:lpwstr>4d6aaeda-057f-4a4b-94a9-dde6cc8ccbc9</vt:lpwstr>
  </property>
</Properties>
</file>